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37" w:rsidRDefault="00B42E37" w:rsidP="00C04A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1D9B" w:rsidRPr="00420D87" w:rsidRDefault="00A273E0" w:rsidP="00C04A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t>А</w:t>
      </w:r>
      <w:r w:rsidR="002A28A3" w:rsidRPr="00420D87">
        <w:rPr>
          <w:rFonts w:ascii="Times New Roman" w:hAnsi="Times New Roman"/>
          <w:sz w:val="28"/>
          <w:szCs w:val="28"/>
        </w:rPr>
        <w:t>нализ</w:t>
      </w:r>
      <w:r w:rsidR="00C5091B" w:rsidRPr="00420D87">
        <w:rPr>
          <w:rFonts w:ascii="Times New Roman" w:hAnsi="Times New Roman"/>
          <w:sz w:val="28"/>
          <w:szCs w:val="28"/>
        </w:rPr>
        <w:t xml:space="preserve"> методической работы</w:t>
      </w:r>
    </w:p>
    <w:p w:rsidR="00B11AC1" w:rsidRDefault="003532B7" w:rsidP="00C04A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t>государс</w:t>
      </w:r>
      <w:r w:rsidR="00DF1D9B" w:rsidRPr="00420D87">
        <w:rPr>
          <w:rFonts w:ascii="Times New Roman" w:hAnsi="Times New Roman"/>
          <w:sz w:val="28"/>
          <w:szCs w:val="28"/>
        </w:rPr>
        <w:t>твенного учреждения образования</w:t>
      </w:r>
      <w:r w:rsidR="00DD0CD0" w:rsidRPr="00420D87">
        <w:rPr>
          <w:rFonts w:ascii="Times New Roman" w:hAnsi="Times New Roman"/>
          <w:sz w:val="28"/>
          <w:szCs w:val="28"/>
        </w:rPr>
        <w:t xml:space="preserve"> </w:t>
      </w:r>
      <w:r w:rsidRPr="00420D87">
        <w:rPr>
          <w:rFonts w:ascii="Times New Roman" w:hAnsi="Times New Roman"/>
          <w:sz w:val="28"/>
          <w:szCs w:val="28"/>
        </w:rPr>
        <w:t>«</w:t>
      </w:r>
      <w:r w:rsidR="004568C0" w:rsidRPr="00420D87">
        <w:rPr>
          <w:rFonts w:ascii="Times New Roman" w:hAnsi="Times New Roman"/>
          <w:sz w:val="28"/>
          <w:szCs w:val="28"/>
        </w:rPr>
        <w:t xml:space="preserve">Средняя школа № 30 </w:t>
      </w:r>
      <w:proofErr w:type="spellStart"/>
      <w:r w:rsidR="004568C0" w:rsidRPr="00420D87">
        <w:rPr>
          <w:rFonts w:ascii="Times New Roman" w:hAnsi="Times New Roman"/>
          <w:sz w:val="28"/>
          <w:szCs w:val="28"/>
        </w:rPr>
        <w:t>г</w:t>
      </w:r>
      <w:proofErr w:type="gramStart"/>
      <w:r w:rsidR="004568C0" w:rsidRPr="00420D87">
        <w:rPr>
          <w:rFonts w:ascii="Times New Roman" w:hAnsi="Times New Roman"/>
          <w:sz w:val="28"/>
          <w:szCs w:val="28"/>
        </w:rPr>
        <w:t>.В</w:t>
      </w:r>
      <w:proofErr w:type="gramEnd"/>
      <w:r w:rsidR="004568C0" w:rsidRPr="00420D87">
        <w:rPr>
          <w:rFonts w:ascii="Times New Roman" w:hAnsi="Times New Roman"/>
          <w:sz w:val="28"/>
          <w:szCs w:val="28"/>
        </w:rPr>
        <w:t>ит</w:t>
      </w:r>
      <w:r w:rsidR="002473DC" w:rsidRPr="00420D87">
        <w:rPr>
          <w:rFonts w:ascii="Times New Roman" w:hAnsi="Times New Roman"/>
          <w:sz w:val="28"/>
          <w:szCs w:val="28"/>
        </w:rPr>
        <w:t>е</w:t>
      </w:r>
      <w:r w:rsidR="004568C0" w:rsidRPr="00420D87">
        <w:rPr>
          <w:rFonts w:ascii="Times New Roman" w:hAnsi="Times New Roman"/>
          <w:sz w:val="28"/>
          <w:szCs w:val="28"/>
        </w:rPr>
        <w:t>бска</w:t>
      </w:r>
      <w:proofErr w:type="spellEnd"/>
      <w:r w:rsidR="00B11AC1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B11AC1">
        <w:rPr>
          <w:rFonts w:ascii="Times New Roman" w:hAnsi="Times New Roman"/>
          <w:sz w:val="28"/>
          <w:szCs w:val="28"/>
        </w:rPr>
        <w:t>М.И.Маценко</w:t>
      </w:r>
      <w:proofErr w:type="spellEnd"/>
      <w:r w:rsidRPr="00420D87">
        <w:rPr>
          <w:rFonts w:ascii="Times New Roman" w:hAnsi="Times New Roman"/>
          <w:sz w:val="28"/>
          <w:szCs w:val="28"/>
        </w:rPr>
        <w:t>»</w:t>
      </w:r>
      <w:r w:rsidR="00DD0CD0" w:rsidRPr="00420D87">
        <w:rPr>
          <w:rFonts w:ascii="Times New Roman" w:hAnsi="Times New Roman"/>
          <w:sz w:val="28"/>
          <w:szCs w:val="28"/>
        </w:rPr>
        <w:t xml:space="preserve"> </w:t>
      </w:r>
    </w:p>
    <w:p w:rsidR="002A28A3" w:rsidRPr="00420D87" w:rsidRDefault="00F33D8E" w:rsidP="00C04A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t>за 20</w:t>
      </w:r>
      <w:r w:rsidR="00F42591">
        <w:rPr>
          <w:rFonts w:ascii="Times New Roman" w:hAnsi="Times New Roman"/>
          <w:sz w:val="28"/>
          <w:szCs w:val="28"/>
        </w:rPr>
        <w:t>2</w:t>
      </w:r>
      <w:r w:rsidR="00B11AC1">
        <w:rPr>
          <w:rFonts w:ascii="Times New Roman" w:hAnsi="Times New Roman"/>
          <w:sz w:val="28"/>
          <w:szCs w:val="28"/>
        </w:rPr>
        <w:t>4</w:t>
      </w:r>
      <w:r w:rsidRPr="00420D87">
        <w:rPr>
          <w:rFonts w:ascii="Times New Roman" w:hAnsi="Times New Roman"/>
          <w:sz w:val="28"/>
          <w:szCs w:val="28"/>
        </w:rPr>
        <w:t>/20</w:t>
      </w:r>
      <w:r w:rsidR="00D50870">
        <w:rPr>
          <w:rFonts w:ascii="Times New Roman" w:hAnsi="Times New Roman"/>
          <w:sz w:val="28"/>
          <w:szCs w:val="28"/>
        </w:rPr>
        <w:t>2</w:t>
      </w:r>
      <w:r w:rsidR="00B11AC1">
        <w:rPr>
          <w:rFonts w:ascii="Times New Roman" w:hAnsi="Times New Roman"/>
          <w:sz w:val="28"/>
          <w:szCs w:val="28"/>
        </w:rPr>
        <w:t>5</w:t>
      </w:r>
      <w:r w:rsidRPr="00420D87">
        <w:rPr>
          <w:rFonts w:ascii="Times New Roman" w:hAnsi="Times New Roman"/>
          <w:sz w:val="28"/>
          <w:szCs w:val="28"/>
        </w:rPr>
        <w:t>учебный год</w:t>
      </w:r>
    </w:p>
    <w:p w:rsidR="00A273E0" w:rsidRPr="00F9518E" w:rsidRDefault="00A273E0" w:rsidP="004B5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571A2" w:rsidRPr="00302DE9" w:rsidRDefault="00A97BD6" w:rsidP="00B11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02DE9">
        <w:rPr>
          <w:rFonts w:ascii="Times New Roman" w:hAnsi="Times New Roman"/>
          <w:sz w:val="28"/>
          <w:szCs w:val="28"/>
          <w:bdr w:val="none" w:sz="0" w:space="0" w:color="auto" w:frame="1"/>
        </w:rPr>
        <w:t>1.</w:t>
      </w:r>
      <w:r w:rsidR="00EF18BC" w:rsidRPr="00302DE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Тема</w:t>
      </w:r>
      <w:r w:rsidR="00EF18BC" w:rsidRPr="00302DE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F33D8E" w:rsidRPr="00302DE9">
        <w:rPr>
          <w:rFonts w:ascii="Times New Roman" w:hAnsi="Times New Roman"/>
          <w:sz w:val="28"/>
          <w:szCs w:val="28"/>
          <w:bdr w:val="none" w:sz="0" w:space="0" w:color="auto" w:frame="1"/>
        </w:rPr>
        <w:t>учреждения образования</w:t>
      </w:r>
      <w:r w:rsidR="00163250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B11AC1" w:rsidRPr="00541CB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Обеспечение качества образовательного процесса, создающего условия для обучения, развития и максимального раскрытия способностей учащихся, их самореализации во всех видах деятельности, успешной социализации в условиях цифрового общества и подготовки к осознанному выбору профессии</w:t>
      </w:r>
      <w:r w:rsidR="00F31AA0">
        <w:rPr>
          <w:rFonts w:ascii="Times New Roman" w:hAnsi="Times New Roman"/>
          <w:sz w:val="28"/>
          <w:szCs w:val="28"/>
          <w:bdr w:val="none" w:sz="0" w:space="0" w:color="auto" w:frame="1"/>
        </w:rPr>
        <w:t>».</w:t>
      </w:r>
    </w:p>
    <w:p w:rsidR="00635A4E" w:rsidRPr="0096021B" w:rsidRDefault="00A97BD6" w:rsidP="000E2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02DE9">
        <w:rPr>
          <w:rFonts w:ascii="Times New Roman" w:hAnsi="Times New Roman"/>
          <w:sz w:val="28"/>
          <w:szCs w:val="28"/>
          <w:bdr w:val="none" w:sz="0" w:space="0" w:color="auto" w:frame="1"/>
        </w:rPr>
        <w:t>2.</w:t>
      </w:r>
      <w:r w:rsidR="000571A2" w:rsidRPr="00302DE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571A2"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Методическая</w:t>
      </w:r>
      <w:r w:rsidR="000571A2" w:rsidRPr="0096021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F18BC"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тема</w:t>
      </w:r>
      <w:r w:rsidR="00163250" w:rsidRPr="0096021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B11AC1" w:rsidRPr="00C31006">
        <w:rPr>
          <w:rFonts w:ascii="Times New Roman" w:hAnsi="Times New Roman"/>
          <w:bCs/>
          <w:sz w:val="28"/>
          <w:szCs w:val="28"/>
        </w:rPr>
        <w:t xml:space="preserve">Повышение качества образования средствами </w:t>
      </w:r>
      <w:r w:rsidR="00B11AC1">
        <w:rPr>
          <w:rFonts w:ascii="Times New Roman" w:hAnsi="Times New Roman"/>
          <w:bCs/>
          <w:sz w:val="28"/>
          <w:szCs w:val="28"/>
        </w:rPr>
        <w:t xml:space="preserve">учебных предметов, </w:t>
      </w:r>
      <w:r w:rsidR="00B11AC1" w:rsidRPr="00C31006">
        <w:rPr>
          <w:rFonts w:ascii="Times New Roman" w:hAnsi="Times New Roman"/>
          <w:bCs/>
          <w:sz w:val="28"/>
          <w:szCs w:val="28"/>
        </w:rPr>
        <w:t>в том числе в контексте формирования функциональной грамотности учащихся</w:t>
      </w:r>
      <w:r w:rsidR="00163250" w:rsidRPr="0096021B">
        <w:rPr>
          <w:rFonts w:ascii="Times New Roman" w:hAnsi="Times New Roman"/>
          <w:sz w:val="28"/>
          <w:szCs w:val="28"/>
          <w:bdr w:val="none" w:sz="0" w:space="0" w:color="auto" w:frame="1"/>
        </w:rPr>
        <w:t>».</w:t>
      </w:r>
    </w:p>
    <w:p w:rsidR="00EF18BC" w:rsidRPr="0096021B" w:rsidRDefault="00A97BD6" w:rsidP="000E2C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96021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3. </w:t>
      </w:r>
      <w:r w:rsidR="00163250" w:rsidRPr="0096021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Методическая сеть</w:t>
      </w:r>
    </w:p>
    <w:p w:rsidR="00CA0150" w:rsidRPr="00CA0150" w:rsidRDefault="00CA0150" w:rsidP="00001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Координатором методической работы в учреждении образования является методический совет, который организован в целях повышения эффективности методической работы. Председателем  методического совета </w:t>
      </w:r>
      <w:proofErr w:type="gramStart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является заместитель директора по учебной работе Михайлова И.Г. Организация методической работы в учреждении образования строится</w:t>
      </w:r>
      <w:proofErr w:type="gramEnd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проблемно-диагностической основе, коллективном </w:t>
      </w:r>
      <w:bookmarkStart w:id="0" w:name="_GoBack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и индивидуальном планировании, отслеживании и анализе результатов, создании условий для методического совершенствования педагогов.</w:t>
      </w:r>
    </w:p>
    <w:p w:rsidR="00CA0150" w:rsidRPr="00CA0150" w:rsidRDefault="00CA0150" w:rsidP="00001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Работа методического совета спланирована </w:t>
      </w:r>
      <w:bookmarkEnd w:id="0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соответствии с целями и задачами школы. В центре внимания методической работы –  оказание действенной помощи педагогическим работникам в повышении уровня их теоретической и практической подготовки, содействии в освоении и внедрении в образовательный процесс эффективного педагогического опыта, современных образовательных технологий для улучшения качества организации образовательного процесса и в целом для обучения, развития и воспитания обучающихся. </w:t>
      </w:r>
    </w:p>
    <w:p w:rsidR="00163250" w:rsidRPr="00F9518E" w:rsidRDefault="009E468E" w:rsidP="00001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работе методического совета участвует руководство школы, председатели 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>школьных учебно-методических объединений (далее – ШУМО)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специалисты социально-педагогической и психологической службы.  Работа ШУМО организована в соответствии с методической темой школы и  направлена  на непрерывное  повышение компетентности  педагогов  в  области  науки,  учебного предмета,  методики  его  преподавания  и  расширения  кругозора  учащихся  по предмету. На заседаниях ШУМО рассматривались вопросы, связанные с применением новых технологий, большое внимание уделялось вопросу совершенствования профессиональной компетентности педагогов по формированию личностных, </w:t>
      </w:r>
      <w:proofErr w:type="spellStart"/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предметных компетенций учащихся. В рамках методической работы проводились открытые уроки, предметные недели, внеклассные мероприятия. На заседаниях рассматриваются актуальные вопросы, анализируется деятельность по различным направлениям.</w:t>
      </w:r>
      <w:r w:rsidRPr="004D2590">
        <w:rPr>
          <w:sz w:val="28"/>
          <w:szCs w:val="28"/>
        </w:rPr>
        <w:t xml:space="preserve"> </w:t>
      </w:r>
      <w:r w:rsidR="00163C7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Главной структурой, организующей методическую работу учителей-предметников, являются 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школьные учебно-</w:t>
      </w:r>
      <w:r w:rsidR="00163C7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методические 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объединения</w:t>
      </w:r>
      <w:r w:rsidR="00163C7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В течение года методический совет осуществлял координацию деятельности 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>школьных учебно-</w:t>
      </w:r>
      <w:r w:rsidR="00163C7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методических объединений и определял стратегические задачи развития </w:t>
      </w:r>
      <w:r w:rsidR="00163C7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учреждения образования. 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основании приказа от </w:t>
      </w:r>
      <w:r w:rsidR="000A5FEE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>0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0A5FEE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4568C0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>09</w:t>
      </w:r>
      <w:r w:rsidR="000A5FEE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>.20</w:t>
      </w:r>
      <w:r w:rsidR="00302DE9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года </w:t>
      </w:r>
      <w:r w:rsidR="000A5FEE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№ 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663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учреждении образования </w:t>
      </w:r>
      <w:r w:rsidR="000A3616">
        <w:rPr>
          <w:rFonts w:ascii="Times New Roman" w:hAnsi="Times New Roman"/>
          <w:sz w:val="28"/>
          <w:szCs w:val="28"/>
          <w:bdr w:val="none" w:sz="0" w:space="0" w:color="auto" w:frame="1"/>
        </w:rPr>
        <w:t>организована работа де</w:t>
      </w:r>
      <w:r w:rsidR="00CA0150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0A3616">
        <w:rPr>
          <w:rFonts w:ascii="Times New Roman" w:hAnsi="Times New Roman"/>
          <w:sz w:val="28"/>
          <w:szCs w:val="28"/>
          <w:bdr w:val="none" w:sz="0" w:space="0" w:color="auto" w:frame="1"/>
        </w:rPr>
        <w:t>яти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A3616">
        <w:rPr>
          <w:rFonts w:ascii="Times New Roman" w:hAnsi="Times New Roman"/>
          <w:sz w:val="28"/>
          <w:szCs w:val="28"/>
          <w:bdr w:val="none" w:sz="0" w:space="0" w:color="auto" w:frame="1"/>
        </w:rPr>
        <w:t>школьных учебно-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методических объединени</w:t>
      </w:r>
      <w:r w:rsidR="000A361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й 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ШУМО учителей математики, физики, астрономии, информатики (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председатель</w:t>
      </w: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Романовская И.М.),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ШУМО учителей иностранного языка (председатель Захаренко К.А..);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ШУМО учителей русского, белорусского языка и литературы (председатель </w:t>
      </w:r>
      <w:proofErr w:type="spellStart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Ильющенкова</w:t>
      </w:r>
      <w:proofErr w:type="spellEnd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И.П.) 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ШУМО истории и обществоведения (председатель </w:t>
      </w:r>
      <w:proofErr w:type="spellStart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Малашонок</w:t>
      </w:r>
      <w:proofErr w:type="spellEnd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С.М.);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ШУМО учителей предметов естественнонаучного цикла (председатель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Петр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ва О.В.</w:t>
      </w: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);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ШУМО учителей начальных классов (председатель Букина Л.А.);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ШУМО учителей физической культуры и здоровья (председатель Коваленко Л.В.);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ШУМО учителей, выполняющих функции классного руков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одителя  (председатель </w:t>
      </w: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Окунева К.Р.)</w:t>
      </w:r>
    </w:p>
    <w:p w:rsidR="00CA0150" w:rsidRPr="00CA0150" w:rsidRDefault="00CA0150" w:rsidP="009E4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ШУМО учителей трудового обучения (председатель </w:t>
      </w:r>
      <w:proofErr w:type="spellStart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Теселкина</w:t>
      </w:r>
      <w:proofErr w:type="spellEnd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С.Е.);</w:t>
      </w:r>
    </w:p>
    <w:p w:rsidR="00CA0150" w:rsidRPr="00CA0150" w:rsidRDefault="00CA0150" w:rsidP="00163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ШУМО воспитателей (председатель </w:t>
      </w:r>
      <w:proofErr w:type="spellStart"/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Гайковая</w:t>
      </w:r>
      <w:proofErr w:type="spellEnd"/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О.А</w:t>
      </w: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.)</w:t>
      </w:r>
    </w:p>
    <w:p w:rsidR="00CA0150" w:rsidRPr="00CA0150" w:rsidRDefault="00CA0150" w:rsidP="00163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С малочисленными специалистами школы, деятельность которых заметно отличается своей спецификой, организована методическая работа по индивидуальному плану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="0055718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>Сташкевич</w:t>
      </w:r>
      <w:proofErr w:type="spellEnd"/>
      <w:r w:rsidRPr="00CA015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Е.В., учитель дефектолог, методическая тема «Использование инновационных технологий по устранению нарушений письменной речи у младших школьников в условиях ПКПП».</w:t>
      </w:r>
    </w:p>
    <w:p w:rsidR="00163C79" w:rsidRPr="00163C79" w:rsidRDefault="00103323" w:rsidP="00163C79">
      <w:pPr>
        <w:pStyle w:val="a3"/>
        <w:spacing w:after="0" w:line="240" w:lineRule="auto"/>
        <w:ind w:left="0" w:right="-32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ункционирует Школа молодого учителя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163C79"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(далее – ШМУ)</w:t>
      </w:r>
      <w:r w:rsidR="000A5FE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163C79"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Для успешной профессиональной  адаптации молодых специалистов в учреждении организована работа «Школы молодого учителя» 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руководитель </w:t>
      </w:r>
      <w:proofErr w:type="spellStart"/>
      <w:r w:rsidR="00163C79"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Старостенкова</w:t>
      </w:r>
      <w:proofErr w:type="spellEnd"/>
      <w:r w:rsidR="00163C79"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Н.Г., заместитель директора по учебной работе. Особенностью данного методического формирования является отсутствие у его участников стажа педагогической деятельности и квалификационных категорий (возраст – до 25 лет). </w:t>
      </w:r>
    </w:p>
    <w:p w:rsidR="00163C79" w:rsidRPr="00163C79" w:rsidRDefault="00163C79" w:rsidP="00163C79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Работа ШМУ строиться на диагностической основе с  целью создания оптимальных условий для профессионального роста и совершенствования методической подготовки начинающих педагогов с учетом их личностных особенностей, способностей, интересов, потребностей.</w:t>
      </w:r>
    </w:p>
    <w:p w:rsidR="00163C79" w:rsidRPr="00163C79" w:rsidRDefault="00163C79" w:rsidP="00001F01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В начале учебного года проводится оперативная диагностика проблем, с которыми столкнулись молодые педагоги в начале своего профессионального пути. Анализ выявленных проблем позволил сформулировать методическую тему ШМУ: «Учиться самому, чтобы успешнее учить других», определить тематику ее заседаний.</w:t>
      </w:r>
    </w:p>
    <w:p w:rsidR="00163C79" w:rsidRPr="00163C79" w:rsidRDefault="00163C79" w:rsidP="00001F01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В течение учебного года молодые специалисты посещают уроки своих коллег, мастер – классы, знакомятся с традициями школы. За молодыми учителями закреплены опытные педагоги.</w:t>
      </w:r>
      <w:r w:rsidRPr="00163C79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Наставничество – одна из наиболее эффективных форм профессиональной адаптации, передачи педагогического опыта, способствующая повышению профессиональной компетентности, в ходе которой начинающий педагог практически осваивает профессиональные приемы под непосредственным руководством педагога-мастера. Учителям</w:t>
      </w:r>
      <w:proofErr w:type="gramStart"/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и-</w:t>
      </w:r>
      <w:proofErr w:type="gramEnd"/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наставниками разработаны планы работы с молодыми специалистами. В сентябре наставники оказывают помощь молодым специалистам  в составлении календарно-тематического планирования и других учебно-методических материалов, совместно с молодыми специалистами разрабатывали планы 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учебных занятий, задания для контроля знаний учащихся. Наставниками, руководством школы  посещаются и анализируются уроки молодых специалистов и вновь прибывших педагогов с целью знакомства с методикой  работы молодых специалистов, предупреждения ошибок в преподавании. Молодые учители посещают уроки более опытных педагогов.</w:t>
      </w:r>
    </w:p>
    <w:p w:rsidR="00332FBE" w:rsidRPr="00F9518E" w:rsidRDefault="000A5FEE" w:rsidP="00001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рамках </w:t>
      </w:r>
      <w:r w:rsid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методической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работы проводились открытые уроки, </w:t>
      </w:r>
      <w:r w:rsid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предметные недели,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внеклассные мероприятия по предметам</w:t>
      </w:r>
      <w:r w:rsidR="00CB325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 сберегающих методик и форм организации учебно-воспитательного процесса, интерактивных технологий. Все открытые уроки имели практико-ориентированную направленность.</w:t>
      </w:r>
      <w:r w:rsidR="00332FB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4F263D" w:rsidRDefault="004568C0" w:rsidP="000E2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Один из важных способов повышения методического уровня педагогов – проведение тематического педагогического совета. В 20</w:t>
      </w:r>
      <w:r w:rsidR="004D40E2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/20</w:t>
      </w:r>
      <w:r w:rsidR="004F263D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учебном году в учреждении образования было проведено три тематических педагогических совета: </w:t>
      </w:r>
    </w:p>
    <w:p w:rsidR="00163C79" w:rsidRPr="00163C79" w:rsidRDefault="00163C79" w:rsidP="00163C79">
      <w:pPr>
        <w:pStyle w:val="a3"/>
        <w:widowControl w:val="0"/>
        <w:spacing w:after="0" w:line="240" w:lineRule="auto"/>
        <w:ind w:left="0" w:firstLine="742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B11AC1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Инновационная деятельность педагогов как одно из условий обеспечения качества образовательного процесса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»;</w:t>
      </w:r>
    </w:p>
    <w:p w:rsidR="00163C79" w:rsidRPr="00163C79" w:rsidRDefault="00163C79" w:rsidP="00163C79">
      <w:pPr>
        <w:pStyle w:val="a3"/>
        <w:widowControl w:val="0"/>
        <w:spacing w:after="0" w:line="240" w:lineRule="auto"/>
        <w:ind w:left="0" w:firstLine="742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B11AC1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Основные идеи гражданско-патриотического воспитания в современном образовательном пространстве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»;</w:t>
      </w:r>
    </w:p>
    <w:p w:rsidR="00163C79" w:rsidRDefault="00163C79" w:rsidP="00163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B11AC1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профессиональной компетентности учителя по вопросам формирования функциональной грамотности учащихся</w:t>
      </w:r>
      <w:r w:rsidRPr="00163C79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4568C0" w:rsidRDefault="004568C0" w:rsidP="00163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6021B">
        <w:rPr>
          <w:rFonts w:ascii="Times New Roman" w:hAnsi="Times New Roman"/>
          <w:sz w:val="28"/>
          <w:szCs w:val="28"/>
          <w:bdr w:val="none" w:sz="0" w:space="0" w:color="auto" w:frame="1"/>
        </w:rPr>
        <w:t>Проведению педагогических советов предшествовала большая методическая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работа. Были проведены методические недели, методические семинары, микроисследования по различным вопросам, выносимым к рассмотрению на педагогических советах, анкетирование педагогов и учащихся, разработка памяток для педагогов и другое.</w:t>
      </w:r>
      <w:r w:rsid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800FAC" w:rsidRPr="00F9518E" w:rsidRDefault="00800FAC" w:rsidP="000E2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F18BC" w:rsidRPr="00E078B3" w:rsidRDefault="00A97BD6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 </w:t>
      </w:r>
      <w:r w:rsidR="00EF18BC" w:rsidRPr="00E078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Методический совет </w:t>
      </w:r>
    </w:p>
    <w:p w:rsidR="004D0942" w:rsidRPr="00CB3253" w:rsidRDefault="00163250" w:rsidP="00CB32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>Тема</w:t>
      </w:r>
      <w:r w:rsidR="00391C59"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D0942"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B11AC1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Повышение качества образования средствами учебных предметов, в том числе в контексте формирования функциональной грамотности учащихся</w:t>
      </w:r>
      <w:r w:rsidR="00302DE9"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>».</w:t>
      </w:r>
    </w:p>
    <w:p w:rsidR="00B11AC1" w:rsidRDefault="00391C59" w:rsidP="00E07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В центре вни</w:t>
      </w:r>
      <w:r w:rsidR="00C90960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мания методической работы в 20</w:t>
      </w:r>
      <w:r w:rsidR="004B5DC4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="00C90960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/20</w:t>
      </w:r>
      <w:r w:rsidR="004B5DC4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4B5DC4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учебном году </w:t>
      </w:r>
      <w:r w:rsidR="001E411F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–</w:t>
      </w:r>
      <w:r w:rsidR="00332FBE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</w:t>
      </w:r>
      <w:r w:rsidR="00B11AC1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профессиональной компетентности учителя по вопросам формирования функциональной грамотности учащихся</w:t>
      </w:r>
      <w:r w:rsidR="00D8732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B11AC1"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E078B3" w:rsidRPr="004B5DC4" w:rsidRDefault="00E078B3" w:rsidP="00E07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Основными направлениями работы являются:</w:t>
      </w:r>
    </w:p>
    <w:p w:rsidR="00B11AC1" w:rsidRPr="00B11AC1" w:rsidRDefault="00B11AC1" w:rsidP="00001F0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совершенствование методики и повышение эффективности проведения всех видов учебных и факультативных занятий; </w:t>
      </w:r>
    </w:p>
    <w:p w:rsidR="00B11AC1" w:rsidRPr="00B11AC1" w:rsidRDefault="00B11AC1" w:rsidP="00001F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механизмов психолого-педагогического сопровождения олимпиадной подготовки, учебно-исследовательской деятельности, внеклассной работы учащихся посредством организации особых форм психолого-педагогического взаимодействия педагогов, учащихся и их законных представителей;</w:t>
      </w:r>
    </w:p>
    <w:p w:rsidR="00B11AC1" w:rsidRPr="00B11AC1" w:rsidRDefault="00B11AC1" w:rsidP="00B11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включение учителей в  инновационную деятельность по освоению способов формирования функциональной грамотности учащихся, развитие интеллектуально-творческого потенциала каждого педагога в соответствии с его запросами;</w:t>
      </w:r>
    </w:p>
    <w:p w:rsidR="00B11AC1" w:rsidRPr="00B11AC1" w:rsidRDefault="00B11AC1" w:rsidP="00B11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совершенствование образовательного процесса с учетом результатов республиканских контрольных работ по учебным предметам;</w:t>
      </w:r>
    </w:p>
    <w:p w:rsidR="00B11AC1" w:rsidRPr="00B11AC1" w:rsidRDefault="00B11AC1" w:rsidP="00B11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ознакомление педагогов с возможностями использования материалов единого информационно-образовательного ресурса в образовательном процессе;</w:t>
      </w:r>
    </w:p>
    <w:p w:rsidR="00B11AC1" w:rsidRPr="00B11AC1" w:rsidRDefault="00B11AC1" w:rsidP="00B11A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совершенствование методической работы посредством  повышения профессиональной  компетентности педагогов и организации эффективной </w:t>
      </w:r>
      <w:proofErr w:type="gramStart"/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работы</w:t>
      </w:r>
      <w:proofErr w:type="gramEnd"/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школьных учебно-методических объединений (далее – ШУМО);</w:t>
      </w:r>
    </w:p>
    <w:p w:rsidR="00B11AC1" w:rsidRPr="00B11AC1" w:rsidRDefault="00B11AC1" w:rsidP="00B11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методическое сопровождение роста профессиональной компетентности учителей и их успешной аттестации;</w:t>
      </w:r>
    </w:p>
    <w:p w:rsidR="00B11AC1" w:rsidRPr="00B11AC1" w:rsidRDefault="00B11AC1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информирование педагогических работников о нормативном правовом, научно-методическом обеспечении образовательного процесса по учебным предметам, новинках педагогической литературы.</w:t>
      </w:r>
    </w:p>
    <w:p w:rsidR="00163250" w:rsidRDefault="00391C5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Тематика методических советов:</w:t>
      </w:r>
    </w:p>
    <w:p w:rsidR="00302DE9" w:rsidRPr="00056A51" w:rsidRDefault="00302DE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«Об организации методической работы в 202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/202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учебном году» (сентябрь, 202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);</w:t>
      </w:r>
    </w:p>
    <w:p w:rsidR="00302DE9" w:rsidRPr="00056A51" w:rsidRDefault="00302DE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B11AC1" w:rsidRPr="00902E01">
        <w:rPr>
          <w:rFonts w:ascii="Times New Roman" w:hAnsi="Times New Roman"/>
          <w:sz w:val="28"/>
          <w:szCs w:val="28"/>
          <w:bdr w:val="none" w:sz="0" w:space="0" w:color="auto" w:frame="1"/>
        </w:rPr>
        <w:t>Проблемы в организации работы с одаренными и высокомотивированными учащимися: подготовка к участию в олимпиадах, научно-практических конференциях, исследовательской работе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» (ноябрь, 202</w:t>
      </w:r>
      <w:r w:rsidR="00B11AC1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);</w:t>
      </w:r>
    </w:p>
    <w:p w:rsidR="00302DE9" w:rsidRPr="00056A51" w:rsidRDefault="00302DE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902E01" w:rsidRPr="00902E0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Слагаемые эффективной </w:t>
      </w:r>
      <w:proofErr w:type="spellStart"/>
      <w:r w:rsidR="00902E01" w:rsidRPr="00902E01">
        <w:rPr>
          <w:rFonts w:ascii="Times New Roman" w:hAnsi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902E01" w:rsidRPr="00902E0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работы в группах профессиональной направленности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» (январь, 202</w:t>
      </w:r>
      <w:r w:rsidR="00902E0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);</w:t>
      </w:r>
    </w:p>
    <w:p w:rsidR="00302DE9" w:rsidRPr="00056A51" w:rsidRDefault="00302DE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902E01" w:rsidRPr="00902E01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профессиональной компетентности учителя по вопросам формирования функциональной грамотности учащихся средствами учебных предметов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» (март, 202</w:t>
      </w:r>
      <w:r w:rsidR="00902E0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);</w:t>
      </w:r>
    </w:p>
    <w:p w:rsidR="00E078B3" w:rsidRPr="00056A51" w:rsidRDefault="00302DE9" w:rsidP="00902E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«Методическая работа в школе как фактор повышения качества образования» (май, 202</w:t>
      </w:r>
      <w:r w:rsidR="00902E01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</w:p>
    <w:p w:rsidR="005D1895" w:rsidRPr="00F9518E" w:rsidRDefault="005D1895" w:rsidP="00056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протяжении учебного года методический совет осуществлял координацию и контролировал </w:t>
      </w:r>
      <w:r w:rsidR="00EE103A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работу методических </w:t>
      </w:r>
      <w:r w:rsidR="00181EC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формирований, </w:t>
      </w:r>
      <w:r w:rsidR="00EE103A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 рассматрива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л актуальные проблемы </w:t>
      </w:r>
      <w:r w:rsidR="00EE103A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эффективност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и</w:t>
      </w:r>
      <w:r w:rsidR="00EE103A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результативност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и</w:t>
      </w:r>
      <w:r w:rsidR="00EE103A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обучения и воспитания учащихся учреждения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образования. Для реализации поставленных задач в школе на начало года </w:t>
      </w:r>
      <w:r w:rsidR="002473DC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имелась  необходимая нормативная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правовая база, соответствующие локальные акты и положения, план  методической работы и </w:t>
      </w:r>
      <w:r w:rsidR="00FE304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работы 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методического совета.</w:t>
      </w:r>
    </w:p>
    <w:p w:rsidR="007E503C" w:rsidRDefault="005D1895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</w:t>
      </w:r>
      <w:r w:rsidR="00E95870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7E503C" w:rsidRDefault="005D1895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повышение квалификации, педагогического мастерства и </w:t>
      </w:r>
      <w:proofErr w:type="spellStart"/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категорийности</w:t>
      </w:r>
      <w:proofErr w:type="spellEnd"/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кадров</w:t>
      </w:r>
      <w:r w:rsid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</w:p>
    <w:p w:rsidR="007E503C" w:rsidRDefault="00F9518E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="005D1895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азработка методических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="005D1895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екомендаций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 подготовке учащихся к участию в этапах республиканской олимпиады, </w:t>
      </w:r>
      <w:r w:rsidR="005D1895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мониторинг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педагогических затруднений</w:t>
      </w:r>
      <w:r w:rsidR="005D1895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7E503C" w:rsidRDefault="005D1895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самообразование;</w:t>
      </w:r>
      <w:r w:rsid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7E503C" w:rsidRDefault="005D1895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аттестация;</w:t>
      </w:r>
      <w:r w:rsid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5D1895" w:rsidRPr="00F9518E" w:rsidRDefault="005D1895" w:rsidP="000E2C77">
      <w:pPr>
        <w:tabs>
          <w:tab w:val="left" w:pos="709"/>
        </w:tabs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обобщение передового  педагогического опыт</w:t>
      </w:r>
      <w:r w:rsid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трансляция его в СМИ</w:t>
      </w:r>
      <w:r w:rsidR="00163250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5D1895" w:rsidRPr="00F9518E" w:rsidRDefault="005D1895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 помощью </w:t>
      </w:r>
      <w:r w:rsidR="00E95870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таких форм организац</w:t>
      </w:r>
      <w:r w:rsidR="002473DC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ии методической ра</w:t>
      </w:r>
      <w:r w:rsidR="00E95870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боты</w:t>
      </w:r>
      <w:r w:rsidR="002473DC"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>осуществляется реализация образовательных программ и учебного плана школы, обновление содержания образования через использование актуальных педагогических технологий.</w:t>
      </w:r>
    </w:p>
    <w:p w:rsidR="004568C0" w:rsidRPr="00F9518E" w:rsidRDefault="004A0B83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="00391C5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родукты работы:</w:t>
      </w:r>
      <w:r w:rsidR="00332FB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385F25" w:rsidRPr="00F9518E" w:rsidRDefault="00385F25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Разработки внеклассных мероприятий по предмету в рамках проведения предметных суббот.</w:t>
      </w:r>
    </w:p>
    <w:p w:rsidR="00385F25" w:rsidRPr="00F9518E" w:rsidRDefault="00385F25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Материалы </w:t>
      </w:r>
      <w:r w:rsidR="00181ECE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открытых учебных занятий в рамках проведения  методических недель по предметам</w:t>
      </w: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385F25" w:rsidRPr="004B5DC4" w:rsidRDefault="00385F25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Материалы </w:t>
      </w:r>
      <w:r w:rsidR="00F71843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F71843"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Н</w:t>
      </w: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едели творчества молодых учителей</w:t>
      </w:r>
      <w:r w:rsidR="00F71843"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385F25" w:rsidRPr="004B5DC4" w:rsidRDefault="00181ECE" w:rsidP="00B567B2">
      <w:pPr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Материалы открытых учебных занятий и внеклассных мероприятий по предмету в рамках подготовки к </w:t>
      </w:r>
      <w:r w:rsidR="00B567B2">
        <w:rPr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едагогическому совету «</w:t>
      </w:r>
      <w:r w:rsidR="00B567B2" w:rsidRPr="00B567B2">
        <w:rPr>
          <w:rFonts w:ascii="Times New Roman" w:hAnsi="Times New Roman"/>
          <w:sz w:val="28"/>
          <w:szCs w:val="28"/>
          <w:bdr w:val="none" w:sz="0" w:space="0" w:color="auto" w:frame="1"/>
        </w:rPr>
        <w:t>Методическая неделя «Формирование функциональной грамотности учащихся средствами учебных предметов</w:t>
      </w:r>
      <w:r w:rsidR="00302DE9" w:rsidRPr="00FE3041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</w:p>
    <w:p w:rsidR="002473DC" w:rsidRPr="00F9518E" w:rsidRDefault="004A0B83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="00391C59" w:rsidRPr="004B5DC4">
        <w:rPr>
          <w:rFonts w:ascii="Times New Roman" w:hAnsi="Times New Roman"/>
          <w:sz w:val="28"/>
          <w:szCs w:val="28"/>
          <w:bdr w:val="none" w:sz="0" w:space="0" w:color="auto" w:frame="1"/>
        </w:rPr>
        <w:t>ыводы:</w:t>
      </w:r>
      <w:r w:rsidR="00391C59" w:rsidRPr="00F9518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2A4989" w:rsidRPr="00056A51" w:rsidRDefault="002473DC" w:rsidP="00056A51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="00391C5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лан методического совет</w:t>
      </w:r>
      <w:r w:rsidR="00066DEF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а выполнен,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66DEF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работа </w:t>
      </w:r>
      <w:r w:rsidR="0077252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совета в 20</w:t>
      </w:r>
      <w:r w:rsidR="002A498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567B2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="00C90960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/20</w:t>
      </w:r>
      <w:r w:rsidR="00181ECE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B567B2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391C5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году эффективна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420D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 </w:t>
      </w:r>
      <w:r w:rsidR="002A498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протяжении учебного года велась работа  </w:t>
      </w:r>
      <w:proofErr w:type="gramStart"/>
      <w:r w:rsidR="002A498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по</w:t>
      </w:r>
      <w:proofErr w:type="gramEnd"/>
      <w:r w:rsidR="002A4989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2A4989" w:rsidRPr="00B778BD" w:rsidRDefault="002A4989" w:rsidP="00056A51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совершенствованию педагогического мастерства педагогов </w:t>
      </w:r>
      <w:r w:rsidR="00FE3041"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>ШУМО</w:t>
      </w:r>
      <w:r w:rsidRPr="00056A5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  повышению их  профессиональной</w:t>
      </w:r>
      <w:r w:rsidRPr="00B778BD">
        <w:rPr>
          <w:rFonts w:ascii="Times New Roman" w:hAnsi="Times New Roman"/>
          <w:sz w:val="28"/>
          <w:szCs w:val="28"/>
        </w:rPr>
        <w:t xml:space="preserve"> компетентности;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активизации деятельности педагогов к  использованию разнообразных форм проведения учебных занятий и внеклассных мероприятий,  к  использованию  современных инновационных педагогических и информационных технологий;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повышению мотивации учащихся к изучению предметов путём проведения  педагогами нестандартных уроков, применени</w:t>
      </w:r>
      <w:r w:rsidR="00302DE9">
        <w:rPr>
          <w:rFonts w:ascii="Times New Roman" w:hAnsi="Times New Roman"/>
          <w:sz w:val="28"/>
          <w:szCs w:val="28"/>
        </w:rPr>
        <w:t>я</w:t>
      </w:r>
      <w:r w:rsidRPr="00B778BD">
        <w:rPr>
          <w:rFonts w:ascii="Times New Roman" w:hAnsi="Times New Roman"/>
          <w:sz w:val="28"/>
          <w:szCs w:val="28"/>
        </w:rPr>
        <w:t xml:space="preserve"> </w:t>
      </w:r>
      <w:r w:rsidR="00302DE9">
        <w:rPr>
          <w:rFonts w:ascii="Times New Roman" w:hAnsi="Times New Roman"/>
          <w:sz w:val="28"/>
          <w:szCs w:val="28"/>
        </w:rPr>
        <w:t>приемов</w:t>
      </w:r>
      <w:r w:rsidRPr="00B778BD">
        <w:rPr>
          <w:rFonts w:ascii="Times New Roman" w:hAnsi="Times New Roman"/>
          <w:sz w:val="28"/>
          <w:szCs w:val="28"/>
        </w:rPr>
        <w:t xml:space="preserve"> </w:t>
      </w:r>
      <w:r w:rsidR="00302DE9">
        <w:rPr>
          <w:rFonts w:ascii="Times New Roman" w:hAnsi="Times New Roman"/>
          <w:sz w:val="28"/>
          <w:szCs w:val="28"/>
        </w:rPr>
        <w:t>визуализации учебного материала</w:t>
      </w:r>
      <w:r w:rsidRPr="00B778BD">
        <w:rPr>
          <w:rFonts w:ascii="Times New Roman" w:hAnsi="Times New Roman"/>
          <w:sz w:val="28"/>
          <w:szCs w:val="28"/>
        </w:rPr>
        <w:t xml:space="preserve">, вовлечения учащихся в исследовательскую деятельность, организации работы в группах платного дополнительного обучения;  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вовлечению  максимального количества учащихся для участия в мероприятиях предметной недели, творческих конкурсах, предметных олимпиадах;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активизации работы с мотивированными и высокомотивированными учащимися по подготовке их к участию в предметных олимпиадах и научно-практических конференциях;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повышению  уровня организации факультативных занятий с привлечением  на них учащихся, мотивированных на обучение;</w:t>
      </w:r>
    </w:p>
    <w:p w:rsidR="002A4989" w:rsidRPr="00B778BD" w:rsidRDefault="002A4989" w:rsidP="000E2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>активизации использования   современных электронных средств обучения при  осуществлении дополнительных образовательных услуг  по предметам, возможностей компьютерных классов учреждения образования;</w:t>
      </w:r>
    </w:p>
    <w:p w:rsidR="002A4989" w:rsidRPr="00B778BD" w:rsidRDefault="002A4989" w:rsidP="000E2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</w:rPr>
        <w:t>повышению уровня  владения молодыми специалистами  современной нормативной правовой и инструктивно-методической базой;</w:t>
      </w:r>
    </w:p>
    <w:p w:rsidR="002A4989" w:rsidRPr="00B778BD" w:rsidRDefault="002A4989" w:rsidP="000E2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8BD">
        <w:rPr>
          <w:rFonts w:ascii="Times New Roman" w:hAnsi="Times New Roman"/>
          <w:sz w:val="28"/>
          <w:szCs w:val="28"/>
        </w:rPr>
        <w:t xml:space="preserve">созданию и развитию  </w:t>
      </w:r>
      <w:proofErr w:type="spellStart"/>
      <w:r w:rsidRPr="00B778BD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B778BD">
        <w:rPr>
          <w:rFonts w:ascii="Times New Roman" w:hAnsi="Times New Roman"/>
          <w:sz w:val="28"/>
          <w:szCs w:val="28"/>
        </w:rPr>
        <w:t xml:space="preserve"> среды в учреждении образования.</w:t>
      </w:r>
    </w:p>
    <w:p w:rsidR="00F9518E" w:rsidRPr="00420D87" w:rsidRDefault="00F9518E" w:rsidP="000E2C77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eastAsia="Calibri" w:hAnsi="Times New Roman"/>
          <w:sz w:val="28"/>
          <w:szCs w:val="28"/>
        </w:rPr>
        <w:t xml:space="preserve">Таким образом, </w:t>
      </w:r>
      <w:r w:rsidRPr="00420D87">
        <w:rPr>
          <w:rFonts w:ascii="Times New Roman" w:hAnsi="Times New Roman"/>
          <w:sz w:val="28"/>
          <w:szCs w:val="28"/>
        </w:rPr>
        <w:t>работа методической службы школы организована в режиме функционирования, её деятельность направлена на создание условий для повышения качества образования и оказания по</w:t>
      </w:r>
      <w:r>
        <w:rPr>
          <w:rFonts w:ascii="Times New Roman" w:hAnsi="Times New Roman"/>
          <w:sz w:val="28"/>
          <w:szCs w:val="28"/>
        </w:rPr>
        <w:t>мощи педагогическим работникам.</w:t>
      </w:r>
    </w:p>
    <w:p w:rsidR="00181ECE" w:rsidRDefault="00181ECE" w:rsidP="000E2C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lastRenderedPageBreak/>
        <w:t>Вместе с тем, методическая работа в учреждении образования нуждается в дальнейшем совершенствовании</w:t>
      </w:r>
      <w:r w:rsidRPr="00420D87">
        <w:rPr>
          <w:rFonts w:ascii="Times New Roman" w:eastAsia="Calibri" w:hAnsi="Times New Roman"/>
          <w:sz w:val="28"/>
          <w:szCs w:val="28"/>
        </w:rPr>
        <w:t xml:space="preserve"> в части подготовки педагогов первой квалификационной категории к сдаче квалификационного экзамена на высшую категорию. Требует корректировки работа методического совета с учителями, готовящими учащихся к</w:t>
      </w:r>
      <w:r>
        <w:rPr>
          <w:rFonts w:ascii="Times New Roman" w:eastAsia="Calibri" w:hAnsi="Times New Roman"/>
          <w:sz w:val="28"/>
          <w:szCs w:val="28"/>
        </w:rPr>
        <w:t xml:space="preserve"> участию в олимп</w:t>
      </w:r>
      <w:r w:rsidR="00D87323">
        <w:rPr>
          <w:rFonts w:ascii="Times New Roman" w:eastAsia="Calibri" w:hAnsi="Times New Roman"/>
          <w:sz w:val="28"/>
          <w:szCs w:val="28"/>
        </w:rPr>
        <w:t>иадном движении.</w:t>
      </w:r>
    </w:p>
    <w:p w:rsidR="00044816" w:rsidRPr="00420D87" w:rsidRDefault="00044816" w:rsidP="000E2C7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A97BD6" w:rsidRPr="004B5DC4" w:rsidRDefault="00A97BD6" w:rsidP="000E2C77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B5DC4">
        <w:rPr>
          <w:rFonts w:ascii="Times New Roman" w:hAnsi="Times New Roman"/>
          <w:b/>
          <w:sz w:val="28"/>
          <w:szCs w:val="28"/>
        </w:rPr>
        <w:t xml:space="preserve">5. О работе методических формирований </w:t>
      </w:r>
    </w:p>
    <w:p w:rsidR="004D40E2" w:rsidRPr="005E3725" w:rsidRDefault="000D22A4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E3725">
        <w:rPr>
          <w:rFonts w:ascii="Times New Roman" w:hAnsi="Times New Roman"/>
          <w:sz w:val="28"/>
          <w:szCs w:val="28"/>
        </w:rPr>
        <w:t>В 20</w:t>
      </w:r>
      <w:r w:rsidR="004D40E2" w:rsidRPr="005E3725">
        <w:rPr>
          <w:rFonts w:ascii="Times New Roman" w:hAnsi="Times New Roman"/>
          <w:sz w:val="28"/>
          <w:szCs w:val="28"/>
        </w:rPr>
        <w:t>2</w:t>
      </w:r>
      <w:r w:rsidR="00B567B2">
        <w:rPr>
          <w:rFonts w:ascii="Times New Roman" w:hAnsi="Times New Roman"/>
          <w:sz w:val="28"/>
          <w:szCs w:val="28"/>
        </w:rPr>
        <w:t>4</w:t>
      </w:r>
      <w:r w:rsidRPr="005E3725">
        <w:rPr>
          <w:rFonts w:ascii="Times New Roman" w:hAnsi="Times New Roman"/>
          <w:sz w:val="28"/>
          <w:szCs w:val="28"/>
        </w:rPr>
        <w:t>/202</w:t>
      </w:r>
      <w:r w:rsidR="00B567B2">
        <w:rPr>
          <w:rFonts w:ascii="Times New Roman" w:hAnsi="Times New Roman"/>
          <w:sz w:val="28"/>
          <w:szCs w:val="28"/>
        </w:rPr>
        <w:t>5</w:t>
      </w:r>
      <w:r w:rsidRPr="005E3725">
        <w:rPr>
          <w:rFonts w:ascii="Times New Roman" w:hAnsi="Times New Roman"/>
          <w:sz w:val="28"/>
          <w:szCs w:val="28"/>
        </w:rPr>
        <w:t xml:space="preserve"> учебном году </w:t>
      </w:r>
      <w:r w:rsidR="00FE3041" w:rsidRPr="005E3725">
        <w:rPr>
          <w:rFonts w:ascii="Times New Roman" w:hAnsi="Times New Roman"/>
          <w:sz w:val="28"/>
          <w:szCs w:val="28"/>
        </w:rPr>
        <w:t xml:space="preserve">ШУМО учителей </w:t>
      </w:r>
      <w:r w:rsidR="00E078B3">
        <w:rPr>
          <w:rFonts w:ascii="Times New Roman" w:hAnsi="Times New Roman"/>
          <w:sz w:val="28"/>
          <w:szCs w:val="28"/>
        </w:rPr>
        <w:t>физической культуры и здоровья работал</w:t>
      </w:r>
      <w:r w:rsidR="00557188">
        <w:rPr>
          <w:rFonts w:ascii="Times New Roman" w:hAnsi="Times New Roman"/>
          <w:sz w:val="28"/>
          <w:szCs w:val="28"/>
        </w:rPr>
        <w:t>о</w:t>
      </w:r>
      <w:r w:rsidR="00E078B3">
        <w:rPr>
          <w:rFonts w:ascii="Times New Roman" w:hAnsi="Times New Roman"/>
          <w:sz w:val="28"/>
          <w:szCs w:val="28"/>
        </w:rPr>
        <w:t xml:space="preserve"> над темой:  </w:t>
      </w:r>
      <w:r w:rsidR="00F0301F">
        <w:rPr>
          <w:rFonts w:ascii="Times New Roman" w:hAnsi="Times New Roman"/>
          <w:sz w:val="28"/>
          <w:szCs w:val="28"/>
        </w:rPr>
        <w:t>«</w:t>
      </w:r>
      <w:r w:rsidR="00E078B3" w:rsidRPr="00001F01">
        <w:rPr>
          <w:rFonts w:ascii="Times New Roman" w:hAnsi="Times New Roman"/>
          <w:sz w:val="28"/>
          <w:szCs w:val="28"/>
        </w:rPr>
        <w:t>Совершенствование профессиональной компетентности педагогов по вопросам развития и воспитания личности учащегося средствами учебного предмета «Физическая культура и здоровье</w:t>
      </w:r>
      <w:r w:rsidR="00F0301F">
        <w:rPr>
          <w:rFonts w:ascii="Times New Roman" w:hAnsi="Times New Roman"/>
          <w:sz w:val="28"/>
          <w:szCs w:val="28"/>
        </w:rPr>
        <w:t>»</w:t>
      </w:r>
      <w:r w:rsidR="005E3725">
        <w:rPr>
          <w:rFonts w:ascii="Times New Roman" w:hAnsi="Times New Roman"/>
          <w:sz w:val="28"/>
          <w:szCs w:val="28"/>
        </w:rPr>
        <w:t>.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работа</w:t>
      </w:r>
      <w:r w:rsidRPr="006A7F38">
        <w:rPr>
          <w:rFonts w:ascii="Times New Roman" w:hAnsi="Times New Roman"/>
          <w:sz w:val="28"/>
          <w:szCs w:val="28"/>
        </w:rPr>
        <w:t xml:space="preserve"> реализовывал</w:t>
      </w:r>
      <w:r>
        <w:rPr>
          <w:rFonts w:ascii="Times New Roman" w:hAnsi="Times New Roman"/>
          <w:sz w:val="28"/>
          <w:szCs w:val="28"/>
        </w:rPr>
        <w:t>а</w:t>
      </w:r>
      <w:r w:rsidRPr="006A7F38">
        <w:rPr>
          <w:rFonts w:ascii="Times New Roman" w:hAnsi="Times New Roman"/>
          <w:sz w:val="28"/>
          <w:szCs w:val="28"/>
        </w:rPr>
        <w:t>сь в ходе: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7F38">
        <w:rPr>
          <w:rFonts w:ascii="Times New Roman" w:hAnsi="Times New Roman"/>
          <w:sz w:val="28"/>
          <w:szCs w:val="28"/>
        </w:rPr>
        <w:t xml:space="preserve">организации образовательного процесса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A7F38">
        <w:rPr>
          <w:rFonts w:ascii="Times New Roman" w:hAnsi="Times New Roman"/>
          <w:sz w:val="28"/>
          <w:szCs w:val="28"/>
        </w:rPr>
        <w:t xml:space="preserve">планом работы </w:t>
      </w:r>
      <w:r w:rsidR="00E078B3">
        <w:rPr>
          <w:rFonts w:ascii="Times New Roman" w:hAnsi="Times New Roman"/>
          <w:sz w:val="28"/>
          <w:szCs w:val="28"/>
        </w:rPr>
        <w:t xml:space="preserve">школьного </w:t>
      </w:r>
      <w:r>
        <w:rPr>
          <w:rFonts w:ascii="Times New Roman" w:hAnsi="Times New Roman"/>
          <w:sz w:val="28"/>
          <w:szCs w:val="28"/>
        </w:rPr>
        <w:t>учебно-</w:t>
      </w:r>
      <w:r w:rsidRPr="006A7F38">
        <w:rPr>
          <w:rFonts w:ascii="Times New Roman" w:hAnsi="Times New Roman"/>
          <w:sz w:val="28"/>
          <w:szCs w:val="28"/>
        </w:rPr>
        <w:t>методического объединения</w:t>
      </w:r>
      <w:r>
        <w:rPr>
          <w:rFonts w:ascii="Times New Roman" w:hAnsi="Times New Roman"/>
          <w:sz w:val="28"/>
          <w:szCs w:val="28"/>
        </w:rPr>
        <w:t xml:space="preserve"> учителей</w:t>
      </w:r>
      <w:r w:rsidRPr="006A7F38">
        <w:rPr>
          <w:rFonts w:ascii="Times New Roman" w:hAnsi="Times New Roman"/>
          <w:sz w:val="28"/>
          <w:szCs w:val="28"/>
        </w:rPr>
        <w:t>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7F38">
        <w:rPr>
          <w:rFonts w:ascii="Times New Roman" w:hAnsi="Times New Roman"/>
          <w:sz w:val="28"/>
          <w:szCs w:val="28"/>
        </w:rPr>
        <w:t xml:space="preserve">осуществления методической помощи и индивидуальных консультаций по вопросам организации </w:t>
      </w:r>
      <w:r>
        <w:rPr>
          <w:rFonts w:ascii="Times New Roman" w:hAnsi="Times New Roman"/>
          <w:sz w:val="28"/>
          <w:szCs w:val="28"/>
        </w:rPr>
        <w:t>образовательного процесса</w:t>
      </w:r>
      <w:r w:rsidRPr="006A7F38">
        <w:rPr>
          <w:rFonts w:ascii="Times New Roman" w:hAnsi="Times New Roman"/>
          <w:sz w:val="28"/>
          <w:szCs w:val="28"/>
        </w:rPr>
        <w:t>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7F38">
        <w:rPr>
          <w:rFonts w:ascii="Times New Roman" w:hAnsi="Times New Roman"/>
          <w:sz w:val="28"/>
          <w:szCs w:val="28"/>
        </w:rPr>
        <w:t xml:space="preserve">работы педагогов по представлению своего педагогического опыта на открытых </w:t>
      </w:r>
      <w:r>
        <w:rPr>
          <w:rFonts w:ascii="Times New Roman" w:hAnsi="Times New Roman"/>
          <w:sz w:val="28"/>
          <w:szCs w:val="28"/>
        </w:rPr>
        <w:t>занятиях, заседаниях учебно-методических объединений</w:t>
      </w:r>
      <w:r w:rsidRPr="006A7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 и района,</w:t>
      </w:r>
      <w:r w:rsidRPr="006A7F38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>ого</w:t>
      </w:r>
      <w:r w:rsidRPr="006A7F38">
        <w:rPr>
          <w:rFonts w:ascii="Times New Roman" w:hAnsi="Times New Roman"/>
          <w:sz w:val="28"/>
          <w:szCs w:val="28"/>
        </w:rPr>
        <w:t xml:space="preserve"> совета школы</w:t>
      </w:r>
      <w:r>
        <w:rPr>
          <w:rFonts w:ascii="Times New Roman" w:hAnsi="Times New Roman"/>
          <w:sz w:val="28"/>
          <w:szCs w:val="28"/>
        </w:rPr>
        <w:t>,</w:t>
      </w:r>
      <w:r w:rsidRPr="006A7F38">
        <w:rPr>
          <w:rFonts w:ascii="Times New Roman" w:hAnsi="Times New Roman"/>
          <w:sz w:val="28"/>
          <w:szCs w:val="28"/>
        </w:rPr>
        <w:t xml:space="preserve"> конкурсах</w:t>
      </w:r>
      <w:r>
        <w:rPr>
          <w:rFonts w:ascii="Times New Roman" w:hAnsi="Times New Roman"/>
          <w:sz w:val="28"/>
          <w:szCs w:val="28"/>
        </w:rPr>
        <w:t>, фестивалях</w:t>
      </w:r>
      <w:r w:rsidRPr="006A7F38">
        <w:rPr>
          <w:rFonts w:ascii="Times New Roman" w:hAnsi="Times New Roman"/>
          <w:sz w:val="28"/>
          <w:szCs w:val="28"/>
        </w:rPr>
        <w:t xml:space="preserve"> различного уровня</w:t>
      </w:r>
      <w:r>
        <w:rPr>
          <w:rFonts w:ascii="Times New Roman" w:hAnsi="Times New Roman"/>
          <w:sz w:val="28"/>
          <w:szCs w:val="28"/>
        </w:rPr>
        <w:t>,</w:t>
      </w:r>
      <w:r w:rsidRPr="006A7F3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средствах массовой информации</w:t>
      </w:r>
      <w:r w:rsidRPr="006A7F38">
        <w:rPr>
          <w:rFonts w:ascii="Times New Roman" w:hAnsi="Times New Roman"/>
          <w:sz w:val="28"/>
          <w:szCs w:val="28"/>
        </w:rPr>
        <w:t>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860D0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r w:rsidR="00E078B3">
        <w:rPr>
          <w:rFonts w:ascii="Times New Roman" w:hAnsi="Times New Roman"/>
          <w:sz w:val="28"/>
          <w:szCs w:val="28"/>
        </w:rPr>
        <w:t>занятий в рамках шестого школьного дня, предметных суббот, предметных недель</w:t>
      </w:r>
      <w:r w:rsidRPr="005860D0">
        <w:rPr>
          <w:rFonts w:ascii="Times New Roman" w:hAnsi="Times New Roman"/>
          <w:sz w:val="28"/>
          <w:szCs w:val="28"/>
        </w:rPr>
        <w:t>;</w:t>
      </w:r>
    </w:p>
    <w:p w:rsidR="005E3725" w:rsidRP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и проведение мероприятий в рамках реализации </w:t>
      </w:r>
      <w:r w:rsidRPr="005E3725">
        <w:rPr>
          <w:rFonts w:ascii="Times New Roman" w:hAnsi="Times New Roman"/>
          <w:sz w:val="28"/>
          <w:szCs w:val="28"/>
        </w:rPr>
        <w:t>социально-информационного проекта «Школа – территория здоровья»;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860D0">
        <w:rPr>
          <w:rFonts w:ascii="Times New Roman" w:hAnsi="Times New Roman"/>
          <w:sz w:val="28"/>
          <w:szCs w:val="28"/>
        </w:rPr>
        <w:t>индивидуальную работу по тем</w:t>
      </w:r>
      <w:r>
        <w:rPr>
          <w:rFonts w:ascii="Times New Roman" w:hAnsi="Times New Roman"/>
          <w:sz w:val="28"/>
          <w:szCs w:val="28"/>
        </w:rPr>
        <w:t>ам</w:t>
      </w:r>
      <w:r w:rsidRPr="005860D0">
        <w:rPr>
          <w:rFonts w:ascii="Times New Roman" w:hAnsi="Times New Roman"/>
          <w:sz w:val="28"/>
          <w:szCs w:val="28"/>
        </w:rPr>
        <w:t xml:space="preserve"> самообразования;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7F38">
        <w:rPr>
          <w:rFonts w:ascii="Times New Roman" w:hAnsi="Times New Roman"/>
          <w:sz w:val="28"/>
          <w:szCs w:val="28"/>
        </w:rPr>
        <w:t>повышения квалификации педагогов на курсах</w:t>
      </w:r>
      <w:r>
        <w:rPr>
          <w:rFonts w:ascii="Times New Roman" w:hAnsi="Times New Roman"/>
          <w:sz w:val="28"/>
          <w:szCs w:val="28"/>
        </w:rPr>
        <w:t>,</w:t>
      </w:r>
      <w:r w:rsidRPr="00895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семинарах на хозрасчетной основе</w:t>
      </w:r>
      <w:r w:rsidRPr="006A7F38">
        <w:rPr>
          <w:rFonts w:ascii="Times New Roman" w:hAnsi="Times New Roman"/>
          <w:sz w:val="28"/>
          <w:szCs w:val="28"/>
        </w:rPr>
        <w:t>;</w:t>
      </w:r>
    </w:p>
    <w:p w:rsidR="005E3725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7F38">
        <w:rPr>
          <w:rFonts w:ascii="Times New Roman" w:hAnsi="Times New Roman"/>
          <w:sz w:val="28"/>
          <w:szCs w:val="28"/>
        </w:rPr>
        <w:t xml:space="preserve">участия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6A7F38">
        <w:rPr>
          <w:rFonts w:ascii="Times New Roman" w:hAnsi="Times New Roman"/>
          <w:sz w:val="28"/>
          <w:szCs w:val="28"/>
        </w:rPr>
        <w:t>в олимпиадах</w:t>
      </w:r>
      <w:r w:rsidR="00E078B3">
        <w:rPr>
          <w:rFonts w:ascii="Times New Roman" w:hAnsi="Times New Roman"/>
          <w:sz w:val="28"/>
          <w:szCs w:val="28"/>
        </w:rPr>
        <w:t xml:space="preserve">, конкурсах </w:t>
      </w:r>
      <w:r>
        <w:rPr>
          <w:rFonts w:ascii="Times New Roman" w:hAnsi="Times New Roman"/>
          <w:sz w:val="28"/>
          <w:szCs w:val="28"/>
        </w:rPr>
        <w:t>различного уровня</w:t>
      </w:r>
      <w:r w:rsidRPr="006A7F38">
        <w:rPr>
          <w:rFonts w:ascii="Times New Roman" w:hAnsi="Times New Roman"/>
          <w:sz w:val="28"/>
          <w:szCs w:val="28"/>
        </w:rPr>
        <w:t>;</w:t>
      </w:r>
    </w:p>
    <w:p w:rsidR="005E3725" w:rsidRDefault="005E3725" w:rsidP="008F13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по </w:t>
      </w:r>
      <w:r w:rsidR="008F137F">
        <w:rPr>
          <w:rFonts w:ascii="Times New Roman" w:hAnsi="Times New Roman"/>
          <w:sz w:val="28"/>
          <w:szCs w:val="28"/>
        </w:rPr>
        <w:t>подготовке учащихся к участию в этапах республиканской олимпиады по учебному предмету «Физическая культура и здоровье»</w:t>
      </w:r>
    </w:p>
    <w:p w:rsidR="005E3725" w:rsidRDefault="005E3725" w:rsidP="00176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886844">
        <w:rPr>
          <w:rFonts w:ascii="Times New Roman" w:hAnsi="Times New Roman"/>
          <w:sz w:val="28"/>
          <w:szCs w:val="28"/>
        </w:rPr>
        <w:t xml:space="preserve">занятий  с учащимися за счёт </w:t>
      </w:r>
      <w:r w:rsidR="008F137F">
        <w:rPr>
          <w:rFonts w:ascii="Times New Roman" w:hAnsi="Times New Roman"/>
          <w:sz w:val="28"/>
          <w:szCs w:val="28"/>
        </w:rPr>
        <w:t>часов дополнительного образования.</w:t>
      </w:r>
    </w:p>
    <w:p w:rsidR="005E3725" w:rsidRDefault="005E3725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11C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 w:rsidRPr="00CA111C">
        <w:rPr>
          <w:rFonts w:ascii="Times New Roman" w:hAnsi="Times New Roman"/>
          <w:sz w:val="28"/>
          <w:szCs w:val="28"/>
        </w:rPr>
        <w:t xml:space="preserve">года было запланировано и проведено 4 заседания </w:t>
      </w:r>
      <w:r w:rsidR="008F137F">
        <w:rPr>
          <w:rFonts w:ascii="Times New Roman" w:hAnsi="Times New Roman"/>
          <w:sz w:val="28"/>
          <w:szCs w:val="28"/>
        </w:rPr>
        <w:t>ШУМО,</w:t>
      </w:r>
      <w:r w:rsidRPr="00CA111C">
        <w:rPr>
          <w:rFonts w:ascii="Times New Roman" w:hAnsi="Times New Roman"/>
          <w:sz w:val="28"/>
          <w:szCs w:val="28"/>
        </w:rPr>
        <w:t xml:space="preserve"> на которых рассматривались пути </w:t>
      </w:r>
      <w:r w:rsidRPr="005E3725">
        <w:rPr>
          <w:rFonts w:ascii="Times New Roman" w:hAnsi="Times New Roman"/>
          <w:sz w:val="28"/>
          <w:szCs w:val="28"/>
        </w:rPr>
        <w:t xml:space="preserve">развития предметно-методических компетенций учителей </w:t>
      </w:r>
      <w:r w:rsidR="008F137F">
        <w:rPr>
          <w:rFonts w:ascii="Times New Roman" w:hAnsi="Times New Roman"/>
          <w:sz w:val="28"/>
          <w:szCs w:val="28"/>
        </w:rPr>
        <w:t>физической культуры и здоровья</w:t>
      </w:r>
      <w:r w:rsidRPr="00CA111C">
        <w:rPr>
          <w:rFonts w:ascii="Times New Roman" w:hAnsi="Times New Roman"/>
          <w:sz w:val="28"/>
          <w:szCs w:val="28"/>
        </w:rPr>
        <w:t>, изучался педагогический опыт коллег</w:t>
      </w:r>
      <w:r>
        <w:rPr>
          <w:rFonts w:ascii="Times New Roman" w:hAnsi="Times New Roman"/>
          <w:sz w:val="28"/>
          <w:szCs w:val="28"/>
        </w:rPr>
        <w:t>.</w:t>
      </w:r>
    </w:p>
    <w:p w:rsidR="005E3725" w:rsidRPr="00B746ED" w:rsidRDefault="005E3725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F01">
        <w:rPr>
          <w:rFonts w:ascii="Times New Roman" w:hAnsi="Times New Roman"/>
          <w:sz w:val="28"/>
          <w:szCs w:val="28"/>
        </w:rPr>
        <w:t>Результативность работы Ш</w:t>
      </w:r>
      <w:r w:rsidR="00176AC2" w:rsidRPr="00001F01">
        <w:rPr>
          <w:rFonts w:ascii="Times New Roman" w:hAnsi="Times New Roman"/>
          <w:sz w:val="28"/>
          <w:szCs w:val="28"/>
        </w:rPr>
        <w:t>У</w:t>
      </w:r>
      <w:r w:rsidRPr="00001F01">
        <w:rPr>
          <w:rFonts w:ascii="Times New Roman" w:hAnsi="Times New Roman"/>
          <w:sz w:val="28"/>
          <w:szCs w:val="28"/>
        </w:rPr>
        <w:t>МО:</w:t>
      </w:r>
    </w:p>
    <w:p w:rsidR="00D742A0" w:rsidRPr="00D742A0" w:rsidRDefault="005E3725" w:rsidP="00176AC2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DC28F2">
        <w:rPr>
          <w:rFonts w:ascii="Times New Roman" w:hAnsi="Times New Roman"/>
          <w:sz w:val="28"/>
          <w:szCs w:val="28"/>
        </w:rPr>
        <w:t xml:space="preserve">еализация системы работы с одаренными детьми является одним из </w:t>
      </w:r>
      <w:r w:rsidR="008F137F">
        <w:rPr>
          <w:rFonts w:ascii="Times New Roman" w:hAnsi="Times New Roman"/>
          <w:sz w:val="28"/>
          <w:szCs w:val="28"/>
        </w:rPr>
        <w:t xml:space="preserve">приоритетных направлений работы. </w:t>
      </w:r>
      <w:r>
        <w:rPr>
          <w:rFonts w:ascii="Times New Roman" w:hAnsi="Times New Roman"/>
          <w:sz w:val="28"/>
          <w:szCs w:val="28"/>
        </w:rPr>
        <w:t xml:space="preserve">С этой целью проводится целенаправленная работа по выявлению способных, одаренных учащихся, мотивированных на активное участие в творческих </w:t>
      </w:r>
      <w:r w:rsidR="008F137F">
        <w:rPr>
          <w:rFonts w:ascii="Times New Roman" w:hAnsi="Times New Roman"/>
          <w:sz w:val="28"/>
          <w:szCs w:val="28"/>
        </w:rPr>
        <w:t>соревнованиях</w:t>
      </w:r>
      <w:r>
        <w:rPr>
          <w:rFonts w:ascii="Times New Roman" w:hAnsi="Times New Roman"/>
          <w:sz w:val="28"/>
          <w:szCs w:val="28"/>
        </w:rPr>
        <w:t>,</w:t>
      </w:r>
      <w:r w:rsidR="008F137F">
        <w:rPr>
          <w:rFonts w:ascii="Times New Roman" w:hAnsi="Times New Roman"/>
          <w:sz w:val="28"/>
          <w:szCs w:val="28"/>
        </w:rPr>
        <w:t xml:space="preserve"> конкурсах,</w:t>
      </w:r>
      <w:r>
        <w:rPr>
          <w:rFonts w:ascii="Times New Roman" w:hAnsi="Times New Roman"/>
          <w:sz w:val="28"/>
          <w:szCs w:val="28"/>
        </w:rPr>
        <w:t xml:space="preserve"> олимпиадах, фестивалях, акциях и т.д. </w:t>
      </w:r>
    </w:p>
    <w:p w:rsidR="00B746ED" w:rsidRPr="00176AC2" w:rsidRDefault="00D87323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044453" w:rsidRPr="00176AC2">
        <w:rPr>
          <w:rFonts w:ascii="Times New Roman" w:hAnsi="Times New Roman"/>
          <w:sz w:val="28"/>
          <w:szCs w:val="28"/>
        </w:rPr>
        <w:t>% (</w:t>
      </w:r>
      <w:r w:rsidR="00557188">
        <w:rPr>
          <w:rFonts w:ascii="Times New Roman" w:hAnsi="Times New Roman"/>
          <w:sz w:val="28"/>
          <w:szCs w:val="28"/>
        </w:rPr>
        <w:t>2</w:t>
      </w:r>
      <w:r w:rsidR="00044453" w:rsidRPr="00176AC2">
        <w:rPr>
          <w:rFonts w:ascii="Times New Roman" w:hAnsi="Times New Roman"/>
          <w:sz w:val="28"/>
          <w:szCs w:val="28"/>
        </w:rPr>
        <w:t xml:space="preserve"> педагог</w:t>
      </w:r>
      <w:r w:rsidR="00B746ED" w:rsidRPr="00176AC2">
        <w:rPr>
          <w:rFonts w:ascii="Times New Roman" w:hAnsi="Times New Roman"/>
          <w:sz w:val="28"/>
          <w:szCs w:val="28"/>
        </w:rPr>
        <w:t>а</w:t>
      </w:r>
      <w:r w:rsidR="00044453" w:rsidRPr="00176AC2">
        <w:rPr>
          <w:rFonts w:ascii="Times New Roman" w:hAnsi="Times New Roman"/>
          <w:sz w:val="28"/>
          <w:szCs w:val="28"/>
        </w:rPr>
        <w:t>) – показали высокие результаты в олимпиадном</w:t>
      </w:r>
      <w:r w:rsidR="00636D57" w:rsidRPr="00176AC2">
        <w:rPr>
          <w:rFonts w:ascii="Times New Roman" w:hAnsi="Times New Roman"/>
          <w:sz w:val="28"/>
          <w:szCs w:val="28"/>
        </w:rPr>
        <w:t xml:space="preserve"> движении</w:t>
      </w:r>
      <w:r w:rsidR="00B746ED" w:rsidRPr="00176AC2">
        <w:rPr>
          <w:rFonts w:ascii="Times New Roman" w:hAnsi="Times New Roman"/>
          <w:sz w:val="28"/>
          <w:szCs w:val="28"/>
        </w:rPr>
        <w:t>;</w:t>
      </w:r>
    </w:p>
    <w:p w:rsidR="00A048B7" w:rsidRPr="00176AC2" w:rsidRDefault="00D87323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A048B7" w:rsidRPr="00176AC2">
        <w:rPr>
          <w:rFonts w:ascii="Times New Roman" w:hAnsi="Times New Roman"/>
          <w:sz w:val="28"/>
          <w:szCs w:val="28"/>
        </w:rPr>
        <w:t>% (</w:t>
      </w:r>
      <w:r w:rsidR="00557188">
        <w:rPr>
          <w:rFonts w:ascii="Times New Roman" w:hAnsi="Times New Roman"/>
          <w:sz w:val="28"/>
          <w:szCs w:val="28"/>
        </w:rPr>
        <w:t>3</w:t>
      </w:r>
      <w:r w:rsidR="00A048B7" w:rsidRPr="00176AC2">
        <w:rPr>
          <w:rFonts w:ascii="Times New Roman" w:hAnsi="Times New Roman"/>
          <w:sz w:val="28"/>
          <w:szCs w:val="28"/>
        </w:rPr>
        <w:t xml:space="preserve"> педагога) – показали высокие результаты участия в конкурсах и </w:t>
      </w:r>
      <w:r w:rsidR="00557188">
        <w:rPr>
          <w:rFonts w:ascii="Times New Roman" w:hAnsi="Times New Roman"/>
          <w:sz w:val="28"/>
          <w:szCs w:val="28"/>
        </w:rPr>
        <w:t>спортивных мероприятиях</w:t>
      </w:r>
      <w:r w:rsidR="00A048B7" w:rsidRPr="00176AC2">
        <w:rPr>
          <w:rFonts w:ascii="Times New Roman" w:hAnsi="Times New Roman"/>
          <w:sz w:val="28"/>
          <w:szCs w:val="28"/>
        </w:rPr>
        <w:t>.</w:t>
      </w:r>
    </w:p>
    <w:p w:rsidR="008E1A79" w:rsidRDefault="00D87323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8E1A79" w:rsidRPr="00176AC2">
        <w:rPr>
          <w:rFonts w:ascii="Times New Roman" w:hAnsi="Times New Roman"/>
          <w:sz w:val="28"/>
          <w:szCs w:val="28"/>
        </w:rPr>
        <w:t xml:space="preserve">% (1 педагог) – участник инновационного республиканского проекта </w:t>
      </w:r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Внедрение модели формирования активной гражданской позиции учащихся и готовности к реализации общественно значимых инициатив посредством применения технологий социального творчества и </w:t>
      </w:r>
      <w:proofErr w:type="spellStart"/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командообразования</w:t>
      </w:r>
      <w:proofErr w:type="spellEnd"/>
      <w:r w:rsidRPr="00813D76">
        <w:rPr>
          <w:rFonts w:ascii="Times New Roman" w:hAnsi="Times New Roman"/>
          <w:sz w:val="28"/>
        </w:rPr>
        <w:t>».</w:t>
      </w:r>
    </w:p>
    <w:p w:rsidR="00D87323" w:rsidRDefault="00D87323" w:rsidP="00D87323">
      <w:pPr>
        <w:spacing w:after="0" w:line="210" w:lineRule="atLeas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По итогам соревнований команды учителей и учащихся </w:t>
      </w:r>
      <w:r w:rsidR="00DD43A7">
        <w:rPr>
          <w:rFonts w:ascii="Times New Roman" w:hAnsi="Times New Roman"/>
          <w:sz w:val="28"/>
          <w:szCs w:val="28"/>
          <w:lang w:val="be-BY"/>
        </w:rPr>
        <w:t xml:space="preserve">учреждения образования </w:t>
      </w:r>
      <w:r>
        <w:rPr>
          <w:rFonts w:ascii="Times New Roman" w:hAnsi="Times New Roman"/>
          <w:sz w:val="28"/>
          <w:szCs w:val="28"/>
          <w:lang w:val="be-BY"/>
        </w:rPr>
        <w:t>занимают призовые места в районных, городских, областных соревнованиях.</w:t>
      </w:r>
    </w:p>
    <w:p w:rsidR="00104DA9" w:rsidRPr="00D87323" w:rsidRDefault="00104DA9" w:rsidP="00176A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F33D8E" w:rsidRPr="008E1A79" w:rsidRDefault="00A97BD6" w:rsidP="00176AC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8E1A79">
        <w:rPr>
          <w:rFonts w:ascii="Times New Roman" w:hAnsi="Times New Roman"/>
          <w:b/>
          <w:sz w:val="28"/>
          <w:szCs w:val="28"/>
        </w:rPr>
        <w:t>6.</w:t>
      </w:r>
      <w:r w:rsidR="00984A84">
        <w:rPr>
          <w:rFonts w:ascii="Times New Roman" w:hAnsi="Times New Roman"/>
          <w:b/>
          <w:sz w:val="28"/>
          <w:szCs w:val="28"/>
        </w:rPr>
        <w:t xml:space="preserve"> </w:t>
      </w:r>
      <w:r w:rsidR="00EF18BC" w:rsidRPr="008E1A79">
        <w:rPr>
          <w:rFonts w:ascii="Times New Roman" w:hAnsi="Times New Roman"/>
          <w:b/>
          <w:sz w:val="28"/>
          <w:szCs w:val="28"/>
        </w:rPr>
        <w:t>Кадровый состав (за</w:t>
      </w:r>
      <w:r w:rsidR="00C15E01">
        <w:rPr>
          <w:rFonts w:ascii="Times New Roman" w:hAnsi="Times New Roman"/>
          <w:b/>
          <w:sz w:val="28"/>
          <w:szCs w:val="28"/>
        </w:rPr>
        <w:t xml:space="preserve"> </w:t>
      </w:r>
      <w:r w:rsidR="00F33D8E" w:rsidRPr="008E1A79">
        <w:rPr>
          <w:rFonts w:ascii="Times New Roman" w:hAnsi="Times New Roman"/>
          <w:b/>
          <w:sz w:val="28"/>
          <w:szCs w:val="28"/>
        </w:rPr>
        <w:t>3</w:t>
      </w:r>
      <w:r w:rsidR="00EF18BC" w:rsidRPr="008E1A79">
        <w:rPr>
          <w:rFonts w:ascii="Times New Roman" w:hAnsi="Times New Roman"/>
          <w:b/>
          <w:sz w:val="28"/>
          <w:szCs w:val="28"/>
        </w:rPr>
        <w:t xml:space="preserve"> года без </w:t>
      </w:r>
      <w:r w:rsidR="00465A05" w:rsidRPr="008E1A79">
        <w:rPr>
          <w:rFonts w:ascii="Times New Roman" w:hAnsi="Times New Roman"/>
          <w:b/>
          <w:sz w:val="28"/>
          <w:szCs w:val="28"/>
        </w:rPr>
        <w:t>педагогических работников, находящихся в отпуске по уходу за ребенком</w:t>
      </w:r>
      <w:r w:rsidR="00EF18BC" w:rsidRPr="008E1A79">
        <w:rPr>
          <w:rFonts w:ascii="Times New Roman" w:hAnsi="Times New Roman"/>
          <w:b/>
          <w:sz w:val="28"/>
          <w:szCs w:val="28"/>
        </w:rPr>
        <w:t>)</w:t>
      </w:r>
      <w:r w:rsidR="00100175" w:rsidRPr="008E1A79">
        <w:rPr>
          <w:rFonts w:ascii="Times New Roman" w:hAnsi="Times New Roman"/>
          <w:b/>
          <w:sz w:val="28"/>
          <w:szCs w:val="28"/>
        </w:rPr>
        <w:t>.</w:t>
      </w:r>
    </w:p>
    <w:p w:rsidR="00FE3041" w:rsidRPr="008E1A79" w:rsidRDefault="00FE3041" w:rsidP="00FE3041">
      <w:pPr>
        <w:pStyle w:val="a3"/>
        <w:tabs>
          <w:tab w:val="left" w:pos="709"/>
          <w:tab w:val="left" w:pos="851"/>
          <w:tab w:val="left" w:pos="13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Всего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A7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8E1A7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8E1A79">
        <w:rPr>
          <w:rFonts w:ascii="Times New Roman" w:hAnsi="Times New Roman"/>
          <w:sz w:val="28"/>
          <w:szCs w:val="28"/>
        </w:rPr>
        <w:t xml:space="preserve"> – 4</w:t>
      </w:r>
      <w:r w:rsidR="00881BE2">
        <w:rPr>
          <w:rFonts w:ascii="Times New Roman" w:hAnsi="Times New Roman"/>
          <w:sz w:val="28"/>
          <w:szCs w:val="28"/>
        </w:rPr>
        <w:t>3</w:t>
      </w:r>
      <w:r w:rsidRPr="008E1A79">
        <w:rPr>
          <w:rFonts w:ascii="Times New Roman" w:hAnsi="Times New Roman"/>
          <w:sz w:val="28"/>
          <w:szCs w:val="28"/>
        </w:rPr>
        <w:t>.</w:t>
      </w:r>
    </w:p>
    <w:p w:rsidR="008F137F" w:rsidRPr="008E1A79" w:rsidRDefault="008F137F" w:rsidP="008F137F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Всего педагогических работников 202</w:t>
      </w:r>
      <w:r>
        <w:rPr>
          <w:rFonts w:ascii="Times New Roman" w:hAnsi="Times New Roman"/>
          <w:sz w:val="28"/>
          <w:szCs w:val="28"/>
        </w:rPr>
        <w:t>3</w:t>
      </w:r>
      <w:r w:rsidRPr="008E1A7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4</w:t>
      </w:r>
      <w:r w:rsidRPr="008E1A79">
        <w:rPr>
          <w:rFonts w:ascii="Times New Roman" w:hAnsi="Times New Roman"/>
          <w:sz w:val="28"/>
          <w:szCs w:val="28"/>
        </w:rPr>
        <w:t xml:space="preserve"> – 4</w:t>
      </w:r>
      <w:r>
        <w:rPr>
          <w:rFonts w:ascii="Times New Roman" w:hAnsi="Times New Roman"/>
          <w:sz w:val="28"/>
          <w:szCs w:val="28"/>
        </w:rPr>
        <w:t>2</w:t>
      </w:r>
      <w:r w:rsidRPr="008E1A79">
        <w:rPr>
          <w:rFonts w:ascii="Times New Roman" w:hAnsi="Times New Roman"/>
          <w:sz w:val="28"/>
          <w:szCs w:val="28"/>
        </w:rPr>
        <w:t>.</w:t>
      </w:r>
    </w:p>
    <w:p w:rsidR="00955CF5" w:rsidRDefault="00557188" w:rsidP="00955CF5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Всего педагогических работников 202</w:t>
      </w:r>
      <w:r>
        <w:rPr>
          <w:rFonts w:ascii="Times New Roman" w:hAnsi="Times New Roman"/>
          <w:sz w:val="28"/>
          <w:szCs w:val="28"/>
        </w:rPr>
        <w:t>4</w:t>
      </w:r>
      <w:r w:rsidRPr="008E1A7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8E1A79">
        <w:rPr>
          <w:rFonts w:ascii="Times New Roman" w:hAnsi="Times New Roman"/>
          <w:sz w:val="28"/>
          <w:szCs w:val="28"/>
        </w:rPr>
        <w:t xml:space="preserve"> – </w:t>
      </w:r>
      <w:r w:rsidR="001723E6">
        <w:rPr>
          <w:rFonts w:ascii="Times New Roman" w:hAnsi="Times New Roman"/>
          <w:sz w:val="28"/>
          <w:szCs w:val="28"/>
        </w:rPr>
        <w:t>3</w:t>
      </w:r>
      <w:r w:rsidR="00066FF3">
        <w:rPr>
          <w:rFonts w:ascii="Times New Roman" w:hAnsi="Times New Roman"/>
          <w:sz w:val="28"/>
          <w:szCs w:val="28"/>
        </w:rPr>
        <w:t>8</w:t>
      </w:r>
      <w:r w:rsidR="001723E6">
        <w:rPr>
          <w:rFonts w:ascii="Times New Roman" w:hAnsi="Times New Roman"/>
          <w:sz w:val="28"/>
          <w:szCs w:val="28"/>
        </w:rPr>
        <w:t>.</w:t>
      </w:r>
    </w:p>
    <w:p w:rsidR="00557188" w:rsidRPr="008E1A79" w:rsidRDefault="00557188" w:rsidP="00955CF5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1222"/>
        <w:gridCol w:w="776"/>
        <w:gridCol w:w="970"/>
        <w:gridCol w:w="1028"/>
        <w:gridCol w:w="915"/>
        <w:gridCol w:w="1083"/>
      </w:tblGrid>
      <w:tr w:rsidR="00557188" w:rsidRPr="008E1A79" w:rsidTr="003F685F">
        <w:trPr>
          <w:trHeight w:val="283"/>
          <w:jc w:val="center"/>
        </w:trPr>
        <w:tc>
          <w:tcPr>
            <w:tcW w:w="3924" w:type="dxa"/>
            <w:vMerge w:val="restart"/>
          </w:tcPr>
          <w:p w:rsidR="00557188" w:rsidRPr="008E1A79" w:rsidRDefault="00557188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98" w:type="dxa"/>
            <w:gridSpan w:val="2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2022/2023</w:t>
            </w:r>
          </w:p>
        </w:tc>
        <w:tc>
          <w:tcPr>
            <w:tcW w:w="1998" w:type="dxa"/>
            <w:gridSpan w:val="2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2023/2024</w:t>
            </w:r>
          </w:p>
        </w:tc>
        <w:tc>
          <w:tcPr>
            <w:tcW w:w="1998" w:type="dxa"/>
            <w:gridSpan w:val="2"/>
          </w:tcPr>
          <w:p w:rsidR="00557188" w:rsidRDefault="00557188" w:rsidP="000B416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2024/2025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  <w:vMerge/>
          </w:tcPr>
          <w:p w:rsidR="00557188" w:rsidRPr="008E1A79" w:rsidRDefault="00557188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557188" w:rsidRPr="008E1A79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76" w:type="dxa"/>
          </w:tcPr>
          <w:p w:rsidR="00557188" w:rsidRPr="008E1A79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0" w:type="dxa"/>
          </w:tcPr>
          <w:p w:rsidR="00557188" w:rsidRPr="008E1A79" w:rsidRDefault="00557188" w:rsidP="00A245E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28" w:type="dxa"/>
          </w:tcPr>
          <w:p w:rsidR="00557188" w:rsidRPr="008E1A79" w:rsidRDefault="00557188" w:rsidP="00A245E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</w:tcPr>
          <w:p w:rsidR="00557188" w:rsidRPr="008E1A79" w:rsidRDefault="00557188" w:rsidP="00FE3041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83" w:type="dxa"/>
          </w:tcPr>
          <w:p w:rsidR="00557188" w:rsidRPr="008E1A79" w:rsidRDefault="00557188" w:rsidP="003F685F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5" w:type="dxa"/>
          </w:tcPr>
          <w:p w:rsidR="00557188" w:rsidRDefault="00557188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557188" w:rsidRDefault="001723E6" w:rsidP="00066FF3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6F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5" w:type="dxa"/>
          </w:tcPr>
          <w:p w:rsidR="00557188" w:rsidRDefault="00066FF3" w:rsidP="00066FF3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3" w:type="dxa"/>
          </w:tcPr>
          <w:p w:rsidR="00557188" w:rsidRDefault="00066FF3" w:rsidP="000B416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</w:tcPr>
          <w:p w:rsidR="00557188" w:rsidRDefault="001723E6" w:rsidP="000B416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557188" w:rsidRDefault="001723E6" w:rsidP="00066FF3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6F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:rsidR="00557188" w:rsidRDefault="00066FF3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557188" w:rsidRDefault="00066FF3" w:rsidP="00A16C16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Учитель-методист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557188" w:rsidRDefault="00557188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:rsidR="00557188" w:rsidRDefault="00557188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188" w:rsidRPr="008E1A79" w:rsidTr="00FE3041">
        <w:trPr>
          <w:trHeight w:val="283"/>
          <w:jc w:val="center"/>
        </w:trPr>
        <w:tc>
          <w:tcPr>
            <w:tcW w:w="3924" w:type="dxa"/>
          </w:tcPr>
          <w:p w:rsidR="00557188" w:rsidRPr="008E1A79" w:rsidRDefault="00557188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22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6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8" w:type="dxa"/>
          </w:tcPr>
          <w:p w:rsidR="00557188" w:rsidRDefault="00557188" w:rsidP="00557188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557188" w:rsidRDefault="00066FF3" w:rsidP="00881BE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3" w:type="dxa"/>
          </w:tcPr>
          <w:p w:rsidR="00557188" w:rsidRDefault="001723E6" w:rsidP="00616EF3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85F07" w:rsidRPr="008E1A79" w:rsidRDefault="00A97BD6" w:rsidP="000E2C77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8E1A79">
        <w:rPr>
          <w:rFonts w:ascii="Times New Roman" w:hAnsi="Times New Roman"/>
          <w:b/>
          <w:sz w:val="28"/>
          <w:szCs w:val="28"/>
        </w:rPr>
        <w:t>7.</w:t>
      </w:r>
      <w:r w:rsidR="00984A84">
        <w:rPr>
          <w:rFonts w:ascii="Times New Roman" w:hAnsi="Times New Roman"/>
          <w:b/>
          <w:sz w:val="28"/>
          <w:szCs w:val="28"/>
        </w:rPr>
        <w:t xml:space="preserve"> </w:t>
      </w:r>
      <w:r w:rsidR="00585F07" w:rsidRPr="008E1A79">
        <w:rPr>
          <w:rFonts w:ascii="Times New Roman" w:hAnsi="Times New Roman"/>
          <w:b/>
          <w:sz w:val="28"/>
          <w:szCs w:val="28"/>
        </w:rPr>
        <w:t xml:space="preserve">Награждения (за </w:t>
      </w:r>
      <w:r w:rsidR="00A273E0" w:rsidRPr="008E1A79">
        <w:rPr>
          <w:rFonts w:ascii="Times New Roman" w:hAnsi="Times New Roman"/>
          <w:b/>
          <w:sz w:val="28"/>
          <w:szCs w:val="28"/>
        </w:rPr>
        <w:t>3</w:t>
      </w:r>
      <w:r w:rsidR="00585F07" w:rsidRPr="008E1A79">
        <w:rPr>
          <w:rFonts w:ascii="Times New Roman" w:hAnsi="Times New Roman"/>
          <w:b/>
          <w:sz w:val="28"/>
          <w:szCs w:val="28"/>
        </w:rPr>
        <w:t xml:space="preserve"> года)</w:t>
      </w:r>
    </w:p>
    <w:p w:rsidR="001B7670" w:rsidRPr="008E1A79" w:rsidRDefault="001B7670" w:rsidP="001B7670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252"/>
        <w:gridCol w:w="1257"/>
        <w:gridCol w:w="1155"/>
        <w:gridCol w:w="1055"/>
        <w:gridCol w:w="1556"/>
        <w:gridCol w:w="3355"/>
        <w:gridCol w:w="1275"/>
        <w:gridCol w:w="1134"/>
        <w:gridCol w:w="1985"/>
      </w:tblGrid>
      <w:tr w:rsidR="00C80E07" w:rsidRPr="008E1A79" w:rsidTr="00C80E07">
        <w:tc>
          <w:tcPr>
            <w:tcW w:w="1346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252" w:type="dxa"/>
          </w:tcPr>
          <w:p w:rsidR="00C80E07" w:rsidRPr="008E1A79" w:rsidRDefault="00C80E07" w:rsidP="002234DF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РОО</w:t>
            </w:r>
          </w:p>
        </w:tc>
        <w:tc>
          <w:tcPr>
            <w:tcW w:w="1257" w:type="dxa"/>
          </w:tcPr>
          <w:p w:rsidR="00C80E07" w:rsidRPr="008E1A79" w:rsidRDefault="00C80E07" w:rsidP="002234DF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ГОО</w:t>
            </w:r>
          </w:p>
        </w:tc>
        <w:tc>
          <w:tcPr>
            <w:tcW w:w="1155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A7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8E1A7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E1A7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055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МО РБ</w:t>
            </w:r>
          </w:p>
        </w:tc>
        <w:tc>
          <w:tcPr>
            <w:tcW w:w="1556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Отличник</w:t>
            </w:r>
            <w:r w:rsidRPr="008E1A79">
              <w:rPr>
                <w:rFonts w:ascii="Times New Roman" w:hAnsi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3355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Занесение на Доску Почета</w:t>
            </w:r>
          </w:p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(указать, какую)</w:t>
            </w:r>
          </w:p>
        </w:tc>
        <w:tc>
          <w:tcPr>
            <w:tcW w:w="1275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Академия МВД РБ</w:t>
            </w:r>
          </w:p>
        </w:tc>
        <w:tc>
          <w:tcPr>
            <w:tcW w:w="1134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МВД РБ</w:t>
            </w:r>
          </w:p>
        </w:tc>
        <w:tc>
          <w:tcPr>
            <w:tcW w:w="1985" w:type="dxa"/>
          </w:tcPr>
          <w:p w:rsidR="00C80E07" w:rsidRPr="008E1A79" w:rsidRDefault="00C80E07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 xml:space="preserve">Витебский областной совет </w:t>
            </w:r>
            <w:r w:rsidRPr="008E1A79">
              <w:rPr>
                <w:rFonts w:ascii="Times New Roman" w:hAnsi="Times New Roman"/>
                <w:sz w:val="24"/>
                <w:szCs w:val="24"/>
              </w:rPr>
              <w:br/>
              <w:t>ОО «БРПО»</w:t>
            </w:r>
          </w:p>
        </w:tc>
      </w:tr>
      <w:tr w:rsidR="00EA08E1" w:rsidRPr="00E31223" w:rsidTr="00C80E07">
        <w:trPr>
          <w:trHeight w:val="737"/>
        </w:trPr>
        <w:tc>
          <w:tcPr>
            <w:tcW w:w="1346" w:type="dxa"/>
            <w:vAlign w:val="center"/>
          </w:tcPr>
          <w:p w:rsidR="00EA08E1" w:rsidRPr="00ED4196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2022/2023</w:t>
            </w:r>
          </w:p>
        </w:tc>
        <w:tc>
          <w:tcPr>
            <w:tcW w:w="1252" w:type="dxa"/>
            <w:vAlign w:val="center"/>
          </w:tcPr>
          <w:p w:rsidR="00EA08E1" w:rsidRDefault="00176AC2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EA08E1" w:rsidRDefault="00EA08E1" w:rsidP="00881E40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E1A79">
              <w:rPr>
                <w:rFonts w:ascii="Times New Roman" w:hAnsi="Times New Roman"/>
                <w:sz w:val="24"/>
                <w:szCs w:val="24"/>
              </w:rPr>
              <w:t xml:space="preserve">Почетная доска отдела по образованию администрации Октябрьского района </w:t>
            </w:r>
            <w:proofErr w:type="spellStart"/>
            <w:r w:rsidRPr="008E1A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E1A7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E1A79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</w:p>
        </w:tc>
        <w:tc>
          <w:tcPr>
            <w:tcW w:w="1275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EA08E1" w:rsidRDefault="00EA08E1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137F" w:rsidRPr="00E31223" w:rsidTr="00C80E07">
        <w:trPr>
          <w:trHeight w:val="737"/>
        </w:trPr>
        <w:tc>
          <w:tcPr>
            <w:tcW w:w="1346" w:type="dxa"/>
            <w:vAlign w:val="center"/>
          </w:tcPr>
          <w:p w:rsidR="008F137F" w:rsidRDefault="008F137F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2023/2024</w:t>
            </w:r>
          </w:p>
        </w:tc>
        <w:tc>
          <w:tcPr>
            <w:tcW w:w="1252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8F137F" w:rsidRDefault="008F137F" w:rsidP="00881E40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 xml:space="preserve">1 Почетная доска отдела по образованию администрации Октябрьского района </w:t>
            </w:r>
            <w:proofErr w:type="spellStart"/>
            <w:r w:rsidRPr="008E1A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E1A7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E1A79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</w:p>
        </w:tc>
        <w:tc>
          <w:tcPr>
            <w:tcW w:w="1275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F137F" w:rsidRDefault="00FF759E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3E6" w:rsidRPr="00E31223" w:rsidTr="00C80E07">
        <w:trPr>
          <w:trHeight w:val="737"/>
        </w:trPr>
        <w:tc>
          <w:tcPr>
            <w:tcW w:w="1346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2024/2025</w:t>
            </w:r>
          </w:p>
        </w:tc>
        <w:tc>
          <w:tcPr>
            <w:tcW w:w="1252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1723E6" w:rsidRPr="008E1A79" w:rsidRDefault="001723E6" w:rsidP="00881E40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1723E6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B7670" w:rsidRPr="00420D87" w:rsidRDefault="001B7670" w:rsidP="001B7670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585F07" w:rsidRPr="008E1A79" w:rsidRDefault="00A97BD6" w:rsidP="00A97BD6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8E1A79">
        <w:rPr>
          <w:rFonts w:ascii="Times New Roman" w:hAnsi="Times New Roman"/>
          <w:b/>
          <w:sz w:val="28"/>
          <w:szCs w:val="28"/>
        </w:rPr>
        <w:t>8.</w:t>
      </w:r>
      <w:r w:rsidR="002C0941" w:rsidRPr="008E1A79">
        <w:rPr>
          <w:rFonts w:ascii="Times New Roman" w:hAnsi="Times New Roman"/>
          <w:b/>
          <w:sz w:val="28"/>
          <w:szCs w:val="28"/>
        </w:rPr>
        <w:t xml:space="preserve">Научные </w:t>
      </w:r>
      <w:r w:rsidR="00F33D8E" w:rsidRPr="008E1A79">
        <w:rPr>
          <w:rFonts w:ascii="Times New Roman" w:hAnsi="Times New Roman"/>
          <w:b/>
          <w:sz w:val="28"/>
          <w:szCs w:val="28"/>
        </w:rPr>
        <w:t xml:space="preserve">(академические) </w:t>
      </w:r>
      <w:r w:rsidR="002C0941" w:rsidRPr="008E1A79">
        <w:rPr>
          <w:rFonts w:ascii="Times New Roman" w:hAnsi="Times New Roman"/>
          <w:b/>
          <w:sz w:val="28"/>
          <w:szCs w:val="28"/>
        </w:rPr>
        <w:t>степени (звания)</w:t>
      </w:r>
      <w:r w:rsidR="00F33D8E" w:rsidRPr="008E1A79">
        <w:rPr>
          <w:rFonts w:ascii="Times New Roman" w:hAnsi="Times New Roman"/>
          <w:b/>
          <w:sz w:val="28"/>
          <w:szCs w:val="28"/>
        </w:rPr>
        <w:t>:</w:t>
      </w:r>
    </w:p>
    <w:p w:rsidR="00465A05" w:rsidRPr="008E1A79" w:rsidRDefault="00465A05" w:rsidP="000E2C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544"/>
        <w:gridCol w:w="4110"/>
        <w:gridCol w:w="3828"/>
      </w:tblGrid>
      <w:tr w:rsidR="001B7670" w:rsidRPr="008E1A79" w:rsidTr="00EA08E1">
        <w:trPr>
          <w:cantSplit/>
        </w:trPr>
        <w:tc>
          <w:tcPr>
            <w:tcW w:w="817" w:type="dxa"/>
          </w:tcPr>
          <w:p w:rsidR="001B7670" w:rsidRPr="008E1A79" w:rsidRDefault="001B7670" w:rsidP="00EA08E1">
            <w:pPr>
              <w:pStyle w:val="a3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7670" w:rsidRPr="008E1A79" w:rsidRDefault="001B7670" w:rsidP="00E312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A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A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1B7670" w:rsidRPr="008E1A79" w:rsidRDefault="001B7670" w:rsidP="00E312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544" w:type="dxa"/>
          </w:tcPr>
          <w:p w:rsidR="001B7670" w:rsidRPr="008E1A79" w:rsidRDefault="001B7670" w:rsidP="00E312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110" w:type="dxa"/>
          </w:tcPr>
          <w:p w:rsidR="001B7670" w:rsidRPr="008E1A79" w:rsidRDefault="001B7670" w:rsidP="00E312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</w:tcPr>
          <w:p w:rsidR="001B7670" w:rsidRPr="008E1A79" w:rsidRDefault="001B7670" w:rsidP="00E312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</w:tr>
      <w:tr w:rsidR="00C80E07" w:rsidRPr="00E31223" w:rsidTr="00EA08E1">
        <w:trPr>
          <w:cantSplit/>
        </w:trPr>
        <w:tc>
          <w:tcPr>
            <w:tcW w:w="817" w:type="dxa"/>
          </w:tcPr>
          <w:p w:rsidR="00C80E07" w:rsidRPr="008E1A79" w:rsidRDefault="00C80E07" w:rsidP="00E3122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8E1" w:rsidRDefault="00EA08E1" w:rsidP="00E312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 xml:space="preserve">ГУО «Средняя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E07" w:rsidRPr="008E1A79" w:rsidRDefault="00EA08E1" w:rsidP="001723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1A79">
              <w:rPr>
                <w:rFonts w:ascii="Times New Roman" w:hAnsi="Times New Roman"/>
                <w:sz w:val="24"/>
                <w:szCs w:val="24"/>
              </w:rPr>
              <w:t xml:space="preserve">№ 30 </w:t>
            </w:r>
            <w:proofErr w:type="spellStart"/>
            <w:r w:rsidRPr="008E1A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E1A7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E1A79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 w:rsidR="001723E6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="001723E6">
              <w:rPr>
                <w:rFonts w:ascii="Times New Roman" w:hAnsi="Times New Roman"/>
                <w:sz w:val="24"/>
                <w:szCs w:val="24"/>
              </w:rPr>
              <w:t>М.И.Маценко</w:t>
            </w:r>
            <w:proofErr w:type="spellEnd"/>
            <w:r w:rsidR="001723E6" w:rsidRPr="008E1A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C80E07" w:rsidRPr="008E1A79" w:rsidRDefault="00C80E07" w:rsidP="00E312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Захаренко Ксения Артуровна</w:t>
            </w:r>
          </w:p>
        </w:tc>
        <w:tc>
          <w:tcPr>
            <w:tcW w:w="4110" w:type="dxa"/>
          </w:tcPr>
          <w:p w:rsidR="00C80E07" w:rsidRPr="008E1A79" w:rsidRDefault="00C80E07" w:rsidP="00E312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1A79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828" w:type="dxa"/>
          </w:tcPr>
          <w:p w:rsidR="00C80E07" w:rsidRPr="00E31223" w:rsidRDefault="00EA08E1" w:rsidP="00E312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80E07" w:rsidRPr="008E1A79">
              <w:rPr>
                <w:rFonts w:ascii="Times New Roman" w:hAnsi="Times New Roman"/>
                <w:sz w:val="24"/>
                <w:szCs w:val="24"/>
              </w:rPr>
              <w:t>агистр филологических  наук</w:t>
            </w:r>
          </w:p>
        </w:tc>
      </w:tr>
    </w:tbl>
    <w:p w:rsidR="008E1A79" w:rsidRDefault="008E1A79" w:rsidP="00A97B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0941" w:rsidRPr="00420D87" w:rsidRDefault="00A97BD6" w:rsidP="000E2C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2C0941" w:rsidRPr="00420D87">
        <w:rPr>
          <w:rFonts w:ascii="Times New Roman" w:hAnsi="Times New Roman"/>
          <w:b/>
          <w:sz w:val="28"/>
          <w:szCs w:val="28"/>
        </w:rPr>
        <w:t xml:space="preserve">. Аттестация (за </w:t>
      </w:r>
      <w:r w:rsidR="00BF1DD5" w:rsidRPr="00420D87">
        <w:rPr>
          <w:rFonts w:ascii="Times New Roman" w:hAnsi="Times New Roman"/>
          <w:b/>
          <w:sz w:val="28"/>
          <w:szCs w:val="28"/>
        </w:rPr>
        <w:t>3</w:t>
      </w:r>
      <w:r w:rsidR="002C0941" w:rsidRPr="00420D87">
        <w:rPr>
          <w:rFonts w:ascii="Times New Roman" w:hAnsi="Times New Roman"/>
          <w:b/>
          <w:sz w:val="28"/>
          <w:szCs w:val="28"/>
        </w:rPr>
        <w:t xml:space="preserve"> года)</w:t>
      </w:r>
    </w:p>
    <w:p w:rsidR="002C0941" w:rsidRPr="00420D87" w:rsidRDefault="00A97BD6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9</w:t>
      </w:r>
      <w:r w:rsidR="002C0941" w:rsidRPr="008E1A79">
        <w:rPr>
          <w:rFonts w:ascii="Times New Roman" w:hAnsi="Times New Roman"/>
          <w:sz w:val="28"/>
          <w:szCs w:val="28"/>
        </w:rPr>
        <w:t>.1. на присвоение квалификационной категории</w:t>
      </w:r>
    </w:p>
    <w:p w:rsidR="001635EB" w:rsidRPr="00420D87" w:rsidRDefault="001635EB" w:rsidP="00C04A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1701"/>
        <w:gridCol w:w="1701"/>
        <w:gridCol w:w="1701"/>
      </w:tblGrid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1723E6" w:rsidRDefault="001723E6" w:rsidP="00B11AC1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2022/2023</w:t>
            </w:r>
          </w:p>
        </w:tc>
        <w:tc>
          <w:tcPr>
            <w:tcW w:w="1701" w:type="dxa"/>
          </w:tcPr>
          <w:p w:rsidR="001723E6" w:rsidRDefault="001723E6" w:rsidP="00A245E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2023/2024</w:t>
            </w:r>
          </w:p>
        </w:tc>
        <w:tc>
          <w:tcPr>
            <w:tcW w:w="1701" w:type="dxa"/>
          </w:tcPr>
          <w:p w:rsidR="001723E6" w:rsidRDefault="001723E6" w:rsidP="00A245E2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2024/2025</w:t>
            </w: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Квалификационная категория, всего 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Учитель-методист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E31223"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учителей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воспитателей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педагогов доп. образования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Первая всего</w:t>
            </w:r>
          </w:p>
        </w:tc>
        <w:tc>
          <w:tcPr>
            <w:tcW w:w="1701" w:type="dxa"/>
          </w:tcPr>
          <w:p w:rsidR="001723E6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Default="00DD43A7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учителей</w:t>
            </w:r>
          </w:p>
        </w:tc>
        <w:tc>
          <w:tcPr>
            <w:tcW w:w="1701" w:type="dxa"/>
          </w:tcPr>
          <w:p w:rsidR="001723E6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701" w:type="dxa"/>
          </w:tcPr>
          <w:p w:rsidR="001723E6" w:rsidRDefault="00DD43A7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воспитателей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педагогов доп. образования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Концертмейстеры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Вторая всего</w:t>
            </w:r>
          </w:p>
        </w:tc>
        <w:tc>
          <w:tcPr>
            <w:tcW w:w="1701" w:type="dxa"/>
          </w:tcPr>
          <w:p w:rsidR="001723E6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Default="00DD43A7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учителей</w:t>
            </w:r>
          </w:p>
        </w:tc>
        <w:tc>
          <w:tcPr>
            <w:tcW w:w="1701" w:type="dxa"/>
          </w:tcPr>
          <w:p w:rsidR="001723E6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воспитателей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Из них педагогов доп. образования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Концертмейстер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223">
              <w:rPr>
                <w:rFonts w:ascii="Times New Roman" w:hAnsi="Times New Roman"/>
                <w:i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</w:tcPr>
          <w:p w:rsidR="001723E6" w:rsidRPr="00E31223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E6" w:rsidRPr="00E31223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E6" w:rsidRPr="00E31223" w:rsidTr="00BE4619">
        <w:trPr>
          <w:jc w:val="center"/>
        </w:trPr>
        <w:tc>
          <w:tcPr>
            <w:tcW w:w="4769" w:type="dxa"/>
          </w:tcPr>
          <w:p w:rsidR="001723E6" w:rsidRPr="00E31223" w:rsidRDefault="001723E6" w:rsidP="00C80E0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723E6" w:rsidRDefault="001723E6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10</w:t>
            </w:r>
          </w:p>
        </w:tc>
        <w:tc>
          <w:tcPr>
            <w:tcW w:w="1701" w:type="dxa"/>
          </w:tcPr>
          <w:p w:rsidR="001723E6" w:rsidRDefault="001723E6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4</w:t>
            </w:r>
          </w:p>
        </w:tc>
        <w:tc>
          <w:tcPr>
            <w:tcW w:w="1701" w:type="dxa"/>
          </w:tcPr>
          <w:p w:rsidR="001723E6" w:rsidRDefault="00DD43A7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5</w:t>
            </w:r>
          </w:p>
        </w:tc>
      </w:tr>
    </w:tbl>
    <w:p w:rsidR="00E50759" w:rsidRDefault="00E50759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C4C15" w:rsidRDefault="00EC4C15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20D87">
        <w:rPr>
          <w:rFonts w:ascii="Times New Roman" w:hAnsi="Times New Roman"/>
          <w:sz w:val="28"/>
          <w:szCs w:val="24"/>
        </w:rPr>
        <w:t xml:space="preserve">За три года повысили квалификационные категории </w:t>
      </w:r>
      <w:r w:rsidR="001635EB" w:rsidRPr="00420D87">
        <w:rPr>
          <w:rFonts w:ascii="Times New Roman" w:hAnsi="Times New Roman"/>
          <w:sz w:val="28"/>
          <w:szCs w:val="24"/>
        </w:rPr>
        <w:t>1</w:t>
      </w:r>
      <w:r w:rsidR="00056A51">
        <w:rPr>
          <w:rFonts w:ascii="Times New Roman" w:hAnsi="Times New Roman"/>
          <w:sz w:val="28"/>
          <w:szCs w:val="24"/>
        </w:rPr>
        <w:t>6</w:t>
      </w:r>
      <w:r w:rsidRPr="00420D87">
        <w:rPr>
          <w:rFonts w:ascii="Times New Roman" w:hAnsi="Times New Roman"/>
          <w:sz w:val="28"/>
          <w:szCs w:val="24"/>
        </w:rPr>
        <w:t xml:space="preserve"> педагогических работников.</w:t>
      </w:r>
    </w:p>
    <w:p w:rsidR="002245B1" w:rsidRPr="00420D87" w:rsidRDefault="002245B1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46713E" w:rsidRPr="00420D87" w:rsidRDefault="00A97BD6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</w:t>
      </w:r>
      <w:r w:rsidR="0046713E" w:rsidRPr="00420D87">
        <w:rPr>
          <w:rFonts w:ascii="Times New Roman" w:hAnsi="Times New Roman"/>
          <w:sz w:val="28"/>
          <w:szCs w:val="24"/>
        </w:rPr>
        <w:t xml:space="preserve">.2. </w:t>
      </w:r>
      <w:r w:rsidR="00FC6C3E" w:rsidRPr="00420D87">
        <w:rPr>
          <w:rFonts w:ascii="Times New Roman" w:hAnsi="Times New Roman"/>
          <w:sz w:val="28"/>
          <w:szCs w:val="24"/>
        </w:rPr>
        <w:t xml:space="preserve"> список педагогов, которые сдали  экзамен  </w:t>
      </w:r>
      <w:r w:rsidR="00FC6C3E" w:rsidRPr="00420D87">
        <w:rPr>
          <w:rFonts w:ascii="Times New Roman" w:hAnsi="Times New Roman"/>
          <w:sz w:val="28"/>
          <w:szCs w:val="28"/>
        </w:rPr>
        <w:t>на квалификационную категорию «учитель - методист».</w:t>
      </w:r>
    </w:p>
    <w:tbl>
      <w:tblPr>
        <w:tblW w:w="15213" w:type="dxa"/>
        <w:jc w:val="center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126"/>
        <w:gridCol w:w="2392"/>
        <w:gridCol w:w="2292"/>
        <w:gridCol w:w="5355"/>
        <w:gridCol w:w="2410"/>
      </w:tblGrid>
      <w:tr w:rsidR="00F63250" w:rsidRPr="00E31223" w:rsidTr="00E31223">
        <w:trPr>
          <w:cantSplit/>
          <w:jc w:val="center"/>
        </w:trPr>
        <w:tc>
          <w:tcPr>
            <w:tcW w:w="638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392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2292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Дата сдачи квалификационного экзамена</w:t>
            </w:r>
          </w:p>
        </w:tc>
        <w:tc>
          <w:tcPr>
            <w:tcW w:w="5355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Тема представленного на экзамен обобщенного опыта</w:t>
            </w:r>
          </w:p>
        </w:tc>
        <w:tc>
          <w:tcPr>
            <w:tcW w:w="2410" w:type="dxa"/>
          </w:tcPr>
          <w:p w:rsidR="002341B1" w:rsidRPr="00E31223" w:rsidRDefault="002341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</w:tr>
      <w:tr w:rsidR="00F63250" w:rsidRPr="00E31223" w:rsidTr="00E31223">
        <w:trPr>
          <w:cantSplit/>
          <w:jc w:val="center"/>
        </w:trPr>
        <w:tc>
          <w:tcPr>
            <w:tcW w:w="638" w:type="dxa"/>
          </w:tcPr>
          <w:p w:rsidR="00703F35" w:rsidRPr="00E31223" w:rsidRDefault="00703F35" w:rsidP="00E3122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3F35" w:rsidRPr="00E31223" w:rsidRDefault="00820E09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2" w:type="dxa"/>
          </w:tcPr>
          <w:p w:rsidR="00703F35" w:rsidRPr="00E31223" w:rsidRDefault="00703F3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703F35" w:rsidRPr="00E31223" w:rsidRDefault="00703F3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703F35" w:rsidRPr="00E31223" w:rsidRDefault="00703F3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03F35" w:rsidRPr="00E31223" w:rsidRDefault="00703F3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E01" w:rsidRDefault="00C15E01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11670" w:rsidRPr="00420D87" w:rsidRDefault="00A97BD6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6408D" w:rsidRPr="00420D87">
        <w:rPr>
          <w:rFonts w:ascii="Times New Roman" w:hAnsi="Times New Roman"/>
          <w:sz w:val="28"/>
          <w:szCs w:val="28"/>
        </w:rPr>
        <w:t>.3 список педагогов, которые сдали экзамен на высшую квалификационную категорию</w:t>
      </w:r>
      <w:r w:rsidR="00A10366" w:rsidRPr="00420D87">
        <w:rPr>
          <w:rFonts w:ascii="Times New Roman" w:hAnsi="Times New Roman"/>
          <w:sz w:val="28"/>
          <w:szCs w:val="28"/>
        </w:rPr>
        <w:t xml:space="preserve"> в 20</w:t>
      </w:r>
      <w:r w:rsidR="00302DE9">
        <w:rPr>
          <w:rFonts w:ascii="Times New Roman" w:hAnsi="Times New Roman"/>
          <w:sz w:val="28"/>
          <w:szCs w:val="28"/>
        </w:rPr>
        <w:t>2</w:t>
      </w:r>
      <w:r w:rsidR="001723E6">
        <w:rPr>
          <w:rFonts w:ascii="Times New Roman" w:hAnsi="Times New Roman"/>
          <w:sz w:val="28"/>
          <w:szCs w:val="28"/>
        </w:rPr>
        <w:t>4</w:t>
      </w:r>
      <w:r w:rsidR="00A10366" w:rsidRPr="00420D87">
        <w:rPr>
          <w:rFonts w:ascii="Times New Roman" w:hAnsi="Times New Roman"/>
          <w:sz w:val="28"/>
          <w:szCs w:val="28"/>
        </w:rPr>
        <w:t>/20</w:t>
      </w:r>
      <w:r w:rsidR="00616EF3">
        <w:rPr>
          <w:rFonts w:ascii="Times New Roman" w:hAnsi="Times New Roman"/>
          <w:sz w:val="28"/>
          <w:szCs w:val="28"/>
        </w:rPr>
        <w:t>2</w:t>
      </w:r>
      <w:r w:rsidR="001723E6">
        <w:rPr>
          <w:rFonts w:ascii="Times New Roman" w:hAnsi="Times New Roman"/>
          <w:sz w:val="28"/>
          <w:szCs w:val="28"/>
        </w:rPr>
        <w:t>5</w:t>
      </w:r>
      <w:r w:rsidR="00A10366" w:rsidRPr="00420D87">
        <w:rPr>
          <w:rFonts w:ascii="Times New Roman" w:hAnsi="Times New Roman"/>
          <w:sz w:val="28"/>
          <w:szCs w:val="28"/>
        </w:rPr>
        <w:t xml:space="preserve"> учебном году</w:t>
      </w:r>
      <w:r w:rsidR="0036408D" w:rsidRPr="00420D87">
        <w:rPr>
          <w:rFonts w:ascii="Times New Roman" w:hAnsi="Times New Roman"/>
          <w:sz w:val="28"/>
          <w:szCs w:val="28"/>
        </w:rPr>
        <w:t>.</w:t>
      </w:r>
    </w:p>
    <w:tbl>
      <w:tblPr>
        <w:tblW w:w="15213" w:type="dxa"/>
        <w:jc w:val="center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126"/>
        <w:gridCol w:w="2392"/>
        <w:gridCol w:w="2292"/>
        <w:gridCol w:w="5355"/>
        <w:gridCol w:w="2410"/>
      </w:tblGrid>
      <w:tr w:rsidR="0036408D" w:rsidRPr="00E31223" w:rsidTr="00E31223">
        <w:trPr>
          <w:cantSplit/>
          <w:jc w:val="center"/>
        </w:trPr>
        <w:tc>
          <w:tcPr>
            <w:tcW w:w="638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392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2292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Дата сдачи квалификационного экзамена</w:t>
            </w:r>
          </w:p>
        </w:tc>
        <w:tc>
          <w:tcPr>
            <w:tcW w:w="5355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Тема представленного на экзамен обобщенного опыта</w:t>
            </w:r>
          </w:p>
        </w:tc>
        <w:tc>
          <w:tcPr>
            <w:tcW w:w="2410" w:type="dxa"/>
          </w:tcPr>
          <w:p w:rsidR="0036408D" w:rsidRPr="00E31223" w:rsidRDefault="0036408D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</w:tr>
      <w:tr w:rsidR="002245B1" w:rsidRPr="00E31223" w:rsidTr="00E31223">
        <w:trPr>
          <w:cantSplit/>
          <w:jc w:val="center"/>
        </w:trPr>
        <w:tc>
          <w:tcPr>
            <w:tcW w:w="638" w:type="dxa"/>
          </w:tcPr>
          <w:p w:rsidR="002245B1" w:rsidRDefault="002245B1" w:rsidP="002245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5B1" w:rsidRPr="002E6090" w:rsidRDefault="002E609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нет</w:t>
            </w:r>
          </w:p>
        </w:tc>
        <w:tc>
          <w:tcPr>
            <w:tcW w:w="2392" w:type="dxa"/>
          </w:tcPr>
          <w:p w:rsidR="002245B1" w:rsidRDefault="002245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2245B1" w:rsidRPr="002245B1" w:rsidRDefault="002245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2245B1" w:rsidRDefault="002245B1" w:rsidP="0022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45B1" w:rsidRDefault="002245B1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E01" w:rsidRDefault="00C15E01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713E" w:rsidRDefault="00A97BD6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9</w:t>
      </w:r>
      <w:r w:rsidR="0036408D" w:rsidRPr="008E1A79">
        <w:rPr>
          <w:rFonts w:ascii="Times New Roman" w:hAnsi="Times New Roman"/>
          <w:sz w:val="28"/>
          <w:szCs w:val="28"/>
        </w:rPr>
        <w:t>.4</w:t>
      </w:r>
      <w:r w:rsidR="0046713E" w:rsidRPr="008E1A79">
        <w:rPr>
          <w:rFonts w:ascii="Times New Roman" w:hAnsi="Times New Roman"/>
          <w:sz w:val="28"/>
          <w:szCs w:val="28"/>
        </w:rPr>
        <w:t>. список педагогических работников</w:t>
      </w:r>
      <w:r w:rsidR="003A5CCE" w:rsidRPr="008E1A79">
        <w:rPr>
          <w:rFonts w:ascii="Times New Roman" w:hAnsi="Times New Roman"/>
          <w:sz w:val="28"/>
          <w:szCs w:val="28"/>
        </w:rPr>
        <w:t>,</w:t>
      </w:r>
      <w:r w:rsidR="0046713E" w:rsidRPr="008E1A79">
        <w:rPr>
          <w:rFonts w:ascii="Times New Roman" w:hAnsi="Times New Roman"/>
          <w:sz w:val="28"/>
          <w:szCs w:val="28"/>
        </w:rPr>
        <w:t xml:space="preserve"> у которых стаж работы в</w:t>
      </w:r>
      <w:r w:rsidR="00FC6C3E" w:rsidRPr="008E1A79">
        <w:rPr>
          <w:rFonts w:ascii="Times New Roman" w:hAnsi="Times New Roman"/>
          <w:sz w:val="28"/>
          <w:szCs w:val="28"/>
        </w:rPr>
        <w:t xml:space="preserve"> первой</w:t>
      </w:r>
      <w:r w:rsidR="0046713E" w:rsidRPr="008E1A79">
        <w:rPr>
          <w:rFonts w:ascii="Times New Roman" w:hAnsi="Times New Roman"/>
          <w:sz w:val="28"/>
          <w:szCs w:val="28"/>
        </w:rPr>
        <w:t xml:space="preserve"> квалификационной категории на 01.</w:t>
      </w:r>
      <w:r w:rsidR="00460E7E" w:rsidRPr="008E1A79">
        <w:rPr>
          <w:rFonts w:ascii="Times New Roman" w:hAnsi="Times New Roman"/>
          <w:sz w:val="28"/>
          <w:szCs w:val="28"/>
        </w:rPr>
        <w:t>06</w:t>
      </w:r>
      <w:r w:rsidR="0046713E" w:rsidRPr="008E1A79">
        <w:rPr>
          <w:rFonts w:ascii="Times New Roman" w:hAnsi="Times New Roman"/>
          <w:sz w:val="28"/>
          <w:szCs w:val="28"/>
        </w:rPr>
        <w:t>.20</w:t>
      </w:r>
      <w:r w:rsidR="00E22DDE" w:rsidRPr="008E1A79">
        <w:rPr>
          <w:rFonts w:ascii="Times New Roman" w:hAnsi="Times New Roman"/>
          <w:sz w:val="28"/>
          <w:szCs w:val="28"/>
        </w:rPr>
        <w:t>2</w:t>
      </w:r>
      <w:r w:rsidR="00FF759E">
        <w:rPr>
          <w:rFonts w:ascii="Times New Roman" w:hAnsi="Times New Roman"/>
          <w:sz w:val="28"/>
          <w:szCs w:val="28"/>
        </w:rPr>
        <w:t>4</w:t>
      </w:r>
      <w:r w:rsidR="00E22DDE" w:rsidRPr="008E1A79">
        <w:rPr>
          <w:rFonts w:ascii="Times New Roman" w:hAnsi="Times New Roman"/>
          <w:sz w:val="28"/>
          <w:szCs w:val="28"/>
        </w:rPr>
        <w:t xml:space="preserve"> </w:t>
      </w:r>
      <w:r w:rsidR="0046713E" w:rsidRPr="008E1A79">
        <w:rPr>
          <w:rFonts w:ascii="Times New Roman" w:hAnsi="Times New Roman"/>
          <w:sz w:val="28"/>
          <w:szCs w:val="28"/>
        </w:rPr>
        <w:t>года составляет 5 и более лет</w:t>
      </w:r>
      <w:r w:rsidR="0046713E" w:rsidRPr="00420D87">
        <w:rPr>
          <w:rFonts w:ascii="Times New Roman" w:hAnsi="Times New Roman"/>
          <w:sz w:val="28"/>
          <w:szCs w:val="28"/>
        </w:rPr>
        <w:t xml:space="preserve"> </w:t>
      </w:r>
    </w:p>
    <w:p w:rsidR="00984A84" w:rsidRPr="00420D87" w:rsidRDefault="00984A84" w:rsidP="000E2C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5528"/>
        <w:gridCol w:w="3828"/>
      </w:tblGrid>
      <w:tr w:rsidR="001635EB" w:rsidRPr="00E31223" w:rsidTr="002245B1">
        <w:tc>
          <w:tcPr>
            <w:tcW w:w="567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984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Дата присвоения кв. категории</w:t>
            </w:r>
          </w:p>
        </w:tc>
        <w:tc>
          <w:tcPr>
            <w:tcW w:w="5528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3828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Перспективы</w:t>
            </w:r>
          </w:p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(планируемая сдача экзамена на высшую квалификационную категорию или инициатива руководства по подтверждению первой категории)</w:t>
            </w:r>
          </w:p>
        </w:tc>
      </w:tr>
      <w:tr w:rsidR="002E6090" w:rsidRPr="00E31223" w:rsidTr="002245B1">
        <w:tc>
          <w:tcPr>
            <w:tcW w:w="567" w:type="dxa"/>
          </w:tcPr>
          <w:p w:rsidR="002E6090" w:rsidRPr="00E31223" w:rsidRDefault="002E6090" w:rsidP="00E31223">
            <w:pPr>
              <w:pStyle w:val="a3"/>
              <w:numPr>
                <w:ilvl w:val="0"/>
                <w:numId w:val="7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6090" w:rsidRPr="002E6090" w:rsidRDefault="002E6090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Кравченко Людмила Николаевна</w:t>
            </w:r>
          </w:p>
        </w:tc>
        <w:tc>
          <w:tcPr>
            <w:tcW w:w="1984" w:type="dxa"/>
          </w:tcPr>
          <w:p w:rsidR="002E6090" w:rsidRPr="00E31223" w:rsidRDefault="00EF451C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12.12.2018</w:t>
            </w:r>
          </w:p>
        </w:tc>
        <w:tc>
          <w:tcPr>
            <w:tcW w:w="5528" w:type="dxa"/>
          </w:tcPr>
          <w:p w:rsidR="002E6090" w:rsidRPr="00E31223" w:rsidRDefault="002E6090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828" w:type="dxa"/>
          </w:tcPr>
          <w:p w:rsidR="002E6090" w:rsidRDefault="002E6090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1635EB" w:rsidRPr="00E31223" w:rsidTr="002245B1">
        <w:tc>
          <w:tcPr>
            <w:tcW w:w="567" w:type="dxa"/>
          </w:tcPr>
          <w:p w:rsidR="001635EB" w:rsidRPr="00E31223" w:rsidRDefault="001635EB" w:rsidP="00E31223">
            <w:pPr>
              <w:pStyle w:val="a3"/>
              <w:numPr>
                <w:ilvl w:val="0"/>
                <w:numId w:val="7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Букина</w:t>
            </w:r>
          </w:p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Людмила Александровна</w:t>
            </w:r>
          </w:p>
        </w:tc>
        <w:tc>
          <w:tcPr>
            <w:tcW w:w="1984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10.03.2006</w:t>
            </w:r>
          </w:p>
        </w:tc>
        <w:tc>
          <w:tcPr>
            <w:tcW w:w="5528" w:type="dxa"/>
          </w:tcPr>
          <w:p w:rsidR="001635EB" w:rsidRPr="00E31223" w:rsidRDefault="001635EB" w:rsidP="00E3122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828" w:type="dxa"/>
          </w:tcPr>
          <w:p w:rsidR="001635EB" w:rsidRPr="002E6090" w:rsidRDefault="002245B1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E6090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</w:tr>
      <w:tr w:rsidR="00E22DDE" w:rsidRPr="00E31223" w:rsidTr="002245B1">
        <w:tc>
          <w:tcPr>
            <w:tcW w:w="567" w:type="dxa"/>
          </w:tcPr>
          <w:p w:rsidR="00E22DDE" w:rsidRPr="00E31223" w:rsidRDefault="00E22DDE" w:rsidP="00E31223">
            <w:pPr>
              <w:pStyle w:val="a3"/>
              <w:numPr>
                <w:ilvl w:val="0"/>
                <w:numId w:val="7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Романовская</w:t>
            </w:r>
          </w:p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Инна Михайловна</w:t>
            </w:r>
          </w:p>
        </w:tc>
        <w:tc>
          <w:tcPr>
            <w:tcW w:w="1984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04.04.2008</w:t>
            </w:r>
          </w:p>
        </w:tc>
        <w:tc>
          <w:tcPr>
            <w:tcW w:w="5528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828" w:type="dxa"/>
          </w:tcPr>
          <w:p w:rsidR="00E22DDE" w:rsidRPr="002E6090" w:rsidRDefault="002E6090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2026</w:t>
            </w:r>
          </w:p>
        </w:tc>
      </w:tr>
      <w:tr w:rsidR="00E22DDE" w:rsidRPr="00E31223" w:rsidTr="002245B1">
        <w:tc>
          <w:tcPr>
            <w:tcW w:w="567" w:type="dxa"/>
          </w:tcPr>
          <w:p w:rsidR="00E22DDE" w:rsidRPr="00E31223" w:rsidRDefault="00E22DDE" w:rsidP="00E31223">
            <w:pPr>
              <w:pStyle w:val="a3"/>
              <w:numPr>
                <w:ilvl w:val="0"/>
                <w:numId w:val="7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Теселкина</w:t>
            </w:r>
          </w:p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Светлана Евгеньевна</w:t>
            </w:r>
          </w:p>
        </w:tc>
        <w:tc>
          <w:tcPr>
            <w:tcW w:w="1984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223">
              <w:rPr>
                <w:rFonts w:ascii="Times New Roman" w:hAnsi="Times New Roman"/>
                <w:sz w:val="24"/>
                <w:szCs w:val="24"/>
                <w:lang w:val="be-BY"/>
              </w:rPr>
              <w:t>17.11.2004</w:t>
            </w:r>
          </w:p>
        </w:tc>
        <w:tc>
          <w:tcPr>
            <w:tcW w:w="5528" w:type="dxa"/>
          </w:tcPr>
          <w:p w:rsidR="00E22DDE" w:rsidRPr="00E31223" w:rsidRDefault="00E22DDE" w:rsidP="00A245E2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3828" w:type="dxa"/>
          </w:tcPr>
          <w:p w:rsidR="00E22DDE" w:rsidRPr="002E6090" w:rsidRDefault="002E6090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2027</w:t>
            </w:r>
          </w:p>
        </w:tc>
      </w:tr>
    </w:tbl>
    <w:p w:rsidR="00E50759" w:rsidRDefault="00E50759" w:rsidP="000E2C77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3A5CCE" w:rsidRPr="00420D87" w:rsidRDefault="00A97BD6" w:rsidP="000E2C77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3A5CCE" w:rsidRPr="008E1A79">
        <w:rPr>
          <w:rFonts w:ascii="Times New Roman" w:hAnsi="Times New Roman"/>
          <w:b/>
          <w:sz w:val="28"/>
          <w:szCs w:val="28"/>
        </w:rPr>
        <w:t>Банк педагогического опыта за</w:t>
      </w:r>
      <w:r w:rsidR="003A5CCE" w:rsidRPr="00420D87">
        <w:rPr>
          <w:rFonts w:ascii="Times New Roman" w:hAnsi="Times New Roman"/>
          <w:b/>
          <w:sz w:val="28"/>
          <w:szCs w:val="28"/>
        </w:rPr>
        <w:t xml:space="preserve"> </w:t>
      </w:r>
      <w:r w:rsidR="00AB450D" w:rsidRPr="00420D87">
        <w:rPr>
          <w:rFonts w:ascii="Times New Roman" w:hAnsi="Times New Roman"/>
          <w:b/>
          <w:sz w:val="28"/>
          <w:szCs w:val="28"/>
        </w:rPr>
        <w:t xml:space="preserve"> 20</w:t>
      </w:r>
      <w:r w:rsidR="00E22DDE">
        <w:rPr>
          <w:rFonts w:ascii="Times New Roman" w:hAnsi="Times New Roman"/>
          <w:b/>
          <w:sz w:val="28"/>
          <w:szCs w:val="28"/>
        </w:rPr>
        <w:t>2</w:t>
      </w:r>
      <w:r w:rsidR="001723E6">
        <w:rPr>
          <w:rFonts w:ascii="Times New Roman" w:hAnsi="Times New Roman"/>
          <w:b/>
          <w:sz w:val="28"/>
          <w:szCs w:val="28"/>
        </w:rPr>
        <w:t>4</w:t>
      </w:r>
      <w:r w:rsidR="00E22DDE">
        <w:rPr>
          <w:rFonts w:ascii="Times New Roman" w:hAnsi="Times New Roman"/>
          <w:b/>
          <w:sz w:val="28"/>
          <w:szCs w:val="28"/>
        </w:rPr>
        <w:t>/</w:t>
      </w:r>
      <w:r w:rsidR="00AB450D" w:rsidRPr="00420D87">
        <w:rPr>
          <w:rFonts w:ascii="Times New Roman" w:hAnsi="Times New Roman"/>
          <w:b/>
          <w:sz w:val="28"/>
          <w:szCs w:val="28"/>
        </w:rPr>
        <w:t>20</w:t>
      </w:r>
      <w:r w:rsidR="00616EF3">
        <w:rPr>
          <w:rFonts w:ascii="Times New Roman" w:hAnsi="Times New Roman"/>
          <w:b/>
          <w:sz w:val="28"/>
          <w:szCs w:val="28"/>
        </w:rPr>
        <w:t>2</w:t>
      </w:r>
      <w:r w:rsidR="001723E6">
        <w:rPr>
          <w:rFonts w:ascii="Times New Roman" w:hAnsi="Times New Roman"/>
          <w:b/>
          <w:sz w:val="28"/>
          <w:szCs w:val="28"/>
        </w:rPr>
        <w:t>5</w:t>
      </w:r>
      <w:r w:rsidR="00616EF3">
        <w:rPr>
          <w:rFonts w:ascii="Times New Roman" w:hAnsi="Times New Roman"/>
          <w:b/>
          <w:sz w:val="28"/>
          <w:szCs w:val="28"/>
        </w:rPr>
        <w:t xml:space="preserve"> </w:t>
      </w:r>
      <w:r w:rsidR="00AB450D" w:rsidRPr="00420D87">
        <w:rPr>
          <w:rFonts w:ascii="Times New Roman" w:hAnsi="Times New Roman"/>
          <w:b/>
          <w:sz w:val="28"/>
          <w:szCs w:val="28"/>
        </w:rPr>
        <w:t xml:space="preserve"> учебный год  </w:t>
      </w:r>
      <w:r w:rsidR="003A5CCE" w:rsidRPr="00420D87">
        <w:rPr>
          <w:rFonts w:ascii="Times New Roman" w:hAnsi="Times New Roman"/>
          <w:b/>
          <w:sz w:val="28"/>
          <w:szCs w:val="28"/>
        </w:rPr>
        <w:t>(за исключение</w:t>
      </w:r>
      <w:r w:rsidR="007537CD" w:rsidRPr="00420D87">
        <w:rPr>
          <w:rFonts w:ascii="Times New Roman" w:hAnsi="Times New Roman"/>
          <w:b/>
          <w:sz w:val="28"/>
          <w:szCs w:val="28"/>
        </w:rPr>
        <w:t>м</w:t>
      </w:r>
      <w:r w:rsidR="003A5CCE" w:rsidRPr="00420D87">
        <w:rPr>
          <w:rFonts w:ascii="Times New Roman" w:hAnsi="Times New Roman"/>
          <w:b/>
          <w:sz w:val="28"/>
          <w:szCs w:val="28"/>
        </w:rPr>
        <w:t xml:space="preserve"> опыта</w:t>
      </w:r>
      <w:r w:rsidR="00460E7E" w:rsidRPr="00420D87">
        <w:rPr>
          <w:rFonts w:ascii="Times New Roman" w:hAnsi="Times New Roman"/>
          <w:b/>
          <w:sz w:val="28"/>
          <w:szCs w:val="28"/>
        </w:rPr>
        <w:t>,</w:t>
      </w:r>
      <w:r w:rsidR="003A5CCE" w:rsidRPr="00420D87">
        <w:rPr>
          <w:rFonts w:ascii="Times New Roman" w:hAnsi="Times New Roman"/>
          <w:b/>
          <w:sz w:val="28"/>
          <w:szCs w:val="28"/>
        </w:rPr>
        <w:t xml:space="preserve"> отмеченного в п.9.2.</w:t>
      </w:r>
      <w:r w:rsidR="0036408D" w:rsidRPr="00420D87">
        <w:rPr>
          <w:rFonts w:ascii="Times New Roman" w:hAnsi="Times New Roman"/>
          <w:b/>
          <w:sz w:val="28"/>
          <w:szCs w:val="28"/>
        </w:rPr>
        <w:t>, 9.3</w:t>
      </w:r>
      <w:r w:rsidR="003A5CCE" w:rsidRPr="00420D87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8931"/>
      </w:tblGrid>
      <w:tr w:rsidR="00FF2826" w:rsidRPr="00984A84" w:rsidTr="00314439">
        <w:tc>
          <w:tcPr>
            <w:tcW w:w="675" w:type="dxa"/>
            <w:shd w:val="clear" w:color="auto" w:fill="auto"/>
          </w:tcPr>
          <w:p w:rsidR="00FF2826" w:rsidRPr="00984A84" w:rsidRDefault="00FF2826" w:rsidP="00C0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84A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4A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:rsidR="00FF2826" w:rsidRPr="00984A84" w:rsidRDefault="00FF2826" w:rsidP="00C0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84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693" w:type="dxa"/>
            <w:shd w:val="clear" w:color="auto" w:fill="auto"/>
          </w:tcPr>
          <w:p w:rsidR="00FF2826" w:rsidRPr="00984A84" w:rsidRDefault="00FF2826" w:rsidP="00C0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84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8931" w:type="dxa"/>
            <w:shd w:val="clear" w:color="auto" w:fill="auto"/>
          </w:tcPr>
          <w:p w:rsidR="00FF2826" w:rsidRPr="00984A84" w:rsidRDefault="00FF2826" w:rsidP="00C0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84">
              <w:rPr>
                <w:rFonts w:ascii="Times New Roman" w:hAnsi="Times New Roman"/>
                <w:sz w:val="24"/>
                <w:szCs w:val="24"/>
              </w:rPr>
              <w:t>Тема обобщенного опыта</w:t>
            </w:r>
          </w:p>
        </w:tc>
      </w:tr>
      <w:tr w:rsidR="00B37D32" w:rsidRPr="00984A84" w:rsidTr="00314439">
        <w:tc>
          <w:tcPr>
            <w:tcW w:w="675" w:type="dxa"/>
            <w:shd w:val="clear" w:color="auto" w:fill="auto"/>
          </w:tcPr>
          <w:p w:rsidR="00B37D32" w:rsidRPr="00984A84" w:rsidRDefault="00EF451C" w:rsidP="00C0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37D32" w:rsidRPr="00984A84" w:rsidRDefault="00DD43A7" w:rsidP="00E50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Букина Людмила Александровна</w:t>
            </w:r>
          </w:p>
        </w:tc>
        <w:tc>
          <w:tcPr>
            <w:tcW w:w="2693" w:type="dxa"/>
            <w:shd w:val="clear" w:color="auto" w:fill="auto"/>
          </w:tcPr>
          <w:p w:rsidR="00B37D32" w:rsidRPr="00984A84" w:rsidRDefault="00EF451C" w:rsidP="00B15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931" w:type="dxa"/>
            <w:shd w:val="clear" w:color="auto" w:fill="auto"/>
          </w:tcPr>
          <w:p w:rsidR="00B37D32" w:rsidRPr="00EF451C" w:rsidRDefault="00B37D32" w:rsidP="00984A8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C15E01" w:rsidRDefault="00C15E01" w:rsidP="000E2C7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6F463E" w:rsidRPr="00420D87" w:rsidRDefault="00A97BD6" w:rsidP="000E2C7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11.</w:t>
      </w:r>
      <w:r w:rsidR="00F64029" w:rsidRPr="00420D87">
        <w:rPr>
          <w:rFonts w:ascii="Times New Roman" w:hAnsi="Times New Roman"/>
          <w:b/>
          <w:spacing w:val="-4"/>
          <w:sz w:val="28"/>
          <w:szCs w:val="28"/>
        </w:rPr>
        <w:t>Курсовая подготовка</w:t>
      </w:r>
      <w:r w:rsidR="00460E7E" w:rsidRPr="00420D87">
        <w:rPr>
          <w:rFonts w:ascii="Times New Roman" w:hAnsi="Times New Roman"/>
          <w:b/>
          <w:spacing w:val="-4"/>
          <w:sz w:val="28"/>
          <w:szCs w:val="28"/>
        </w:rPr>
        <w:t xml:space="preserve"> (в таблице указать кол-во педагогических работников)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418"/>
        <w:gridCol w:w="1275"/>
        <w:gridCol w:w="1418"/>
        <w:gridCol w:w="1418"/>
        <w:gridCol w:w="1559"/>
        <w:gridCol w:w="1559"/>
        <w:gridCol w:w="1701"/>
      </w:tblGrid>
      <w:tr w:rsidR="00460E7E" w:rsidRPr="00E31223" w:rsidTr="00E31223">
        <w:trPr>
          <w:cantSplit/>
        </w:trPr>
        <w:tc>
          <w:tcPr>
            <w:tcW w:w="3686" w:type="dxa"/>
            <w:vMerge w:val="restart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Категория кадров</w:t>
            </w:r>
          </w:p>
        </w:tc>
        <w:tc>
          <w:tcPr>
            <w:tcW w:w="8364" w:type="dxa"/>
            <w:gridSpan w:val="6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Курсовая</w:t>
            </w:r>
            <w:r w:rsidR="006B7186" w:rsidRPr="00E31223">
              <w:rPr>
                <w:rFonts w:ascii="Times New Roman" w:hAnsi="Times New Roman"/>
                <w:sz w:val="24"/>
                <w:szCs w:val="24"/>
              </w:rPr>
              <w:t xml:space="preserve"> подготовка на бюджетной основе</w:t>
            </w:r>
          </w:p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На базе:</w:t>
            </w:r>
          </w:p>
        </w:tc>
        <w:tc>
          <w:tcPr>
            <w:tcW w:w="1559" w:type="dxa"/>
            <w:vMerge w:val="restart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Хозрасч</w:t>
            </w:r>
            <w:proofErr w:type="spellEnd"/>
            <w:r w:rsidRPr="00E31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1701" w:type="dxa"/>
            <w:vMerge w:val="restart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Хозрасч</w:t>
            </w:r>
            <w:proofErr w:type="spellEnd"/>
            <w:r w:rsidRPr="00E31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</w:tr>
      <w:tr w:rsidR="00460E7E" w:rsidRPr="00E31223" w:rsidTr="00E31223">
        <w:trPr>
          <w:cantSplit/>
        </w:trPr>
        <w:tc>
          <w:tcPr>
            <w:tcW w:w="3686" w:type="dxa"/>
            <w:vMerge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ВОИРО</w:t>
            </w:r>
          </w:p>
        </w:tc>
        <w:tc>
          <w:tcPr>
            <w:tcW w:w="1418" w:type="dxa"/>
          </w:tcPr>
          <w:p w:rsidR="00460E7E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60E7E" w:rsidRPr="00E3122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БГПУ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М.Танка</w:t>
            </w:r>
            <w:proofErr w:type="spellEnd"/>
          </w:p>
        </w:tc>
        <w:tc>
          <w:tcPr>
            <w:tcW w:w="1418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БГУ ФК</w:t>
            </w:r>
          </w:p>
        </w:tc>
        <w:tc>
          <w:tcPr>
            <w:tcW w:w="1418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МГЛУ</w:t>
            </w: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Другие учреждения</w:t>
            </w:r>
          </w:p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(указать)</w:t>
            </w:r>
          </w:p>
        </w:tc>
        <w:tc>
          <w:tcPr>
            <w:tcW w:w="1559" w:type="dxa"/>
            <w:vMerge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276" w:type="dxa"/>
            <w:vAlign w:val="center"/>
          </w:tcPr>
          <w:p w:rsidR="00460E7E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60E7E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DD43A7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0E7E" w:rsidRPr="00E31223" w:rsidTr="00E50759">
        <w:trPr>
          <w:cantSplit/>
          <w:trHeight w:val="399"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:rsidR="00460E7E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F2E" w:rsidRPr="00E31223" w:rsidRDefault="00DD43A7" w:rsidP="00E50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Воспитатели учреждений образования</w:t>
            </w:r>
          </w:p>
        </w:tc>
        <w:tc>
          <w:tcPr>
            <w:tcW w:w="1276" w:type="dxa"/>
            <w:vAlign w:val="center"/>
          </w:tcPr>
          <w:p w:rsidR="00DC31F3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  <w:trHeight w:val="473"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Воспитатели дошкольного образования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Воспитатели социально-педагогических учреждений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lastRenderedPageBreak/>
              <w:t>Приемные родители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Руководители физического воспитания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Педагоги социальные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6B7186" w:rsidP="00E31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Педагоги-</w:t>
            </w:r>
            <w:r w:rsidR="00460E7E" w:rsidRPr="00E31223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1276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7E" w:rsidRPr="00E31223" w:rsidTr="00E31223">
        <w:trPr>
          <w:cantSplit/>
        </w:trPr>
        <w:tc>
          <w:tcPr>
            <w:tcW w:w="3686" w:type="dxa"/>
          </w:tcPr>
          <w:p w:rsidR="00460E7E" w:rsidRPr="00E31223" w:rsidRDefault="00460E7E" w:rsidP="00E312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22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60E7E" w:rsidRPr="00E31223" w:rsidRDefault="00F24920" w:rsidP="0088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60E7E" w:rsidRPr="00E31223" w:rsidRDefault="00F24920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E7E" w:rsidRPr="00E31223" w:rsidRDefault="00460E7E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7E" w:rsidRPr="00E31223" w:rsidRDefault="00DD43A7" w:rsidP="00E31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2F4F2E" w:rsidRDefault="002F4F2E" w:rsidP="00C04A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A6724" w:rsidRPr="00420D87" w:rsidRDefault="00EF451C" w:rsidP="00984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C4C14" w:rsidRPr="00420D87">
        <w:rPr>
          <w:rFonts w:ascii="Times New Roman" w:hAnsi="Times New Roman"/>
          <w:sz w:val="28"/>
          <w:szCs w:val="28"/>
        </w:rPr>
        <w:t xml:space="preserve">а отчетный период </w:t>
      </w:r>
      <w:r w:rsidR="00881B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0C4C14" w:rsidRPr="00420D87">
        <w:rPr>
          <w:rFonts w:ascii="Times New Roman" w:hAnsi="Times New Roman"/>
          <w:sz w:val="28"/>
          <w:szCs w:val="28"/>
        </w:rPr>
        <w:t xml:space="preserve"> </w:t>
      </w:r>
      <w:r w:rsidR="00736CD5" w:rsidRPr="00420D87">
        <w:rPr>
          <w:rFonts w:ascii="Times New Roman" w:hAnsi="Times New Roman"/>
          <w:sz w:val="28"/>
          <w:szCs w:val="28"/>
        </w:rPr>
        <w:t>педагогических работник</w:t>
      </w:r>
      <w:r w:rsidR="000C4C14" w:rsidRPr="00420D8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прошли</w:t>
      </w:r>
      <w:r w:rsidRPr="00EF451C">
        <w:rPr>
          <w:rFonts w:ascii="Times New Roman" w:hAnsi="Times New Roman"/>
          <w:sz w:val="28"/>
          <w:szCs w:val="28"/>
        </w:rPr>
        <w:t xml:space="preserve"> </w:t>
      </w:r>
      <w:r w:rsidRPr="00420D87">
        <w:rPr>
          <w:rFonts w:ascii="Times New Roman" w:hAnsi="Times New Roman"/>
          <w:sz w:val="28"/>
          <w:szCs w:val="28"/>
        </w:rPr>
        <w:t>курсовую подготовку</w:t>
      </w:r>
      <w:r w:rsidR="00736CD5" w:rsidRPr="00420D87">
        <w:rPr>
          <w:rFonts w:ascii="Times New Roman" w:hAnsi="Times New Roman"/>
          <w:sz w:val="28"/>
          <w:szCs w:val="28"/>
        </w:rPr>
        <w:t>, приняли участие в работе хо</w:t>
      </w:r>
      <w:r w:rsidR="003669EE" w:rsidRPr="00420D87">
        <w:rPr>
          <w:rFonts w:ascii="Times New Roman" w:hAnsi="Times New Roman"/>
          <w:sz w:val="28"/>
          <w:szCs w:val="28"/>
        </w:rPr>
        <w:t xml:space="preserve">зрасчетных курсов и семинаров </w:t>
      </w:r>
      <w:r w:rsidR="00DD43A7">
        <w:rPr>
          <w:rFonts w:ascii="Times New Roman" w:hAnsi="Times New Roman"/>
          <w:sz w:val="28"/>
          <w:szCs w:val="28"/>
        </w:rPr>
        <w:t>12</w:t>
      </w:r>
      <w:r w:rsidR="000C4C14" w:rsidRPr="00420D87">
        <w:rPr>
          <w:rFonts w:ascii="Times New Roman" w:hAnsi="Times New Roman"/>
          <w:sz w:val="28"/>
          <w:szCs w:val="28"/>
        </w:rPr>
        <w:t xml:space="preserve"> </w:t>
      </w:r>
      <w:r w:rsidR="003669EE" w:rsidRPr="00420D87">
        <w:rPr>
          <w:rFonts w:ascii="Times New Roman" w:hAnsi="Times New Roman"/>
          <w:sz w:val="28"/>
          <w:szCs w:val="28"/>
        </w:rPr>
        <w:t>педагогов</w:t>
      </w:r>
      <w:r w:rsidR="00736CD5" w:rsidRPr="00420D87">
        <w:rPr>
          <w:rFonts w:ascii="Times New Roman" w:hAnsi="Times New Roman"/>
          <w:sz w:val="28"/>
          <w:szCs w:val="28"/>
        </w:rPr>
        <w:t xml:space="preserve"> школы.</w:t>
      </w:r>
    </w:p>
    <w:p w:rsidR="00E50759" w:rsidRDefault="00E50759" w:rsidP="000E2C77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12D73" w:rsidRDefault="00A97BD6" w:rsidP="000E2C77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3905B4" w:rsidRPr="00420D87">
        <w:rPr>
          <w:rFonts w:ascii="Times New Roman" w:hAnsi="Times New Roman"/>
          <w:b/>
          <w:sz w:val="28"/>
          <w:szCs w:val="28"/>
        </w:rPr>
        <w:t>Публикации в средствах массовой информации (за</w:t>
      </w:r>
      <w:r w:rsidR="00AB450D" w:rsidRPr="00420D87">
        <w:rPr>
          <w:rFonts w:ascii="Times New Roman" w:hAnsi="Times New Roman"/>
          <w:b/>
          <w:sz w:val="28"/>
          <w:szCs w:val="28"/>
        </w:rPr>
        <w:t xml:space="preserve"> 20</w:t>
      </w:r>
      <w:r w:rsidR="002F4F2E">
        <w:rPr>
          <w:rFonts w:ascii="Times New Roman" w:hAnsi="Times New Roman"/>
          <w:b/>
          <w:sz w:val="28"/>
          <w:szCs w:val="28"/>
        </w:rPr>
        <w:t>2</w:t>
      </w:r>
      <w:r w:rsidR="00F24920">
        <w:rPr>
          <w:rFonts w:ascii="Times New Roman" w:hAnsi="Times New Roman"/>
          <w:b/>
          <w:sz w:val="28"/>
          <w:szCs w:val="28"/>
        </w:rPr>
        <w:t>4</w:t>
      </w:r>
      <w:r w:rsidR="00AB450D" w:rsidRPr="00420D87">
        <w:rPr>
          <w:rFonts w:ascii="Times New Roman" w:hAnsi="Times New Roman"/>
          <w:b/>
          <w:sz w:val="28"/>
          <w:szCs w:val="28"/>
        </w:rPr>
        <w:t>/20</w:t>
      </w:r>
      <w:r w:rsidR="006B7186">
        <w:rPr>
          <w:rFonts w:ascii="Times New Roman" w:hAnsi="Times New Roman"/>
          <w:b/>
          <w:sz w:val="28"/>
          <w:szCs w:val="28"/>
        </w:rPr>
        <w:t>2</w:t>
      </w:r>
      <w:r w:rsidR="00F24920">
        <w:rPr>
          <w:rFonts w:ascii="Times New Roman" w:hAnsi="Times New Roman"/>
          <w:b/>
          <w:sz w:val="28"/>
          <w:szCs w:val="28"/>
        </w:rPr>
        <w:t xml:space="preserve">5 </w:t>
      </w:r>
      <w:r w:rsidR="00AB450D" w:rsidRPr="00420D87">
        <w:rPr>
          <w:rFonts w:ascii="Times New Roman" w:hAnsi="Times New Roman"/>
          <w:b/>
          <w:sz w:val="28"/>
          <w:szCs w:val="28"/>
        </w:rPr>
        <w:t>учебный год</w:t>
      </w:r>
      <w:r w:rsidR="003905B4" w:rsidRPr="00420D87">
        <w:rPr>
          <w:rFonts w:ascii="Times New Roman" w:hAnsi="Times New Roman"/>
          <w:b/>
          <w:sz w:val="28"/>
          <w:szCs w:val="28"/>
        </w:rPr>
        <w:t>)</w:t>
      </w:r>
    </w:p>
    <w:p w:rsidR="00E50759" w:rsidRPr="00420D87" w:rsidRDefault="00E50759" w:rsidP="000E2C77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1985"/>
        <w:gridCol w:w="3118"/>
        <w:gridCol w:w="1418"/>
        <w:gridCol w:w="3402"/>
      </w:tblGrid>
      <w:tr w:rsidR="00F63250" w:rsidRPr="00E31223" w:rsidTr="00001F01">
        <w:trPr>
          <w:cantSplit/>
        </w:trPr>
        <w:tc>
          <w:tcPr>
            <w:tcW w:w="675" w:type="dxa"/>
          </w:tcPr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2126" w:type="dxa"/>
          </w:tcPr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985" w:type="dxa"/>
          </w:tcPr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3118" w:type="dxa"/>
          </w:tcPr>
          <w:p w:rsidR="00612D73" w:rsidRPr="00E31223" w:rsidRDefault="00612D73" w:rsidP="00EF5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Название СМИ (газета, журнал, другое)</w:t>
            </w:r>
          </w:p>
        </w:tc>
        <w:tc>
          <w:tcPr>
            <w:tcW w:w="1418" w:type="dxa"/>
          </w:tcPr>
          <w:p w:rsidR="00612D73" w:rsidRPr="00E31223" w:rsidRDefault="00612D73" w:rsidP="00001F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№, дата публикации</w:t>
            </w:r>
          </w:p>
        </w:tc>
        <w:tc>
          <w:tcPr>
            <w:tcW w:w="3402" w:type="dxa"/>
          </w:tcPr>
          <w:p w:rsidR="00612D73" w:rsidRPr="00E31223" w:rsidRDefault="00612D73" w:rsidP="00EF5AE8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Default="00EF5AE8" w:rsidP="00001F01">
            <w:pPr>
              <w:spacing w:after="0" w:line="240" w:lineRule="auto"/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Василий Владимирович</w:t>
            </w:r>
          </w:p>
        </w:tc>
        <w:tc>
          <w:tcPr>
            <w:tcW w:w="1985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3118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left="114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калейдоскоп адресов лучшего педагогического опыта №3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август, 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Формирование устойчивой мотивации учащихся к игре волейбол посредством использования специальных приемов и методов</w:t>
            </w:r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Default="00EF5AE8" w:rsidP="00001F01">
            <w:pPr>
              <w:spacing w:after="0" w:line="240" w:lineRule="auto"/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Геращенко 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18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left="114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материалов международной  научно-практической конференции «Актуальные методики</w:t>
            </w:r>
            <w:r>
              <w:rPr>
                <w:rFonts w:ascii="Times New Roman" w:hAnsi="Times New Roman"/>
                <w:sz w:val="24"/>
                <w:szCs w:val="24"/>
              </w:rPr>
              <w:t>, идеи, проекты в образовании»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8D532E" w:rsidRDefault="00EF5AE8" w:rsidP="00001F01">
            <w:pPr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 xml:space="preserve">Опыт работы  по формированию активной  гражданской  позиции учащихся и готовности к реализации  общественно-значимых  инициатив посредством  применения  технологий  социального творчества и 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командообразования</w:t>
            </w:r>
            <w:proofErr w:type="spellEnd"/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985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3118" w:type="dxa"/>
          </w:tcPr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left="114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материалов Международной научно-практической  конференции « Дополнительное образование взрослых: опыт, проблемы, перспективы»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>Опыт гражданско-патриотического  воспитания учащихся посредством взаимодействия  с детскими  и молодежными  общественными объединениями</w:t>
            </w:r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Викторрия</w:t>
            </w:r>
            <w:proofErr w:type="spellEnd"/>
          </w:p>
          <w:p w:rsidR="00EF5AE8" w:rsidRPr="00534AC1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</w:tcPr>
          <w:p w:rsidR="00EF5AE8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EF5AE8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начальных</w:t>
            </w:r>
          </w:p>
          <w:p w:rsidR="00EF5AE8" w:rsidRPr="00534AC1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18" w:type="dxa"/>
          </w:tcPr>
          <w:p w:rsidR="00EF5AE8" w:rsidRPr="00534AC1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материалов Международной научно-практической  конференции «Дополнительное образование взрослы</w:t>
            </w:r>
            <w:r>
              <w:rPr>
                <w:rFonts w:ascii="Times New Roman" w:hAnsi="Times New Roman"/>
                <w:sz w:val="24"/>
                <w:szCs w:val="24"/>
              </w:rPr>
              <w:t>х: опыт, проблемы, перспективы»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EF5AE8" w:rsidRPr="00534AC1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8D532E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>Взаимодействие школы и семьи в формировании гражданской позиции учащихся  младшего школьного возраста</w:t>
            </w:r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</w:tcPr>
          <w:p w:rsidR="00EF5AE8" w:rsidRPr="00534AC1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18" w:type="dxa"/>
          </w:tcPr>
          <w:p w:rsidR="00001F01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материалов</w:t>
            </w:r>
          </w:p>
          <w:p w:rsidR="00EF5AE8" w:rsidRPr="00CD1D46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1D4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CD1D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конференции «Гражданское и патриотическое воспитание  на основе истории и традиций белорусского народа»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 xml:space="preserve">Формирования активной гражданской позиции учащихся посредством применения технологий социального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творчества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командообразования</w:t>
            </w:r>
            <w:proofErr w:type="spellEnd"/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5" w:type="dxa"/>
          </w:tcPr>
          <w:p w:rsidR="00EF5AE8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белорусского</w:t>
            </w:r>
            <w:proofErr w:type="gramEnd"/>
          </w:p>
          <w:p w:rsidR="00EF5AE8" w:rsidRPr="00534AC1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3118" w:type="dxa"/>
          </w:tcPr>
          <w:p w:rsidR="00EF5AE8" w:rsidRPr="00CD1D46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Х Международной научно-практической конференции «Современное образование: мировые те</w:t>
            </w:r>
            <w:r>
              <w:rPr>
                <w:rFonts w:ascii="Times New Roman" w:hAnsi="Times New Roman"/>
                <w:sz w:val="24"/>
                <w:szCs w:val="24"/>
              </w:rPr>
              <w:t>нденции и региональные аспекты»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Грамадзянска-патрыятычнае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выхаванне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вучняў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ўроках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беларускай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мовы</w:t>
            </w:r>
            <w:proofErr w:type="spellEnd"/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</w:tcPr>
          <w:p w:rsidR="00EF5AE8" w:rsidRPr="00534AC1" w:rsidRDefault="00EF5AE8" w:rsidP="00001F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18" w:type="dxa"/>
          </w:tcPr>
          <w:p w:rsidR="00EF5AE8" w:rsidRPr="00CD1D46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материалов методического фестиваля «Инновационные процессы в образовании региона»</w:t>
            </w:r>
          </w:p>
        </w:tc>
        <w:tc>
          <w:tcPr>
            <w:tcW w:w="1418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декабрь, </w:t>
            </w:r>
          </w:p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 xml:space="preserve">Формирование активной гражданской позиции учащихся и готовности к реализации общественно значимых инициатив посредством применения  технологий социального творчества и </w:t>
            </w:r>
            <w:proofErr w:type="spellStart"/>
            <w:r w:rsidRPr="00CD1D46">
              <w:rPr>
                <w:rFonts w:ascii="Times New Roman" w:hAnsi="Times New Roman"/>
                <w:sz w:val="24"/>
                <w:szCs w:val="24"/>
              </w:rPr>
              <w:t>командообразования</w:t>
            </w:r>
            <w:proofErr w:type="spell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(из опыта работы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инновационного проекта)</w:t>
            </w:r>
          </w:p>
        </w:tc>
      </w:tr>
      <w:tr w:rsidR="00EF5AE8" w:rsidRPr="00E31223" w:rsidTr="00001F01">
        <w:trPr>
          <w:cantSplit/>
        </w:trPr>
        <w:tc>
          <w:tcPr>
            <w:tcW w:w="675" w:type="dxa"/>
          </w:tcPr>
          <w:p w:rsidR="00EF5AE8" w:rsidRPr="00E31223" w:rsidRDefault="00EF5AE8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AE8" w:rsidRPr="0076518C" w:rsidRDefault="00EF5AE8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Малашонок</w:t>
            </w:r>
            <w:proofErr w:type="spellEnd"/>
          </w:p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85" w:type="dxa"/>
          </w:tcPr>
          <w:p w:rsidR="00EF5AE8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EF5AE8" w:rsidRPr="00534AC1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обществоведения</w:t>
            </w:r>
          </w:p>
        </w:tc>
        <w:tc>
          <w:tcPr>
            <w:tcW w:w="3118" w:type="dxa"/>
          </w:tcPr>
          <w:p w:rsidR="00EF5AE8" w:rsidRPr="00CD1D46" w:rsidRDefault="00EF5AE8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борник  международной  научно-практической  конференции  «</w:t>
            </w:r>
            <w:proofErr w:type="gramStart"/>
            <w:r w:rsidRPr="00CD1D46"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  <w:proofErr w:type="gramEnd"/>
            <w:r w:rsidRPr="00CD1D46">
              <w:rPr>
                <w:rFonts w:ascii="Times New Roman" w:hAnsi="Times New Roman"/>
                <w:sz w:val="24"/>
                <w:szCs w:val="24"/>
              </w:rPr>
              <w:t xml:space="preserve"> и ду</w:t>
            </w:r>
            <w:r>
              <w:rPr>
                <w:rFonts w:ascii="Times New Roman" w:hAnsi="Times New Roman"/>
                <w:sz w:val="24"/>
                <w:szCs w:val="24"/>
              </w:rPr>
              <w:t>ховно-нравственное  воспитанное</w:t>
            </w:r>
            <w:r w:rsidRPr="00CD1D46">
              <w:rPr>
                <w:rFonts w:ascii="Times New Roman" w:hAnsi="Times New Roman"/>
                <w:sz w:val="24"/>
                <w:szCs w:val="24"/>
              </w:rPr>
              <w:t>-2024. Итоги года»</w:t>
            </w:r>
          </w:p>
        </w:tc>
        <w:tc>
          <w:tcPr>
            <w:tcW w:w="1418" w:type="dxa"/>
          </w:tcPr>
          <w:p w:rsidR="00EF5AE8" w:rsidRDefault="00EF5AE8" w:rsidP="00001F0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</w:t>
            </w:r>
          </w:p>
          <w:p w:rsidR="00EF5AE8" w:rsidRPr="00CD1D46" w:rsidRDefault="00EF5AE8" w:rsidP="00001F0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EF5AE8" w:rsidRPr="00CD1D46" w:rsidRDefault="00EF5AE8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46">
              <w:rPr>
                <w:rFonts w:ascii="Times New Roman" w:hAnsi="Times New Roman"/>
                <w:sz w:val="24"/>
                <w:szCs w:val="24"/>
              </w:rPr>
              <w:t>Опыт  работы по формированию гражданственности и патриотизма учащихся  через 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ость школьной музейной комнаты</w:t>
            </w:r>
          </w:p>
        </w:tc>
      </w:tr>
      <w:tr w:rsidR="001B3C0E" w:rsidRPr="00E31223" w:rsidTr="00001F01">
        <w:trPr>
          <w:cantSplit/>
        </w:trPr>
        <w:tc>
          <w:tcPr>
            <w:tcW w:w="675" w:type="dxa"/>
          </w:tcPr>
          <w:p w:rsidR="001B3C0E" w:rsidRPr="00E31223" w:rsidRDefault="001B3C0E" w:rsidP="00001F0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3C0E" w:rsidRPr="0076518C" w:rsidRDefault="001B3C0E" w:rsidP="00001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18C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7651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651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18C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765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B3C0E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Малашонок</w:t>
            </w:r>
            <w:proofErr w:type="spellEnd"/>
          </w:p>
          <w:p w:rsidR="001B3C0E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85" w:type="dxa"/>
          </w:tcPr>
          <w:p w:rsidR="001B3C0E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1B3C0E" w:rsidRPr="00534AC1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обществоведения</w:t>
            </w:r>
          </w:p>
        </w:tc>
        <w:tc>
          <w:tcPr>
            <w:tcW w:w="3118" w:type="dxa"/>
          </w:tcPr>
          <w:p w:rsidR="001B3C0E" w:rsidRDefault="001B3C0E" w:rsidP="00001F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статей республиканской научно-практической конференции «Память о Великой Победе как основа гражданского и патриотического воспитания подрастающего поколения»</w:t>
            </w:r>
          </w:p>
        </w:tc>
        <w:tc>
          <w:tcPr>
            <w:tcW w:w="1418" w:type="dxa"/>
          </w:tcPr>
          <w:p w:rsidR="001B3C0E" w:rsidRDefault="001B3C0E" w:rsidP="00001F0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</w:t>
            </w:r>
          </w:p>
          <w:p w:rsidR="001B3C0E" w:rsidRDefault="001B3C0E" w:rsidP="00001F0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</w:tcPr>
          <w:p w:rsidR="001B3C0E" w:rsidRPr="00CD1D46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школьной музейной комнаты в сохранении патриотической памяти о событиях Великой Отечественной войны (из опыта работы)</w:t>
            </w:r>
          </w:p>
        </w:tc>
      </w:tr>
    </w:tbl>
    <w:p w:rsidR="00E50759" w:rsidRDefault="00E50759" w:rsidP="000E2C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1CD7" w:rsidRDefault="00A97BD6" w:rsidP="000E2C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 w:rsidR="00104DA9">
        <w:rPr>
          <w:rFonts w:ascii="Times New Roman" w:hAnsi="Times New Roman"/>
          <w:b/>
          <w:sz w:val="28"/>
          <w:szCs w:val="28"/>
        </w:rPr>
        <w:t xml:space="preserve"> </w:t>
      </w:r>
      <w:r w:rsidR="00321CD7" w:rsidRPr="00420D87">
        <w:rPr>
          <w:rFonts w:ascii="Times New Roman" w:hAnsi="Times New Roman"/>
          <w:b/>
          <w:sz w:val="28"/>
          <w:szCs w:val="28"/>
        </w:rPr>
        <w:t>Результативность участия педагогических работников в конкурсах методического и профессионального мастерства</w:t>
      </w:r>
    </w:p>
    <w:p w:rsidR="00E50759" w:rsidRDefault="00E50759" w:rsidP="000E2C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3544"/>
        <w:gridCol w:w="4110"/>
        <w:gridCol w:w="2127"/>
      </w:tblGrid>
      <w:tr w:rsidR="00F63250" w:rsidRPr="00E31223" w:rsidTr="00001F01">
        <w:trPr>
          <w:cantSplit/>
        </w:trPr>
        <w:tc>
          <w:tcPr>
            <w:tcW w:w="675" w:type="dxa"/>
          </w:tcPr>
          <w:p w:rsidR="00612D73" w:rsidRPr="00E31223" w:rsidRDefault="00612D73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612D73" w:rsidRPr="00E31223" w:rsidRDefault="00612D73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2126" w:type="dxa"/>
          </w:tcPr>
          <w:p w:rsidR="00612D73" w:rsidRPr="00E31223" w:rsidRDefault="00612D73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="00484C42" w:rsidRPr="00E31223">
              <w:rPr>
                <w:rFonts w:ascii="Times New Roman" w:hAnsi="Times New Roman"/>
                <w:sz w:val="24"/>
                <w:szCs w:val="24"/>
              </w:rPr>
              <w:br/>
            </w:r>
            <w:r w:rsidRPr="00E31223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</w:tcPr>
          <w:p w:rsidR="00612D73" w:rsidRPr="00E31223" w:rsidRDefault="00612D73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4110" w:type="dxa"/>
          </w:tcPr>
          <w:p w:rsidR="00612D73" w:rsidRPr="00E31223" w:rsidRDefault="00612D73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127" w:type="dxa"/>
          </w:tcPr>
          <w:p w:rsidR="00612D73" w:rsidRPr="00E31223" w:rsidRDefault="00612D73" w:rsidP="00E22DDE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E3B9E" w:rsidRPr="00E31223" w:rsidTr="00001F01">
        <w:trPr>
          <w:cantSplit/>
        </w:trPr>
        <w:tc>
          <w:tcPr>
            <w:tcW w:w="675" w:type="dxa"/>
          </w:tcPr>
          <w:p w:rsidR="004E3B9E" w:rsidRPr="00E31223" w:rsidRDefault="004E3B9E" w:rsidP="00E3122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3B9E" w:rsidRPr="00E31223" w:rsidRDefault="004E3B9E" w:rsidP="001B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E3B9E" w:rsidRPr="004E3B9E" w:rsidRDefault="004E3B9E" w:rsidP="003F68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AC1">
              <w:rPr>
                <w:rFonts w:ascii="Times New Roman" w:hAnsi="Times New Roman"/>
                <w:sz w:val="24"/>
                <w:szCs w:val="24"/>
              </w:rPr>
              <w:t>Коваленко Лидия Васильевна</w:t>
            </w:r>
          </w:p>
        </w:tc>
        <w:tc>
          <w:tcPr>
            <w:tcW w:w="3544" w:type="dxa"/>
          </w:tcPr>
          <w:p w:rsidR="004E3B9E" w:rsidRPr="005D6921" w:rsidRDefault="004E3B9E" w:rsidP="003F6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C1">
              <w:rPr>
                <w:rStyle w:val="FontStyle12"/>
                <w:rFonts w:ascii="Times New Roman" w:hAnsi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4110" w:type="dxa"/>
          </w:tcPr>
          <w:p w:rsidR="004E3B9E" w:rsidRPr="00534AC1" w:rsidRDefault="004E3B9E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AC1">
              <w:rPr>
                <w:rFonts w:ascii="Times New Roman" w:hAnsi="Times New Roman"/>
                <w:sz w:val="24"/>
                <w:szCs w:val="24"/>
              </w:rPr>
              <w:t>Областной конкурс образовательного видео «Педагогический олимп» по учебному предмету «Физическая культура и здоровье» номинация «Урок после урока»</w:t>
            </w:r>
          </w:p>
        </w:tc>
        <w:tc>
          <w:tcPr>
            <w:tcW w:w="2127" w:type="dxa"/>
          </w:tcPr>
          <w:p w:rsidR="004E3B9E" w:rsidRPr="005D6921" w:rsidRDefault="004E3B9E" w:rsidP="003F6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AC1">
              <w:rPr>
                <w:rFonts w:ascii="Times New Roman" w:hAnsi="Times New Roman"/>
                <w:sz w:val="24"/>
                <w:szCs w:val="24"/>
              </w:rPr>
              <w:t>Диплом II степени</w:t>
            </w:r>
          </w:p>
        </w:tc>
      </w:tr>
      <w:tr w:rsidR="00CF634A" w:rsidRPr="00E31223" w:rsidTr="00001F01">
        <w:trPr>
          <w:cantSplit/>
        </w:trPr>
        <w:tc>
          <w:tcPr>
            <w:tcW w:w="675" w:type="dxa"/>
          </w:tcPr>
          <w:p w:rsidR="00CF634A" w:rsidRPr="00E31223" w:rsidRDefault="00CF634A" w:rsidP="00E3122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F634A" w:rsidRPr="00CF634A" w:rsidRDefault="00CF634A">
            <w:pPr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F634A" w:rsidRPr="00CF634A" w:rsidRDefault="00CF634A" w:rsidP="00630FED">
            <w:pPr>
              <w:rPr>
                <w:rFonts w:ascii="Times New Roman" w:hAnsi="Times New Roman"/>
                <w:sz w:val="24"/>
                <w:szCs w:val="24"/>
              </w:rPr>
            </w:pPr>
            <w:r w:rsidRPr="00CF634A">
              <w:rPr>
                <w:rFonts w:ascii="Times New Roman" w:hAnsi="Times New Roman"/>
                <w:sz w:val="24"/>
                <w:szCs w:val="24"/>
              </w:rPr>
              <w:t>Окунева Карина Романовна</w:t>
            </w:r>
          </w:p>
        </w:tc>
        <w:tc>
          <w:tcPr>
            <w:tcW w:w="3544" w:type="dxa"/>
          </w:tcPr>
          <w:p w:rsidR="00CF634A" w:rsidRPr="00534AC1" w:rsidRDefault="00CF634A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химии, председатель школьного учебно-методического объединения учителей, выполняющих функции классных руководителей</w:t>
            </w:r>
          </w:p>
        </w:tc>
        <w:tc>
          <w:tcPr>
            <w:tcW w:w="4110" w:type="dxa"/>
          </w:tcPr>
          <w:p w:rsidR="00CF634A" w:rsidRPr="00534AC1" w:rsidRDefault="00CF634A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Республиканского конкурса «Победу чтим, героев помним»</w:t>
            </w:r>
          </w:p>
        </w:tc>
        <w:tc>
          <w:tcPr>
            <w:tcW w:w="2127" w:type="dxa"/>
          </w:tcPr>
          <w:p w:rsidR="00CF634A" w:rsidRPr="00CF634A" w:rsidRDefault="00CF634A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585098" w:rsidRPr="00E31223" w:rsidTr="00001F01">
        <w:trPr>
          <w:cantSplit/>
        </w:trPr>
        <w:tc>
          <w:tcPr>
            <w:tcW w:w="675" w:type="dxa"/>
          </w:tcPr>
          <w:p w:rsidR="00585098" w:rsidRPr="00E31223" w:rsidRDefault="00585098" w:rsidP="00E3122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98" w:rsidRPr="00E31223" w:rsidRDefault="00A84B17">
            <w:pPr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5098" w:rsidRPr="00CF634A" w:rsidRDefault="00585098" w:rsidP="0063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Виктория Сергеевна</w:t>
            </w:r>
          </w:p>
        </w:tc>
        <w:tc>
          <w:tcPr>
            <w:tcW w:w="3544" w:type="dxa"/>
          </w:tcPr>
          <w:p w:rsidR="00585098" w:rsidRDefault="00585098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0" w:type="dxa"/>
          </w:tcPr>
          <w:p w:rsidR="00585098" w:rsidRDefault="00585098" w:rsidP="00585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областного конкурса «Здоровый выбор 2025» в свободной номинации</w:t>
            </w:r>
          </w:p>
        </w:tc>
        <w:tc>
          <w:tcPr>
            <w:tcW w:w="2127" w:type="dxa"/>
          </w:tcPr>
          <w:p w:rsidR="00585098" w:rsidRPr="00585098" w:rsidRDefault="00585098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A84B17" w:rsidRPr="00E31223" w:rsidTr="00001F01">
        <w:trPr>
          <w:cantSplit/>
        </w:trPr>
        <w:tc>
          <w:tcPr>
            <w:tcW w:w="675" w:type="dxa"/>
          </w:tcPr>
          <w:p w:rsidR="00A84B17" w:rsidRPr="00E31223" w:rsidRDefault="00A84B17" w:rsidP="00E3122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4B17" w:rsidRPr="00E31223" w:rsidRDefault="00A84B17">
            <w:pPr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84B17" w:rsidRDefault="00A84B17" w:rsidP="0063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Захаренко Ксения Артуровна</w:t>
            </w:r>
          </w:p>
        </w:tc>
        <w:tc>
          <w:tcPr>
            <w:tcW w:w="3544" w:type="dxa"/>
          </w:tcPr>
          <w:p w:rsidR="00A84B17" w:rsidRDefault="00A84B17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110" w:type="dxa"/>
          </w:tcPr>
          <w:p w:rsidR="00A84B17" w:rsidRDefault="00A84B17" w:rsidP="00585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разработок с использованием технологии искусственного интеллекта</w:t>
            </w:r>
          </w:p>
        </w:tc>
        <w:tc>
          <w:tcPr>
            <w:tcW w:w="2127" w:type="dxa"/>
          </w:tcPr>
          <w:p w:rsidR="00A84B17" w:rsidRDefault="00DD43A7" w:rsidP="00B1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E50759" w:rsidRDefault="00E50759" w:rsidP="00A97BD6">
      <w:pPr>
        <w:pStyle w:val="a3"/>
        <w:spacing w:after="0" w:line="240" w:lineRule="auto"/>
        <w:ind w:left="710"/>
        <w:rPr>
          <w:rFonts w:ascii="Times New Roman" w:hAnsi="Times New Roman"/>
          <w:b/>
          <w:sz w:val="28"/>
          <w:szCs w:val="28"/>
        </w:rPr>
      </w:pPr>
    </w:p>
    <w:p w:rsidR="00321CD7" w:rsidRPr="00420D87" w:rsidRDefault="00A97BD6" w:rsidP="00A97BD6">
      <w:pPr>
        <w:pStyle w:val="a3"/>
        <w:spacing w:after="0" w:line="240" w:lineRule="auto"/>
        <w:ind w:left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 w:rsidR="00321CD7" w:rsidRPr="00420D87">
        <w:rPr>
          <w:rFonts w:ascii="Times New Roman" w:hAnsi="Times New Roman"/>
          <w:b/>
          <w:sz w:val="28"/>
          <w:szCs w:val="28"/>
        </w:rPr>
        <w:t xml:space="preserve">Результативность участия учащихся в конкурсах, конференциях, олимпиадах </w:t>
      </w:r>
    </w:p>
    <w:p w:rsidR="00A10366" w:rsidRPr="00420D87" w:rsidRDefault="00A10366" w:rsidP="00A10366">
      <w:pPr>
        <w:pStyle w:val="a3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5812"/>
        <w:gridCol w:w="1701"/>
        <w:gridCol w:w="3119"/>
      </w:tblGrid>
      <w:tr w:rsidR="001B3B85" w:rsidRPr="00E31223" w:rsidTr="00DD43A7">
        <w:trPr>
          <w:cantSplit/>
        </w:trPr>
        <w:tc>
          <w:tcPr>
            <w:tcW w:w="675" w:type="dxa"/>
          </w:tcPr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</w:tcPr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</w:tcPr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Название конкурса, конференции, олимпиады и др.</w:t>
            </w:r>
          </w:p>
        </w:tc>
        <w:tc>
          <w:tcPr>
            <w:tcW w:w="1701" w:type="dxa"/>
          </w:tcPr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3119" w:type="dxa"/>
          </w:tcPr>
          <w:p w:rsidR="001B3B85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  <w:p w:rsidR="001B3B85" w:rsidRPr="00E31223" w:rsidRDefault="001B3B85" w:rsidP="00E3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Автушкова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812" w:type="dxa"/>
          </w:tcPr>
          <w:p w:rsidR="00A40999" w:rsidRPr="00EA283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Витебская областная олимпиада по программированию среди учащихся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A283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«Юный программист»</w:t>
            </w:r>
          </w:p>
        </w:tc>
        <w:tc>
          <w:tcPr>
            <w:tcW w:w="1701" w:type="dxa"/>
            <w:vAlign w:val="center"/>
          </w:tcPr>
          <w:p w:rsidR="00A40999" w:rsidRPr="00F2114B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A40999" w:rsidRPr="00F2114B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A40999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F2114B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Pr="000364FD" w:rsidRDefault="005E5279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40999" w:rsidRPr="000364FD" w:rsidRDefault="00A40999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4FD"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 w:rsidRPr="000364F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арина Васильева,</w:t>
            </w:r>
          </w:p>
          <w:p w:rsidR="00A40999" w:rsidRPr="000364FD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FD">
              <w:rPr>
                <w:rFonts w:ascii="Times New Roman" w:hAnsi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/>
                <w:sz w:val="24"/>
                <w:szCs w:val="24"/>
              </w:rPr>
              <w:t>ксана Викторовна</w:t>
            </w:r>
          </w:p>
        </w:tc>
        <w:tc>
          <w:tcPr>
            <w:tcW w:w="1701" w:type="dxa"/>
          </w:tcPr>
          <w:p w:rsidR="00A40999" w:rsidRPr="008D532E" w:rsidRDefault="00A40999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Беларуси, география</w:t>
            </w:r>
          </w:p>
        </w:tc>
        <w:tc>
          <w:tcPr>
            <w:tcW w:w="5812" w:type="dxa"/>
            <w:vAlign w:val="center"/>
          </w:tcPr>
          <w:p w:rsidR="00A40999" w:rsidRPr="008D532E" w:rsidRDefault="00A40999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Областной этап Всебелорусской молодежной экспедиции «Маршрутами памяти. Маршрутами единства»</w:t>
            </w:r>
          </w:p>
        </w:tc>
        <w:tc>
          <w:tcPr>
            <w:tcW w:w="1701" w:type="dxa"/>
            <w:vAlign w:val="center"/>
          </w:tcPr>
          <w:p w:rsidR="00A40999" w:rsidRPr="00F2114B" w:rsidRDefault="00A40999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A40999" w:rsidRPr="00F2114B" w:rsidRDefault="00A40999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F2114B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701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5812" w:type="dxa"/>
            <w:vAlign w:val="center"/>
          </w:tcPr>
          <w:p w:rsidR="00A40999" w:rsidRDefault="00A40999" w:rsidP="006371A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Университетская олимпиада по учебным предметам</w:t>
            </w:r>
          </w:p>
          <w:p w:rsidR="00A40999" w:rsidRPr="008D532E" w:rsidRDefault="00A40999" w:rsidP="006371A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ВГУ, заключительный этап</w:t>
            </w:r>
          </w:p>
        </w:tc>
        <w:tc>
          <w:tcPr>
            <w:tcW w:w="1701" w:type="dxa"/>
            <w:vAlign w:val="center"/>
          </w:tcPr>
          <w:p w:rsidR="00A40999" w:rsidRPr="00E47351" w:rsidRDefault="00A40999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 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416C6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Васильевна</w:t>
            </w:r>
            <w:r w:rsidR="00D416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40999" w:rsidRDefault="00D416C6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Федоровна</w:t>
            </w:r>
          </w:p>
        </w:tc>
        <w:tc>
          <w:tcPr>
            <w:tcW w:w="1701" w:type="dxa"/>
            <w:vAlign w:val="center"/>
          </w:tcPr>
          <w:p w:rsidR="00A40999" w:rsidRDefault="005E5279" w:rsidP="007B18BC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A40999" w:rsidRDefault="00A40999" w:rsidP="007B18B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конкурс сочинений и фотографий «Эхо войны в летописи моей семьи» номинация «Моя семья в истории страны»</w:t>
            </w:r>
          </w:p>
        </w:tc>
        <w:tc>
          <w:tcPr>
            <w:tcW w:w="1701" w:type="dxa"/>
            <w:vAlign w:val="center"/>
          </w:tcPr>
          <w:p w:rsidR="00A40999" w:rsidRDefault="00A40999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E31223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A40999" w:rsidRDefault="00A40999" w:rsidP="00C058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701" w:type="dxa"/>
            <w:vAlign w:val="center"/>
          </w:tcPr>
          <w:p w:rsidR="00A40999" w:rsidRDefault="005E5279" w:rsidP="007B18BC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A40999" w:rsidRDefault="00A40999" w:rsidP="007B18B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Детская республиканская научная конференция «Остаться человеком в пламени войны</w:t>
            </w:r>
          </w:p>
        </w:tc>
        <w:tc>
          <w:tcPr>
            <w:tcW w:w="1701" w:type="dxa"/>
            <w:vAlign w:val="center"/>
          </w:tcPr>
          <w:p w:rsidR="00A40999" w:rsidRDefault="00A40999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E31223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Pr="00F2114B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812" w:type="dxa"/>
            <w:vAlign w:val="center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Витебская областная дистанционная олимпиада по алгебре в честь профессора, доктора педагогических наук Константина </w:t>
            </w:r>
            <w:proofErr w:type="spellStart"/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Онуфриевича</w:t>
            </w:r>
            <w:proofErr w:type="spellEnd"/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Ананченко</w:t>
            </w:r>
          </w:p>
        </w:tc>
        <w:tc>
          <w:tcPr>
            <w:tcW w:w="1701" w:type="dxa"/>
            <w:vAlign w:val="center"/>
          </w:tcPr>
          <w:p w:rsidR="00A40999" w:rsidRPr="00E6103A" w:rsidRDefault="00A40999" w:rsidP="00E6103A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 степен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Журавлева-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01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Белорусский язык и литература</w:t>
            </w:r>
          </w:p>
        </w:tc>
        <w:tc>
          <w:tcPr>
            <w:tcW w:w="5812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олимпиада по учебным предметам «Белорусский язык», «Белорусская литература»</w:t>
            </w:r>
          </w:p>
        </w:tc>
        <w:tc>
          <w:tcPr>
            <w:tcW w:w="1701" w:type="dxa"/>
            <w:vAlign w:val="center"/>
          </w:tcPr>
          <w:p w:rsidR="00A40999" w:rsidRPr="00F2114B" w:rsidRDefault="00A40999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A40999" w:rsidRDefault="00A40999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F2114B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A40999" w:rsidRDefault="00A40999" w:rsidP="00C058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Журавлева-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  <w:p w:rsidR="00A40999" w:rsidRDefault="00A40999" w:rsidP="00C058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Фёдорова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Фёдоровна</w:t>
            </w:r>
          </w:p>
        </w:tc>
        <w:tc>
          <w:tcPr>
            <w:tcW w:w="1701" w:type="dxa"/>
            <w:vAlign w:val="center"/>
          </w:tcPr>
          <w:p w:rsidR="00A40999" w:rsidRDefault="005E5279" w:rsidP="007B18BC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Белорусская </w:t>
            </w:r>
            <w:r w:rsidR="00A4099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  <w:vAlign w:val="center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этап республиканского творческого конкурса юных чтецов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сіка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A40999" w:rsidRPr="00B42E37" w:rsidRDefault="00A40999" w:rsidP="005E527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  <w:r w:rsidRPr="00B42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два Диплома</w:t>
            </w:r>
            <w:r w:rsidRPr="00B42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proofErr w:type="gramEnd"/>
            <w:r w:rsidR="005E5279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E31223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Захаренко Ксения Артуровна</w:t>
            </w:r>
          </w:p>
        </w:tc>
        <w:tc>
          <w:tcPr>
            <w:tcW w:w="1701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812" w:type="dxa"/>
            <w:vAlign w:val="center"/>
          </w:tcPr>
          <w:p w:rsidR="00A40999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межкультурных коммуникаций</w:t>
            </w:r>
          </w:p>
        </w:tc>
        <w:tc>
          <w:tcPr>
            <w:tcW w:w="1701" w:type="dxa"/>
            <w:vAlign w:val="center"/>
          </w:tcPr>
          <w:p w:rsidR="00A40999" w:rsidRPr="00F2114B" w:rsidRDefault="005E5279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Два </w:t>
            </w:r>
            <w:r w:rsidR="00A409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A40999"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A40999">
              <w:rPr>
                <w:rFonts w:ascii="Times New Roman" w:hAnsi="Times New Roman"/>
                <w:color w:val="000000"/>
                <w:sz w:val="24"/>
                <w:szCs w:val="24"/>
              </w:rPr>
              <w:t>I места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E31223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Киркиж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1701" w:type="dxa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812" w:type="dxa"/>
            <w:vAlign w:val="center"/>
          </w:tcPr>
          <w:p w:rsidR="00A40999" w:rsidRPr="008D532E" w:rsidRDefault="00A40999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«Школа безопасности-2025» конкурсное испытание «Я расскажу Вам…»</w:t>
            </w:r>
          </w:p>
        </w:tc>
        <w:tc>
          <w:tcPr>
            <w:tcW w:w="1701" w:type="dxa"/>
            <w:vAlign w:val="center"/>
          </w:tcPr>
          <w:p w:rsidR="00A40999" w:rsidRPr="00CF634A" w:rsidRDefault="00A4099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ІІ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Киркиж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1701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812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этап слета юных инспекторов дорожного движения</w:t>
            </w:r>
          </w:p>
        </w:tc>
        <w:tc>
          <w:tcPr>
            <w:tcW w:w="1701" w:type="dxa"/>
            <w:vAlign w:val="center"/>
          </w:tcPr>
          <w:p w:rsidR="00A40999" w:rsidRPr="00F2114B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A40999" w:rsidRPr="00F2114B" w:rsidRDefault="00A40999" w:rsidP="00EA283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F2114B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999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A40999" w:rsidRDefault="005E5279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1701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2" w:type="dxa"/>
          </w:tcPr>
          <w:p w:rsidR="00A40999" w:rsidRPr="00FC4E98" w:rsidRDefault="00A40999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Городская олимпиада по учебному предмету «Русский язык и литература»</w:t>
            </w:r>
          </w:p>
        </w:tc>
        <w:tc>
          <w:tcPr>
            <w:tcW w:w="1701" w:type="dxa"/>
            <w:vAlign w:val="center"/>
          </w:tcPr>
          <w:p w:rsidR="00A40999" w:rsidRPr="00F2114B" w:rsidRDefault="00A40999" w:rsidP="00D742A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A40999" w:rsidRPr="00F2114B" w:rsidRDefault="00A40999" w:rsidP="00D742A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A40999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A40999" w:rsidRPr="00F2114B" w:rsidRDefault="00A40999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880E8C" w:rsidRPr="00FC4E98" w:rsidRDefault="00880E8C" w:rsidP="00EB1F97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1701" w:type="dxa"/>
          </w:tcPr>
          <w:p w:rsidR="00880E8C" w:rsidRPr="00FC4E98" w:rsidRDefault="00880E8C" w:rsidP="00EB1F97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2" w:type="dxa"/>
          </w:tcPr>
          <w:p w:rsidR="00880E8C" w:rsidRPr="00880E8C" w:rsidRDefault="00880E8C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Городской этап республиканского конкурса «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  <w:t>Праз творчасць</w:t>
            </w:r>
            <w:r w:rsidRPr="00880E8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  <w:t>у прафесію жыцця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»</w:t>
            </w:r>
          </w:p>
          <w:p w:rsidR="00880E8C" w:rsidRPr="00880E8C" w:rsidRDefault="00880E8C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0E8C" w:rsidRPr="00F2114B" w:rsidRDefault="00880E8C" w:rsidP="00D742A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880E8C" w:rsidRDefault="00880E8C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Лидия Васильевна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812" w:type="dxa"/>
            <w:vAlign w:val="center"/>
          </w:tcPr>
          <w:p w:rsidR="00880E8C" w:rsidRPr="00480E4B" w:rsidRDefault="00880E8C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этап Республиканского смотра-конкурса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“Сэрцам адданыя роднай зямлі”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0438D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5B5A6D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Людмила Николаевна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5B5A6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C15E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этап конкурса «Спасатели глазами детей»</w:t>
            </w:r>
          </w:p>
        </w:tc>
        <w:tc>
          <w:tcPr>
            <w:tcW w:w="1701" w:type="dxa"/>
            <w:vAlign w:val="center"/>
          </w:tcPr>
          <w:p w:rsidR="00880E8C" w:rsidRPr="006C32B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5E527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880E8C" w:rsidRDefault="00880E8C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Default="00880E8C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</w:tcPr>
          <w:p w:rsidR="00880E8C" w:rsidRDefault="00880E8C" w:rsidP="00EA2838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смотр-конку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</w:t>
            </w:r>
          </w:p>
        </w:tc>
        <w:tc>
          <w:tcPr>
            <w:tcW w:w="1701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880E8C" w:rsidRDefault="00880E8C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Default="00880E8C" w:rsidP="002E609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</w:tcPr>
          <w:p w:rsidR="00880E8C" w:rsidRDefault="00880E8C" w:rsidP="00EA2838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701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66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0438D0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0438D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онлайн марафон «Яркое лето»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35647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35647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880E8C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</w:tcPr>
          <w:p w:rsidR="00880E8C" w:rsidRDefault="00880E8C" w:rsidP="00B11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биатлону «Снежный снайпер»</w:t>
            </w:r>
          </w:p>
        </w:tc>
        <w:tc>
          <w:tcPr>
            <w:tcW w:w="1701" w:type="dxa"/>
            <w:vAlign w:val="center"/>
          </w:tcPr>
          <w:p w:rsidR="00880E8C" w:rsidRPr="00F2114B" w:rsidRDefault="00001F01" w:rsidP="0035647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880E8C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место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1B3B85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1B3B85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  <w:vAlign w:val="center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Районные соревнования по шахматам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здоровья</w:t>
            </w:r>
          </w:p>
        </w:tc>
        <w:tc>
          <w:tcPr>
            <w:tcW w:w="5812" w:type="dxa"/>
            <w:vAlign w:val="center"/>
          </w:tcPr>
          <w:p w:rsidR="00880E8C" w:rsidRPr="008D532E" w:rsidRDefault="00880E8C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Районный туристический слет учащихся, освященный  80-летию Победы советского народа в Великой Отечественной войне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</w:tcPr>
          <w:p w:rsidR="00880E8C" w:rsidRPr="00FC4E98" w:rsidRDefault="00880E8C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701" w:type="dxa"/>
          </w:tcPr>
          <w:p w:rsidR="00880E8C" w:rsidRPr="00FC4E98" w:rsidRDefault="00880E8C" w:rsidP="00B11AC1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812" w:type="dxa"/>
          </w:tcPr>
          <w:p w:rsidR="00880E8C" w:rsidRPr="00FC4E98" w:rsidRDefault="00880E8C" w:rsidP="00EA2838">
            <w:pPr>
              <w:tabs>
                <w:tab w:val="left" w:pos="70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шахматам в рамках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олимпиады школьников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Владимирович,</w:t>
            </w:r>
          </w:p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Яронимович</w:t>
            </w:r>
            <w:proofErr w:type="spellEnd"/>
          </w:p>
        </w:tc>
        <w:tc>
          <w:tcPr>
            <w:tcW w:w="1701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812" w:type="dxa"/>
            <w:vAlign w:val="center"/>
          </w:tcPr>
          <w:p w:rsidR="00880E8C" w:rsidRPr="003B7365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этап областной олимпиады по учебному предмету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утра и здоровье» среди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Pr="003B73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  <w:r w:rsidRPr="003B7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  <w:vAlign w:val="center"/>
          </w:tcPr>
          <w:p w:rsidR="00880E8C" w:rsidRPr="003B7365" w:rsidRDefault="00880E8C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 степен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E31223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Яронимович</w:t>
            </w:r>
            <w:proofErr w:type="spellEnd"/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A16C16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 республиканской олимпиады по учебному предмету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здоровье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III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Владимирович,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Яронимович</w:t>
            </w:r>
            <w:proofErr w:type="spellEnd"/>
          </w:p>
        </w:tc>
        <w:tc>
          <w:tcPr>
            <w:tcW w:w="1701" w:type="dxa"/>
            <w:vAlign w:val="center"/>
          </w:tcPr>
          <w:p w:rsidR="00880E8C" w:rsidRPr="00F2114B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 республиканской олимпиады по учебному предмету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здоровье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880E8C" w:rsidRPr="000364FD" w:rsidRDefault="00880E8C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Малашонок Светлана Михайловна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 республиканской олимпиады по учебн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III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Малашонок Светлана Михайловна</w:t>
            </w:r>
          </w:p>
        </w:tc>
        <w:tc>
          <w:tcPr>
            <w:tcW w:w="1701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Pr="008C4EE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этап республиканского конкурса юных экскурсоводов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C6740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C67402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Малашонок Светлана Михайловна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этап республиканского конкурса научных исследовательских краеведческих работ учащихся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80E8C" w:rsidRPr="008D532E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</w:tcPr>
          <w:p w:rsidR="00880E8C" w:rsidRPr="008D532E" w:rsidRDefault="00880E8C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Pr="00A2633C" w:rsidRDefault="00880E8C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  <w:t>Районный этап Республиканского конкурса юных экскурсоводов</w:t>
            </w:r>
          </w:p>
        </w:tc>
        <w:tc>
          <w:tcPr>
            <w:tcW w:w="1701" w:type="dxa"/>
            <w:vAlign w:val="center"/>
          </w:tcPr>
          <w:p w:rsidR="00880E8C" w:rsidRPr="001653A9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1B3B85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80E8C" w:rsidRPr="00F2114B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  <w:vAlign w:val="center"/>
          </w:tcPr>
          <w:p w:rsidR="00880E8C" w:rsidRPr="003242F4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Pr="000438D0" w:rsidRDefault="00880E8C" w:rsidP="006803D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олимпиада по учебному предмету «История»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F2114B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880E8C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  <w:vAlign w:val="center"/>
          </w:tcPr>
          <w:p w:rsidR="00880E8C" w:rsidRDefault="00880E8C" w:rsidP="00630FE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Default="00880E8C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Витебская областная олимпиада по истории для учащихся 9 классов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C574E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C574E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E31223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этап Республиканской выставки-конкурса детского творчества «Победа. Память. Жизнь» в рамках Республиканской  социально-творческой акции «Послание ветерану»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31244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31244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 степени</w:t>
            </w:r>
          </w:p>
        </w:tc>
        <w:tc>
          <w:tcPr>
            <w:tcW w:w="3119" w:type="dxa"/>
          </w:tcPr>
          <w:p w:rsidR="00880E8C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E31223" w:rsidRDefault="00880E8C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E8C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880E8C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vAlign w:val="center"/>
          </w:tcPr>
          <w:p w:rsidR="00880E8C" w:rsidRDefault="00880E8C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880E8C" w:rsidRDefault="00880E8C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этап Республиканского конкурса сочинений «Война глазами потомков победителей»</w:t>
            </w:r>
          </w:p>
        </w:tc>
        <w:tc>
          <w:tcPr>
            <w:tcW w:w="1701" w:type="dxa"/>
            <w:vAlign w:val="center"/>
          </w:tcPr>
          <w:p w:rsidR="00880E8C" w:rsidRPr="00F2114B" w:rsidRDefault="00880E8C" w:rsidP="003F3AD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880E8C" w:rsidRPr="00F2114B" w:rsidRDefault="00880E8C" w:rsidP="003F3AD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880E8C" w:rsidRDefault="00880E8C" w:rsidP="003F3AD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880E8C" w:rsidRPr="00E31223" w:rsidRDefault="00880E8C" w:rsidP="003F3AD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:rsidR="001B3C0E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Открытый конкурс «Я здесь живу, и мне мой город дорог» тематическое направление «Героев помним имена» обзорная экскурсия «Маценко М.И. – человек, эпоха, легенда…»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F3AD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3C0E" w:rsidRDefault="001B3C0E" w:rsidP="001B3C0E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1B3C0E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Окунева Карина Романовна</w:t>
            </w:r>
          </w:p>
        </w:tc>
        <w:tc>
          <w:tcPr>
            <w:tcW w:w="1701" w:type="dxa"/>
            <w:vAlign w:val="center"/>
          </w:tcPr>
          <w:p w:rsidR="001B3C0E" w:rsidRPr="003242F4" w:rsidRDefault="001B3C0E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Химия</w:t>
            </w:r>
          </w:p>
        </w:tc>
        <w:tc>
          <w:tcPr>
            <w:tcW w:w="5812" w:type="dxa"/>
            <w:vAlign w:val="center"/>
          </w:tcPr>
          <w:p w:rsidR="001B3C0E" w:rsidRPr="000438D0" w:rsidRDefault="001B3C0E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олимпиада по учебному предмету «Химия»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3242F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:rsidR="001B3C0E" w:rsidRPr="00C05801" w:rsidRDefault="001B3C0E" w:rsidP="00C0580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Окунева Карина Романовна</w:t>
            </w:r>
          </w:p>
        </w:tc>
        <w:tc>
          <w:tcPr>
            <w:tcW w:w="1701" w:type="dxa"/>
            <w:vAlign w:val="center"/>
          </w:tcPr>
          <w:p w:rsidR="001B3C0E" w:rsidRDefault="001B3C0E" w:rsidP="007B18BC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812" w:type="dxa"/>
            <w:vAlign w:val="center"/>
          </w:tcPr>
          <w:p w:rsidR="001B3C0E" w:rsidRDefault="001B3C0E" w:rsidP="007B18B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«Аграрии Беларуси – звучит гордо!» номинация «Эмблема аграриев Беларуси»</w:t>
            </w:r>
          </w:p>
        </w:tc>
        <w:tc>
          <w:tcPr>
            <w:tcW w:w="1701" w:type="dxa"/>
            <w:vAlign w:val="center"/>
          </w:tcPr>
          <w:p w:rsidR="001B3C0E" w:rsidRPr="00604BE6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Оксана Викторовна</w:t>
            </w:r>
          </w:p>
        </w:tc>
        <w:tc>
          <w:tcPr>
            <w:tcW w:w="1701" w:type="dxa"/>
          </w:tcPr>
          <w:p w:rsidR="001B3C0E" w:rsidRPr="008D532E" w:rsidRDefault="001B3C0E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812" w:type="dxa"/>
            <w:vAlign w:val="center"/>
          </w:tcPr>
          <w:p w:rsidR="001B3C0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Университетская олимпиада по учебным предметам</w:t>
            </w:r>
          </w:p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ВГУ, заключительный этап</w:t>
            </w:r>
          </w:p>
        </w:tc>
        <w:tc>
          <w:tcPr>
            <w:tcW w:w="1701" w:type="dxa"/>
            <w:vAlign w:val="center"/>
          </w:tcPr>
          <w:p w:rsidR="001B3C0E" w:rsidRPr="00E47351" w:rsidRDefault="001B3C0E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1B3C0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Оксана Викторовна</w:t>
            </w:r>
          </w:p>
        </w:tc>
        <w:tc>
          <w:tcPr>
            <w:tcW w:w="1701" w:type="dxa"/>
          </w:tcPr>
          <w:p w:rsidR="001B3C0E" w:rsidRDefault="001B3C0E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  <w:vAlign w:val="center"/>
          </w:tcPr>
          <w:p w:rsidR="001B3C0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Витебская областная олимпиада по географии для учащихся 7-8 классов</w:t>
            </w:r>
          </w:p>
        </w:tc>
        <w:tc>
          <w:tcPr>
            <w:tcW w:w="1701" w:type="dxa"/>
            <w:vAlign w:val="center"/>
          </w:tcPr>
          <w:p w:rsidR="001B3C0E" w:rsidRDefault="001B3C0E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Победа в первом туре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1B3C0E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Оксана Викторовна</w:t>
            </w:r>
          </w:p>
        </w:tc>
        <w:tc>
          <w:tcPr>
            <w:tcW w:w="1701" w:type="dxa"/>
          </w:tcPr>
          <w:p w:rsidR="001B3C0E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  <w:vAlign w:val="center"/>
          </w:tcPr>
          <w:p w:rsidR="001B3C0E" w:rsidRPr="00814AB9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Городская олимпиада по учебному предмету «География»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1B3C0E" w:rsidRPr="00480E4B" w:rsidRDefault="001B3C0E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Романовская Инна Михайловна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812" w:type="dxa"/>
            <w:vAlign w:val="center"/>
          </w:tcPr>
          <w:p w:rsidR="001B3C0E" w:rsidRPr="00480E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Второй этап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научно-практической конференции «Квант» учащихся учреждений дополнительного образования молодежи, общего среднего, среднего специального образования Витебской области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C67402" w:rsidRDefault="001B3C0E" w:rsidP="00480E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:rsidR="001B3C0E" w:rsidRPr="00480E4B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Романовская Инна Михайловна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812" w:type="dxa"/>
            <w:vAlign w:val="center"/>
          </w:tcPr>
          <w:p w:rsidR="001B3C0E" w:rsidRPr="00814AB9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Городская олимпиада по учебному предмету «Физика»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1701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2" w:type="dxa"/>
            <w:vAlign w:val="center"/>
          </w:tcPr>
          <w:p w:rsidR="001B3C0E" w:rsidRPr="00814AB9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Городская олимпиада по учебному предмету «Русский язык и литература»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D742A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D742A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Pr="00BE4619" w:rsidRDefault="00001F01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lastRenderedPageBreak/>
              <w:t>43</w:t>
            </w:r>
          </w:p>
        </w:tc>
        <w:tc>
          <w:tcPr>
            <w:tcW w:w="2552" w:type="dxa"/>
          </w:tcPr>
          <w:p w:rsidR="001B3C0E" w:rsidRDefault="001B3C0E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Санец Яна Михайловна,</w:t>
            </w:r>
          </w:p>
          <w:p w:rsidR="001B3C0E" w:rsidRPr="008D532E" w:rsidRDefault="001B3C0E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Ильющенкова Инна Петровна</w:t>
            </w:r>
          </w:p>
        </w:tc>
        <w:tc>
          <w:tcPr>
            <w:tcW w:w="1701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2" w:type="dxa"/>
            <w:vAlign w:val="center"/>
          </w:tcPr>
          <w:p w:rsidR="001B3C0E" w:rsidRPr="008D532E" w:rsidRDefault="001B3C0E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Участие в конкурсном фестивале «Стихи А.С Пушкина голосами детей»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001F0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Победа в заочном, этапе конкурса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2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Сычева Татьяна Михайловна</w:t>
            </w:r>
          </w:p>
        </w:tc>
        <w:tc>
          <w:tcPr>
            <w:tcW w:w="1701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5812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конкурс пост-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мотиваторов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«Девиз жизни – здоровье!»</w:t>
            </w:r>
          </w:p>
        </w:tc>
        <w:tc>
          <w:tcPr>
            <w:tcW w:w="1701" w:type="dxa"/>
            <w:vAlign w:val="center"/>
          </w:tcPr>
          <w:p w:rsidR="001B3C0E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III</w:t>
            </w:r>
          </w:p>
          <w:p w:rsidR="001B3C0E" w:rsidRPr="00C05801" w:rsidRDefault="001B3C0E" w:rsidP="003B736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E31223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812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этап областного конкурса на лучшую рукавичку «Чудеса на Рождество»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  <w:vAlign w:val="center"/>
          </w:tcPr>
          <w:p w:rsidR="001B3C0E" w:rsidRPr="00880E8C" w:rsidRDefault="001B3C0E" w:rsidP="00880E8C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Трудовое обучение</w:t>
            </w:r>
          </w:p>
        </w:tc>
        <w:tc>
          <w:tcPr>
            <w:tcW w:w="5812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этап областного конкурса художественного творчества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Вялікодная мазаіка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EB1F97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BE461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5812" w:type="dxa"/>
            <w:vAlign w:val="center"/>
          </w:tcPr>
          <w:p w:rsidR="001B3C0E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этап областного конкурса на лучшую рукавичку «Чудеса на Рождество»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6C32B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5812" w:type="dxa"/>
            <w:vAlign w:val="center"/>
          </w:tcPr>
          <w:p w:rsidR="001B3C0E" w:rsidRDefault="001B3C0E" w:rsidP="009A57BF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Университетская олимпиада по учебным предметам</w:t>
            </w:r>
          </w:p>
          <w:p w:rsidR="001B3C0E" w:rsidRPr="008D532E" w:rsidRDefault="001B3C0E" w:rsidP="009A57BF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ВГУ, заключительный этап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A5582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Pr="00F2114B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1B3C0E" w:rsidRPr="008D532E" w:rsidRDefault="001B3C0E" w:rsidP="00083FB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701" w:type="dxa"/>
          </w:tcPr>
          <w:p w:rsidR="001B3C0E" w:rsidRPr="008D532E" w:rsidRDefault="001B3C0E" w:rsidP="00B11AC1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812" w:type="dxa"/>
          </w:tcPr>
          <w:p w:rsidR="001B3C0E" w:rsidRPr="00356475" w:rsidRDefault="001B3C0E" w:rsidP="00001F01">
            <w:pPr>
              <w:spacing w:after="0" w:line="240" w:lineRule="auto"/>
              <w:jc w:val="both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Районный этап  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475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  <w:t xml:space="preserve">республиканского конкурса </w:t>
            </w:r>
            <w:r w:rsidR="00001F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  <w:lang w:val="be-BY"/>
              </w:rPr>
              <w:t>Энергомарафон</w:t>
            </w:r>
            <w:r w:rsidR="00001F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E6103A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="00001F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001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3F685F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812" w:type="dxa"/>
            <w:vAlign w:val="center"/>
          </w:tcPr>
          <w:p w:rsidR="001B3C0E" w:rsidRPr="000438D0" w:rsidRDefault="001B3C0E" w:rsidP="006B620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олимпиада по учебному предмету «Биология»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3C0E" w:rsidRPr="00E31223" w:rsidTr="00DD43A7">
        <w:trPr>
          <w:cantSplit/>
          <w:trHeight w:val="828"/>
        </w:trPr>
        <w:tc>
          <w:tcPr>
            <w:tcW w:w="675" w:type="dxa"/>
            <w:vAlign w:val="center"/>
          </w:tcPr>
          <w:p w:rsidR="001B3C0E" w:rsidRDefault="00001F01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Федорова Лариса Федоровна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Белорусский язык и литература</w:t>
            </w:r>
          </w:p>
        </w:tc>
        <w:tc>
          <w:tcPr>
            <w:tcW w:w="5812" w:type="dxa"/>
            <w:vAlign w:val="center"/>
          </w:tcPr>
          <w:p w:rsidR="001B3C0E" w:rsidRPr="000438D0" w:rsidRDefault="001B3C0E" w:rsidP="00F2114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Районная олимпиада по учебным предметам «Белорусский язык», «Белорусская литература»</w:t>
            </w:r>
          </w:p>
        </w:tc>
        <w:tc>
          <w:tcPr>
            <w:tcW w:w="1701" w:type="dxa"/>
            <w:vAlign w:val="center"/>
          </w:tcPr>
          <w:p w:rsidR="001B3C0E" w:rsidRPr="00F2114B" w:rsidRDefault="001B3C0E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  <w:p w:rsidR="001B3C0E" w:rsidRPr="00F2114B" w:rsidRDefault="001B3C0E" w:rsidP="000364FD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2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3119" w:type="dxa"/>
          </w:tcPr>
          <w:p w:rsidR="001B3C0E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23">
              <w:rPr>
                <w:rFonts w:ascii="Times New Roman" w:hAnsi="Times New Roman"/>
                <w:sz w:val="24"/>
                <w:szCs w:val="24"/>
              </w:rPr>
              <w:t xml:space="preserve">ГУО «Средняя школа № 30 </w:t>
            </w:r>
            <w:proofErr w:type="spellStart"/>
            <w:r w:rsidRPr="00E312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122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31223">
              <w:rPr>
                <w:rFonts w:ascii="Times New Roman" w:hAnsi="Times New Roman"/>
                <w:sz w:val="24"/>
                <w:szCs w:val="24"/>
              </w:rPr>
              <w:t>итебска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1B3C0E" w:rsidRPr="00F2114B" w:rsidRDefault="001B3C0E" w:rsidP="00A4099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Маценко</w:t>
            </w:r>
            <w:r w:rsidRPr="00E312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84A84" w:rsidRDefault="00984A84" w:rsidP="00984A84">
      <w:pPr>
        <w:pStyle w:val="a3"/>
        <w:spacing w:after="0" w:line="240" w:lineRule="auto"/>
        <w:ind w:left="710"/>
        <w:rPr>
          <w:rFonts w:ascii="Times New Roman" w:hAnsi="Times New Roman"/>
          <w:b/>
          <w:sz w:val="28"/>
          <w:szCs w:val="28"/>
        </w:rPr>
      </w:pPr>
    </w:p>
    <w:p w:rsidR="00984A84" w:rsidRPr="00800FAC" w:rsidRDefault="00A97BD6" w:rsidP="00984A84">
      <w:pPr>
        <w:pStyle w:val="a3"/>
        <w:spacing w:after="0" w:line="240" w:lineRule="auto"/>
        <w:ind w:left="710"/>
        <w:rPr>
          <w:rFonts w:ascii="Times New Roman" w:hAnsi="Times New Roman"/>
          <w:b/>
          <w:sz w:val="28"/>
          <w:szCs w:val="28"/>
        </w:rPr>
      </w:pPr>
      <w:r w:rsidRPr="00800FAC">
        <w:rPr>
          <w:rFonts w:ascii="Times New Roman" w:hAnsi="Times New Roman"/>
          <w:b/>
          <w:sz w:val="28"/>
          <w:szCs w:val="28"/>
        </w:rPr>
        <w:t>15.</w:t>
      </w:r>
      <w:r w:rsidR="00321CD7" w:rsidRPr="00800FAC">
        <w:rPr>
          <w:rFonts w:ascii="Times New Roman" w:hAnsi="Times New Roman"/>
          <w:b/>
          <w:sz w:val="28"/>
          <w:szCs w:val="28"/>
        </w:rPr>
        <w:t>Работа с молодыми педагогами</w:t>
      </w:r>
      <w:r w:rsidR="00F33D8E" w:rsidRPr="00800FAC">
        <w:rPr>
          <w:rFonts w:ascii="Times New Roman" w:hAnsi="Times New Roman"/>
          <w:b/>
          <w:sz w:val="28"/>
          <w:szCs w:val="28"/>
        </w:rPr>
        <w:t>.</w:t>
      </w:r>
      <w:r w:rsidR="00984A84" w:rsidRPr="00800FAC">
        <w:rPr>
          <w:rFonts w:ascii="Times New Roman" w:hAnsi="Times New Roman"/>
          <w:b/>
          <w:sz w:val="28"/>
          <w:szCs w:val="28"/>
        </w:rPr>
        <w:t xml:space="preserve"> </w:t>
      </w:r>
    </w:p>
    <w:p w:rsidR="008A0F78" w:rsidRPr="00104DA9" w:rsidRDefault="008175A6" w:rsidP="0089528E">
      <w:pPr>
        <w:pStyle w:val="a3"/>
        <w:spacing w:after="0" w:line="240" w:lineRule="auto"/>
        <w:ind w:left="0"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iCs/>
          <w:color w:val="000000"/>
          <w:sz w:val="28"/>
          <w:szCs w:val="28"/>
        </w:rPr>
        <w:t>Для успешной профессиональной  адаптации молодых специалистов в учреждении организована работа «Школы молодого учителя»</w:t>
      </w:r>
      <w:r w:rsidR="00800FAC">
        <w:rPr>
          <w:rFonts w:ascii="Times New Roman" w:hAnsi="Times New Roman"/>
          <w:iCs/>
          <w:color w:val="000000"/>
          <w:sz w:val="28"/>
          <w:szCs w:val="28"/>
        </w:rPr>
        <w:t xml:space="preserve"> (далее – ШМУ)</w:t>
      </w:r>
      <w:r w:rsidRPr="00104DA9">
        <w:rPr>
          <w:rFonts w:ascii="Times New Roman" w:hAnsi="Times New Roman"/>
          <w:iCs/>
          <w:color w:val="000000"/>
          <w:sz w:val="28"/>
          <w:szCs w:val="28"/>
        </w:rPr>
        <w:t xml:space="preserve">, руководитель     </w:t>
      </w:r>
      <w:proofErr w:type="spellStart"/>
      <w:r w:rsidR="00104DA9" w:rsidRPr="00104DA9">
        <w:rPr>
          <w:rFonts w:ascii="Times New Roman" w:hAnsi="Times New Roman"/>
          <w:iCs/>
          <w:color w:val="000000"/>
          <w:sz w:val="28"/>
          <w:szCs w:val="28"/>
        </w:rPr>
        <w:t>Старостенкова</w:t>
      </w:r>
      <w:proofErr w:type="spellEnd"/>
      <w:r w:rsidR="00104DA9" w:rsidRPr="00104DA9">
        <w:rPr>
          <w:rFonts w:ascii="Times New Roman" w:hAnsi="Times New Roman"/>
          <w:iCs/>
          <w:color w:val="000000"/>
          <w:sz w:val="28"/>
          <w:szCs w:val="28"/>
        </w:rPr>
        <w:t xml:space="preserve"> Н.Г</w:t>
      </w:r>
      <w:r w:rsidRPr="00104DA9">
        <w:rPr>
          <w:rFonts w:ascii="Times New Roman" w:hAnsi="Times New Roman"/>
          <w:iCs/>
          <w:color w:val="000000"/>
          <w:sz w:val="28"/>
          <w:szCs w:val="28"/>
        </w:rPr>
        <w:t>., заместитель директора по учебной работе.</w:t>
      </w:r>
      <w:r w:rsidR="008A0F78" w:rsidRPr="00104DA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8A0F78" w:rsidRPr="00104DA9">
        <w:rPr>
          <w:rFonts w:ascii="Times New Roman" w:hAnsi="Times New Roman"/>
          <w:sz w:val="28"/>
          <w:szCs w:val="28"/>
        </w:rPr>
        <w:t xml:space="preserve">Особенностью данного методического формирования являлось отсутствие у его участников стажа педагогической деятельности и квалификационных категорий (возраст – до 25 лет). </w:t>
      </w:r>
    </w:p>
    <w:p w:rsidR="008A0F78" w:rsidRPr="00975749" w:rsidRDefault="008A0F78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sz w:val="28"/>
          <w:szCs w:val="28"/>
        </w:rPr>
        <w:lastRenderedPageBreak/>
        <w:t xml:space="preserve">Работа </w:t>
      </w:r>
      <w:r w:rsidR="00800FAC">
        <w:rPr>
          <w:rFonts w:ascii="Times New Roman" w:hAnsi="Times New Roman"/>
          <w:iCs/>
          <w:color w:val="000000"/>
          <w:sz w:val="28"/>
          <w:szCs w:val="28"/>
        </w:rPr>
        <w:t>ШМУ</w:t>
      </w:r>
      <w:r w:rsidR="00800FAC" w:rsidRPr="00104DA9">
        <w:rPr>
          <w:rFonts w:ascii="Times New Roman" w:hAnsi="Times New Roman"/>
          <w:sz w:val="28"/>
          <w:szCs w:val="28"/>
        </w:rPr>
        <w:t xml:space="preserve"> </w:t>
      </w:r>
      <w:r w:rsidRPr="00104DA9">
        <w:rPr>
          <w:rFonts w:ascii="Times New Roman" w:hAnsi="Times New Roman"/>
          <w:sz w:val="28"/>
          <w:szCs w:val="28"/>
        </w:rPr>
        <w:t>в 202</w:t>
      </w:r>
      <w:r w:rsidR="00104DA9" w:rsidRPr="00104DA9">
        <w:rPr>
          <w:rFonts w:ascii="Times New Roman" w:hAnsi="Times New Roman"/>
          <w:sz w:val="28"/>
          <w:szCs w:val="28"/>
        </w:rPr>
        <w:t>2</w:t>
      </w:r>
      <w:r w:rsidRPr="00104DA9">
        <w:rPr>
          <w:rFonts w:ascii="Times New Roman" w:hAnsi="Times New Roman"/>
          <w:sz w:val="28"/>
          <w:szCs w:val="28"/>
        </w:rPr>
        <w:t>/202</w:t>
      </w:r>
      <w:r w:rsidR="00104DA9" w:rsidRPr="00104DA9">
        <w:rPr>
          <w:rFonts w:ascii="Times New Roman" w:hAnsi="Times New Roman"/>
          <w:sz w:val="28"/>
          <w:szCs w:val="28"/>
        </w:rPr>
        <w:t>3</w:t>
      </w:r>
      <w:r w:rsidRPr="00104DA9">
        <w:rPr>
          <w:rFonts w:ascii="Times New Roman" w:hAnsi="Times New Roman"/>
          <w:sz w:val="28"/>
          <w:szCs w:val="28"/>
        </w:rPr>
        <w:t xml:space="preserve"> учебном году строилась на диагностической основе. В начале учебного года была проведена оперативная диагностика проблем, с которыми столкнулись молодые педагоги в начале своего профессионального пути. Анализ выявленных проблем позволил сформулировать методическую тему </w:t>
      </w:r>
      <w:r w:rsidR="00800FAC">
        <w:rPr>
          <w:rFonts w:ascii="Times New Roman" w:hAnsi="Times New Roman"/>
          <w:iCs/>
          <w:color w:val="000000"/>
          <w:sz w:val="28"/>
          <w:szCs w:val="28"/>
        </w:rPr>
        <w:t>ШМУ</w:t>
      </w:r>
      <w:r w:rsidRPr="00975749">
        <w:rPr>
          <w:rFonts w:ascii="Times New Roman" w:hAnsi="Times New Roman"/>
          <w:sz w:val="28"/>
          <w:szCs w:val="28"/>
        </w:rPr>
        <w:t>: «</w:t>
      </w:r>
      <w:r w:rsidR="00975749" w:rsidRPr="00975749">
        <w:rPr>
          <w:rFonts w:ascii="Times New Roman" w:hAnsi="Times New Roman"/>
          <w:sz w:val="28"/>
          <w:szCs w:val="28"/>
        </w:rPr>
        <w:t>Учиться самому, чтобы успешнее учить других</w:t>
      </w:r>
      <w:r w:rsidRPr="00975749">
        <w:rPr>
          <w:rFonts w:ascii="Times New Roman" w:hAnsi="Times New Roman"/>
          <w:sz w:val="28"/>
          <w:szCs w:val="28"/>
        </w:rPr>
        <w:t>», определить тематику ее заседаний.</w:t>
      </w:r>
    </w:p>
    <w:p w:rsidR="008A0F78" w:rsidRPr="00975749" w:rsidRDefault="008A0F78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75749">
        <w:rPr>
          <w:rFonts w:ascii="Times New Roman" w:hAnsi="Times New Roman"/>
          <w:sz w:val="28"/>
          <w:szCs w:val="28"/>
        </w:rPr>
        <w:t>В 202</w:t>
      </w:r>
      <w:r w:rsidR="00104DA9" w:rsidRPr="00975749">
        <w:rPr>
          <w:rFonts w:ascii="Times New Roman" w:hAnsi="Times New Roman"/>
          <w:sz w:val="28"/>
          <w:szCs w:val="28"/>
        </w:rPr>
        <w:t>2</w:t>
      </w:r>
      <w:r w:rsidRPr="00975749">
        <w:rPr>
          <w:rFonts w:ascii="Times New Roman" w:hAnsi="Times New Roman"/>
          <w:sz w:val="28"/>
          <w:szCs w:val="28"/>
        </w:rPr>
        <w:t>/202</w:t>
      </w:r>
      <w:r w:rsidR="00104DA9" w:rsidRPr="00975749">
        <w:rPr>
          <w:rFonts w:ascii="Times New Roman" w:hAnsi="Times New Roman"/>
          <w:sz w:val="28"/>
          <w:szCs w:val="28"/>
        </w:rPr>
        <w:t>3</w:t>
      </w:r>
      <w:r w:rsidRPr="00975749">
        <w:rPr>
          <w:rFonts w:ascii="Times New Roman" w:hAnsi="Times New Roman"/>
          <w:sz w:val="28"/>
          <w:szCs w:val="28"/>
        </w:rPr>
        <w:t xml:space="preserve"> учебном году </w:t>
      </w:r>
      <w:r w:rsidR="00800FAC">
        <w:rPr>
          <w:rFonts w:ascii="Times New Roman" w:hAnsi="Times New Roman"/>
          <w:iCs/>
          <w:color w:val="000000"/>
          <w:sz w:val="28"/>
          <w:szCs w:val="28"/>
        </w:rPr>
        <w:t>ШМУ</w:t>
      </w:r>
      <w:r w:rsidR="00800FAC" w:rsidRPr="00975749">
        <w:rPr>
          <w:rFonts w:ascii="Times New Roman" w:hAnsi="Times New Roman"/>
          <w:sz w:val="28"/>
          <w:szCs w:val="28"/>
        </w:rPr>
        <w:t xml:space="preserve"> </w:t>
      </w:r>
      <w:r w:rsidRPr="00975749">
        <w:rPr>
          <w:rFonts w:ascii="Times New Roman" w:hAnsi="Times New Roman"/>
          <w:sz w:val="28"/>
          <w:szCs w:val="28"/>
        </w:rPr>
        <w:t>работала с целью создания оптимальных условий для профессионального роста и совершенствования методической подготовки начинающих педагогов с учетом их личностных особенностей, способностей, интересов, потребностей.</w:t>
      </w:r>
    </w:p>
    <w:p w:rsidR="008A0F78" w:rsidRDefault="008A0F78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 w:rsidRPr="00104DA9">
        <w:rPr>
          <w:rFonts w:ascii="Times New Roman" w:hAnsi="Times New Roman"/>
          <w:sz w:val="28"/>
          <w:szCs w:val="28"/>
        </w:rPr>
        <w:t>Для достижения поставленной цели решались следующие </w:t>
      </w:r>
      <w:r w:rsidRPr="00104DA9">
        <w:rPr>
          <w:rFonts w:ascii="Times New Roman" w:hAnsi="Times New Roman"/>
          <w:bCs/>
          <w:sz w:val="28"/>
          <w:szCs w:val="28"/>
        </w:rPr>
        <w:t>задачи</w:t>
      </w:r>
      <w:r w:rsidRPr="00104DA9">
        <w:rPr>
          <w:rFonts w:ascii="Times New Roman" w:hAnsi="Times New Roman"/>
          <w:sz w:val="28"/>
          <w:szCs w:val="28"/>
        </w:rPr>
        <w:t>:</w:t>
      </w:r>
    </w:p>
    <w:p w:rsidR="00800FAC" w:rsidRDefault="00975749" w:rsidP="00800FAC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начинающих учителей потребности в непрерывном самообразовании, способности к овладению новыми формами, методами и приемами обучения и воспи</w:t>
      </w:r>
      <w:r w:rsidR="00800FAC">
        <w:rPr>
          <w:rFonts w:ascii="Times New Roman" w:hAnsi="Times New Roman"/>
          <w:sz w:val="28"/>
          <w:szCs w:val="28"/>
        </w:rPr>
        <w:t>тания учащихся, формировании ин</w:t>
      </w:r>
      <w:r>
        <w:rPr>
          <w:rFonts w:ascii="Times New Roman" w:hAnsi="Times New Roman"/>
          <w:sz w:val="28"/>
          <w:szCs w:val="28"/>
        </w:rPr>
        <w:t>дивидуального стиля творческой деятельности</w:t>
      </w:r>
      <w:r w:rsidR="00800FAC">
        <w:rPr>
          <w:rFonts w:ascii="Times New Roman" w:hAnsi="Times New Roman"/>
          <w:sz w:val="28"/>
          <w:szCs w:val="28"/>
        </w:rPr>
        <w:t>,</w:t>
      </w:r>
    </w:p>
    <w:p w:rsidR="00800FAC" w:rsidRPr="00104DA9" w:rsidRDefault="00800FAC" w:rsidP="00800FAC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00FAC">
        <w:rPr>
          <w:rFonts w:ascii="Times New Roman" w:hAnsi="Times New Roman"/>
          <w:sz w:val="28"/>
          <w:szCs w:val="28"/>
        </w:rPr>
        <w:t xml:space="preserve"> </w:t>
      </w:r>
      <w:r w:rsidRPr="00104DA9">
        <w:rPr>
          <w:rFonts w:ascii="Times New Roman" w:hAnsi="Times New Roman"/>
          <w:sz w:val="28"/>
          <w:szCs w:val="28"/>
        </w:rPr>
        <w:t>повыш</w:t>
      </w:r>
      <w:r>
        <w:rPr>
          <w:rFonts w:ascii="Times New Roman" w:hAnsi="Times New Roman"/>
          <w:sz w:val="28"/>
          <w:szCs w:val="28"/>
        </w:rPr>
        <w:t>ение</w:t>
      </w:r>
      <w:r w:rsidRPr="00104DA9">
        <w:rPr>
          <w:rFonts w:ascii="Times New Roman" w:hAnsi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/>
          <w:sz w:val="28"/>
          <w:szCs w:val="28"/>
        </w:rPr>
        <w:t>ого уров</w:t>
      </w:r>
      <w:r w:rsidRPr="00104DA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 w:rsidRPr="00104DA9">
        <w:rPr>
          <w:rFonts w:ascii="Times New Roman" w:hAnsi="Times New Roman"/>
          <w:sz w:val="28"/>
          <w:szCs w:val="28"/>
        </w:rPr>
        <w:t xml:space="preserve"> педагога с учетом его потребностей, затруднений, достижений;</w:t>
      </w:r>
    </w:p>
    <w:p w:rsidR="00800FAC" w:rsidRPr="00104DA9" w:rsidRDefault="00800FAC" w:rsidP="00800FAC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104DA9">
        <w:rPr>
          <w:rFonts w:ascii="Times New Roman" w:hAnsi="Times New Roman"/>
          <w:sz w:val="28"/>
          <w:szCs w:val="28"/>
        </w:rPr>
        <w:t xml:space="preserve"> творческ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104DA9">
        <w:rPr>
          <w:rFonts w:ascii="Times New Roman" w:hAnsi="Times New Roman"/>
          <w:sz w:val="28"/>
          <w:szCs w:val="28"/>
        </w:rPr>
        <w:t>потенциал</w:t>
      </w:r>
      <w:r>
        <w:rPr>
          <w:rFonts w:ascii="Times New Roman" w:hAnsi="Times New Roman"/>
          <w:sz w:val="28"/>
          <w:szCs w:val="28"/>
        </w:rPr>
        <w:t xml:space="preserve">а молодых педагогов для </w:t>
      </w:r>
      <w:r w:rsidRPr="00104DA9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я</w:t>
      </w:r>
      <w:r w:rsidRPr="00104DA9">
        <w:rPr>
          <w:rFonts w:ascii="Times New Roman" w:hAnsi="Times New Roman"/>
          <w:sz w:val="28"/>
          <w:szCs w:val="28"/>
        </w:rPr>
        <w:t xml:space="preserve"> в инновационной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осуществлялась по следующим направлениям: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</w:t>
      </w:r>
      <w:proofErr w:type="gramStart"/>
      <w:r>
        <w:rPr>
          <w:rFonts w:ascii="Times New Roman" w:hAnsi="Times New Roman"/>
          <w:sz w:val="28"/>
          <w:szCs w:val="28"/>
        </w:rPr>
        <w:t>нормативных-правовых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документов,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тематических заседаний ШМУ, разработка методических рекомендаций по темам заседаний,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наставничества, психолого-педагогическое сопровождение</w:t>
      </w:r>
      <w:r w:rsidR="00800FAC">
        <w:rPr>
          <w:rFonts w:ascii="Times New Roman" w:hAnsi="Times New Roman"/>
          <w:sz w:val="28"/>
          <w:szCs w:val="28"/>
        </w:rPr>
        <w:t>,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учебных занятий с последующим анализом и самоанализом,</w:t>
      </w:r>
    </w:p>
    <w:p w:rsidR="0097574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профессиональных потребностей молодых педагогов, микроисследование «Как вы относитесь к своей профессии», самообразовательная деятельность молодых педагогов,</w:t>
      </w:r>
    </w:p>
    <w:p w:rsidR="00975749" w:rsidRPr="00104DA9" w:rsidRDefault="00975749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заседаниях ШУМО РУМО, педагогических советах школы, методических  конкурсах, творческих мероприятиях различного уровня.</w:t>
      </w:r>
    </w:p>
    <w:p w:rsidR="008A0F78" w:rsidRPr="00104DA9" w:rsidRDefault="00F23F31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iCs/>
          <w:color w:val="000000"/>
          <w:sz w:val="28"/>
          <w:szCs w:val="28"/>
        </w:rPr>
        <w:t xml:space="preserve">В текущем году в учреждении образования </w:t>
      </w:r>
      <w:r w:rsidRPr="00800FAC">
        <w:rPr>
          <w:rFonts w:ascii="Times New Roman" w:hAnsi="Times New Roman"/>
          <w:iCs/>
          <w:color w:val="000000"/>
          <w:sz w:val="28"/>
          <w:szCs w:val="28"/>
        </w:rPr>
        <w:t>работал</w:t>
      </w:r>
      <w:r w:rsidR="006C16B2" w:rsidRPr="00800FAC"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800FA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975749" w:rsidRPr="00800FAC">
        <w:rPr>
          <w:rFonts w:ascii="Times New Roman" w:hAnsi="Times New Roman"/>
          <w:iCs/>
          <w:color w:val="000000"/>
          <w:sz w:val="28"/>
          <w:szCs w:val="28"/>
        </w:rPr>
        <w:t xml:space="preserve">7 </w:t>
      </w:r>
      <w:r w:rsidRPr="00800FAC">
        <w:rPr>
          <w:rFonts w:ascii="Times New Roman" w:hAnsi="Times New Roman"/>
          <w:iCs/>
          <w:color w:val="000000"/>
          <w:sz w:val="28"/>
          <w:szCs w:val="28"/>
        </w:rPr>
        <w:t>молодых специалистов</w:t>
      </w:r>
      <w:r w:rsidR="00975749" w:rsidRPr="00800FAC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8A0F78" w:rsidRPr="00800FAC">
        <w:rPr>
          <w:rFonts w:ascii="Times New Roman" w:hAnsi="Times New Roman"/>
          <w:color w:val="000000"/>
          <w:sz w:val="28"/>
          <w:szCs w:val="28"/>
        </w:rPr>
        <w:t xml:space="preserve">   </w:t>
      </w:r>
      <w:r w:rsidR="008A0F78" w:rsidRPr="00800FAC">
        <w:rPr>
          <w:rFonts w:ascii="Times New Roman" w:hAnsi="Times New Roman"/>
          <w:sz w:val="28"/>
          <w:szCs w:val="28"/>
        </w:rPr>
        <w:t> </w:t>
      </w:r>
      <w:r w:rsidR="008A0F78" w:rsidRPr="00104DA9">
        <w:rPr>
          <w:rFonts w:ascii="Times New Roman" w:hAnsi="Times New Roman"/>
          <w:sz w:val="28"/>
          <w:szCs w:val="28"/>
        </w:rPr>
        <w:t xml:space="preserve">Работа с молодыми специалистами началась с проведения заседания, на котором были закреплены наставники, утверждены индивидуальные планы работы наставников и молодых специалистов, а также были определены темы самообразования молодых специалистов, проведена консультация «Анализ собственной педагогической деятельности» с целью оказания квалифицированной методической организована работа </w:t>
      </w:r>
      <w:r w:rsidR="00800FAC">
        <w:rPr>
          <w:rFonts w:ascii="Times New Roman" w:hAnsi="Times New Roman"/>
          <w:iCs/>
          <w:color w:val="000000"/>
          <w:sz w:val="28"/>
          <w:szCs w:val="28"/>
        </w:rPr>
        <w:t>ШМУ</w:t>
      </w:r>
      <w:r w:rsidR="008A0F78" w:rsidRPr="00104DA9">
        <w:rPr>
          <w:rFonts w:ascii="Times New Roman" w:hAnsi="Times New Roman"/>
          <w:sz w:val="28"/>
          <w:szCs w:val="28"/>
        </w:rPr>
        <w:t xml:space="preserve">. Был составлен план работы </w:t>
      </w:r>
      <w:r w:rsidR="00800FAC">
        <w:rPr>
          <w:rFonts w:ascii="Times New Roman" w:hAnsi="Times New Roman"/>
          <w:sz w:val="28"/>
          <w:szCs w:val="28"/>
        </w:rPr>
        <w:t>ШМУ</w:t>
      </w:r>
      <w:r w:rsidR="008A0F78" w:rsidRPr="00104DA9">
        <w:rPr>
          <w:rFonts w:ascii="Times New Roman" w:hAnsi="Times New Roman"/>
          <w:sz w:val="28"/>
          <w:szCs w:val="28"/>
        </w:rPr>
        <w:t>, в который были включены теоретические занятия по следующим  вопросам: ведение школьной документации, постановка задач урока, календарно-тематического планирования, соблюдение на уроке санитарно-гигиенических требований к обучению школьников, самоанализ урока, методические требования к современному уроку, к работе с учащимися, родителями, ошибки начинающего педагога, полезные сайты. С целью оказания помощи в освоении и внедрении современных технологий проводились консультации и беседы.</w:t>
      </w:r>
    </w:p>
    <w:p w:rsidR="00F23F31" w:rsidRPr="00104DA9" w:rsidRDefault="008A0F78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sz w:val="28"/>
          <w:szCs w:val="28"/>
        </w:rPr>
        <w:lastRenderedPageBreak/>
        <w:t>В течение учебного года молодые специалисты посещали уроки своих коллег, мастер – классы, знакомились с традициями школы. За молодыми учителями были закреплены опытные педагоги</w:t>
      </w:r>
      <w:r w:rsidR="00F23F31" w:rsidRPr="00104DA9">
        <w:rPr>
          <w:rFonts w:ascii="Times New Roman" w:hAnsi="Times New Roman"/>
          <w:sz w:val="28"/>
          <w:szCs w:val="28"/>
        </w:rPr>
        <w:t>.</w:t>
      </w:r>
      <w:r w:rsidR="00F23F31" w:rsidRPr="00104DA9">
        <w:rPr>
          <w:rStyle w:val="af8"/>
          <w:rFonts w:ascii="Arial" w:hAnsi="Arial" w:cs="Arial"/>
          <w:color w:val="000000"/>
          <w:sz w:val="27"/>
          <w:szCs w:val="27"/>
        </w:rPr>
        <w:t xml:space="preserve"> </w:t>
      </w:r>
      <w:r w:rsidR="00F23F31" w:rsidRPr="00104DA9">
        <w:rPr>
          <w:rFonts w:ascii="Times New Roman" w:hAnsi="Times New Roman"/>
          <w:sz w:val="28"/>
          <w:szCs w:val="28"/>
        </w:rPr>
        <w:t>Наставничество – одна из наиболее эффективных форм профессиональной адаптации, передачи педагогического опыта</w:t>
      </w:r>
      <w:r w:rsidR="00F23F31" w:rsidRPr="00104DA9">
        <w:rPr>
          <w:rFonts w:ascii="Times New Roman" w:hAnsi="Times New Roman"/>
          <w:sz w:val="28"/>
          <w:szCs w:val="28"/>
          <w:lang w:val="be-BY"/>
        </w:rPr>
        <w:t>,</w:t>
      </w:r>
      <w:r w:rsidR="00F23F31" w:rsidRPr="00104DA9">
        <w:rPr>
          <w:rFonts w:ascii="Times New Roman" w:hAnsi="Times New Roman"/>
          <w:sz w:val="28"/>
          <w:szCs w:val="28"/>
        </w:rPr>
        <w:t xml:space="preserve"> способствующая повышению профессиональной компетентности, в ходе которой начинающий педагог практически осваивает профессиональные приемы под непосредственным руководством педагога-мастера. </w:t>
      </w:r>
      <w:r w:rsidR="00F23F31" w:rsidRPr="00104DA9">
        <w:rPr>
          <w:rFonts w:ascii="Times New Roman" w:hAnsi="Times New Roman"/>
          <w:iCs/>
          <w:color w:val="000000"/>
          <w:sz w:val="28"/>
          <w:szCs w:val="28"/>
        </w:rPr>
        <w:t xml:space="preserve">За  всеми молодыми специалистами закреплены наставники. </w:t>
      </w:r>
    </w:p>
    <w:p w:rsidR="00F23F31" w:rsidRPr="00104DA9" w:rsidRDefault="00F23F31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color w:val="000000"/>
          <w:sz w:val="28"/>
          <w:szCs w:val="28"/>
        </w:rPr>
        <w:t xml:space="preserve">Учителями наставниками разработаны планы работы с молодыми специалистами. В сентябре наставники оказали помощь молодым специалистам  в составлении </w:t>
      </w:r>
      <w:r w:rsidRPr="00104DA9">
        <w:rPr>
          <w:rFonts w:ascii="Times New Roman" w:hAnsi="Times New Roman"/>
          <w:sz w:val="28"/>
          <w:szCs w:val="28"/>
        </w:rPr>
        <w:t xml:space="preserve">календарно-тематического планирования и других учебно-методических материалов, совместно с молодыми специалистами разрабатывали планы учебных занятий, задания для контроля знаний учащихся. Наставниками, </w:t>
      </w:r>
      <w:r w:rsidR="006C16B2" w:rsidRPr="00104DA9">
        <w:rPr>
          <w:rFonts w:ascii="Times New Roman" w:hAnsi="Times New Roman"/>
          <w:sz w:val="28"/>
          <w:szCs w:val="28"/>
        </w:rPr>
        <w:t>руководством школы</w:t>
      </w:r>
      <w:r w:rsidRPr="00104DA9">
        <w:rPr>
          <w:rFonts w:ascii="Times New Roman" w:hAnsi="Times New Roman"/>
          <w:sz w:val="28"/>
          <w:szCs w:val="28"/>
        </w:rPr>
        <w:t xml:space="preserve">  были посещены и проанализированы уроки молодых специалистов и вновь прибывших педагогов с целью знакомства с методикой  работы молодых специалистов, предупреждения ошибок в преподавании. Молодые учители посеща</w:t>
      </w:r>
      <w:r w:rsidR="006C16B2" w:rsidRPr="00104DA9">
        <w:rPr>
          <w:rFonts w:ascii="Times New Roman" w:hAnsi="Times New Roman"/>
          <w:sz w:val="28"/>
          <w:szCs w:val="28"/>
        </w:rPr>
        <w:t>ли</w:t>
      </w:r>
      <w:r w:rsidRPr="00104DA9">
        <w:rPr>
          <w:rFonts w:ascii="Times New Roman" w:hAnsi="Times New Roman"/>
          <w:sz w:val="28"/>
          <w:szCs w:val="28"/>
        </w:rPr>
        <w:t xml:space="preserve"> уроки более опытных педагогов.</w:t>
      </w:r>
    </w:p>
    <w:p w:rsidR="00FB53B4" w:rsidRPr="00104DA9" w:rsidRDefault="00F23F31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 w:rsidRPr="00104DA9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FB53B4" w:rsidRPr="00104DA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B53B4" w:rsidRPr="00104DA9">
        <w:rPr>
          <w:rFonts w:ascii="Times New Roman" w:hAnsi="Times New Roman"/>
          <w:bCs/>
          <w:iCs/>
          <w:color w:val="000000"/>
          <w:sz w:val="28"/>
          <w:szCs w:val="28"/>
        </w:rPr>
        <w:t>течение учебного года:</w:t>
      </w:r>
    </w:p>
    <w:p w:rsidR="00FB53B4" w:rsidRPr="00104DA9" w:rsidRDefault="00FB53B4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color w:val="000000"/>
          <w:sz w:val="28"/>
          <w:szCs w:val="28"/>
        </w:rPr>
      </w:pPr>
      <w:r w:rsidRPr="00104DA9">
        <w:rPr>
          <w:rFonts w:ascii="Times New Roman" w:hAnsi="Times New Roman"/>
          <w:color w:val="000000"/>
          <w:sz w:val="28"/>
          <w:szCs w:val="28"/>
        </w:rPr>
        <w:t xml:space="preserve">контролируется деятельность наставника молодого специалиста и вновь прибывшего специалиста;                                 </w:t>
      </w:r>
    </w:p>
    <w:p w:rsidR="00FB53B4" w:rsidRPr="00104DA9" w:rsidRDefault="00FB53B4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8"/>
          <w:szCs w:val="28"/>
        </w:rPr>
      </w:pPr>
      <w:r w:rsidRPr="00104DA9">
        <w:rPr>
          <w:rFonts w:ascii="Times New Roman" w:hAnsi="Times New Roman"/>
          <w:color w:val="000000"/>
          <w:sz w:val="28"/>
          <w:szCs w:val="28"/>
        </w:rPr>
        <w:t>реализуется план работы с молодым специалистом;</w:t>
      </w:r>
    </w:p>
    <w:p w:rsidR="00FB53B4" w:rsidRDefault="00FB53B4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color w:val="000000"/>
          <w:sz w:val="28"/>
          <w:szCs w:val="28"/>
        </w:rPr>
      </w:pPr>
      <w:r w:rsidRPr="00104DA9">
        <w:rPr>
          <w:rFonts w:ascii="Times New Roman" w:hAnsi="Times New Roman"/>
          <w:color w:val="000000"/>
          <w:sz w:val="28"/>
          <w:szCs w:val="28"/>
        </w:rPr>
        <w:t>планируется посещение отдельных уроков/занятий и воспитательных мероприятий, проводимых молодым специалистом и вновь прибывшими педагогами.</w:t>
      </w:r>
    </w:p>
    <w:p w:rsidR="00975749" w:rsidRPr="00104DA9" w:rsidRDefault="00975749" w:rsidP="00800FAC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 итогу работы ШМУ  в мае проведен Фестиваль творчества молодых специалистов, где были даны открытые учебные занятия с последующим их самоанализам, анализом педагогов-наставников. Все молодые специалисты показали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себя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прод</w:t>
      </w:r>
      <w:r w:rsidR="00001F01">
        <w:rPr>
          <w:rFonts w:ascii="Times New Roman" w:hAnsi="Times New Roman"/>
          <w:color w:val="000000"/>
          <w:sz w:val="28"/>
          <w:szCs w:val="28"/>
        </w:rPr>
        <w:t>емонстрировали знания и умения,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полученные в результате работы ШМУ.</w:t>
      </w:r>
    </w:p>
    <w:p w:rsidR="00FB53B4" w:rsidRPr="00104DA9" w:rsidRDefault="00FB53B4" w:rsidP="0089528E">
      <w:pPr>
        <w:shd w:val="clear" w:color="auto" w:fill="FFFFFF"/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04DA9">
        <w:rPr>
          <w:rFonts w:ascii="Times New Roman" w:hAnsi="Times New Roman"/>
          <w:sz w:val="28"/>
          <w:szCs w:val="28"/>
        </w:rPr>
        <w:t>Несмотря на то, что работа с молодыми специалистами помогла становлению их педагогического мастерства, у молодых специалистов возникают затруднения  при организации  работы с учащимися с низкой учебной мотивацией, в частности проблема состоит в вовлечении их в активную учебную деятельность и соблюдении ими дисциплины труда. Не всегда умеют молодые специалисты осуществить индивидуальный подход в работе с учетом возрастных особенностей учащихся.</w:t>
      </w:r>
    </w:p>
    <w:p w:rsidR="008175A6" w:rsidRDefault="008175A6" w:rsidP="0089528E">
      <w:pPr>
        <w:spacing w:after="0" w:line="240" w:lineRule="auto"/>
        <w:ind w:right="-3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4DA9">
        <w:rPr>
          <w:rFonts w:ascii="Times New Roman" w:hAnsi="Times New Roman"/>
          <w:bCs/>
          <w:sz w:val="28"/>
          <w:szCs w:val="28"/>
        </w:rPr>
        <w:t xml:space="preserve">С этой целью в следующем учебном году необходимо </w:t>
      </w:r>
      <w:r w:rsidRPr="00104DA9">
        <w:rPr>
          <w:rFonts w:ascii="Times New Roman" w:hAnsi="Times New Roman"/>
          <w:sz w:val="28"/>
          <w:szCs w:val="28"/>
        </w:rPr>
        <w:t>продолжить консультационную работу с молодыми специалистами,  усилить совместную деятельность молодых учителей и педагога-психолога в работе с учащимися, требующими к себе особого внимания, в том числе с особенностями психофизического развития, а также с учащимися с разным уровнем мотивации, уделить больше внимания отработке эффективных приёмов и методов   организации учебной деятельности, продолжить</w:t>
      </w:r>
      <w:r w:rsidRPr="00104DA9">
        <w:rPr>
          <w:rFonts w:ascii="Times New Roman" w:hAnsi="Times New Roman"/>
          <w:color w:val="41423D"/>
          <w:sz w:val="28"/>
          <w:szCs w:val="28"/>
        </w:rPr>
        <w:t xml:space="preserve">  </w:t>
      </w:r>
      <w:r w:rsidRPr="00104DA9">
        <w:rPr>
          <w:rFonts w:ascii="Times New Roman" w:hAnsi="Times New Roman"/>
          <w:sz w:val="28"/>
          <w:szCs w:val="28"/>
        </w:rPr>
        <w:t>работу  по повышению</w:t>
      </w:r>
      <w:proofErr w:type="gramEnd"/>
      <w:r w:rsidRPr="00104DA9">
        <w:rPr>
          <w:rFonts w:ascii="Times New Roman" w:hAnsi="Times New Roman"/>
          <w:sz w:val="28"/>
          <w:szCs w:val="28"/>
        </w:rPr>
        <w:t xml:space="preserve">  компетентности молодых педагогов в вопросах развития интеллектуального и творческого потенциала учащихся на уроках, а также  на обеспечение рефлексии и самоконтроля учащихся на протяжении всего урока.</w:t>
      </w:r>
    </w:p>
    <w:p w:rsidR="007B65D4" w:rsidRPr="00820E09" w:rsidRDefault="007B65D4" w:rsidP="0089528E">
      <w:pPr>
        <w:spacing w:after="0" w:line="240" w:lineRule="auto"/>
        <w:ind w:right="-32" w:firstLine="567"/>
        <w:jc w:val="both"/>
        <w:rPr>
          <w:rFonts w:ascii="Times New Roman" w:hAnsi="Times New Roman"/>
          <w:sz w:val="28"/>
          <w:szCs w:val="28"/>
        </w:rPr>
      </w:pPr>
    </w:p>
    <w:p w:rsidR="00B86A19" w:rsidRDefault="00A97BD6" w:rsidP="0089528E">
      <w:pPr>
        <w:shd w:val="clear" w:color="auto" w:fill="FFFFFF"/>
        <w:spacing w:after="0" w:line="240" w:lineRule="auto"/>
        <w:ind w:right="-32"/>
        <w:rPr>
          <w:rFonts w:ascii="Times New Roman" w:hAnsi="Times New Roman"/>
          <w:b/>
          <w:sz w:val="28"/>
          <w:szCs w:val="28"/>
        </w:rPr>
      </w:pPr>
      <w:r w:rsidRPr="007B65D4">
        <w:rPr>
          <w:rFonts w:ascii="Times New Roman" w:hAnsi="Times New Roman"/>
          <w:b/>
          <w:sz w:val="28"/>
          <w:szCs w:val="28"/>
        </w:rPr>
        <w:lastRenderedPageBreak/>
        <w:t>16.</w:t>
      </w:r>
      <w:r w:rsidRPr="00ED4196">
        <w:rPr>
          <w:rFonts w:ascii="Times New Roman" w:hAnsi="Times New Roman"/>
          <w:sz w:val="28"/>
          <w:szCs w:val="28"/>
        </w:rPr>
        <w:t xml:space="preserve"> </w:t>
      </w:r>
      <w:r w:rsidR="00321CD7" w:rsidRPr="00ED4196">
        <w:rPr>
          <w:rFonts w:ascii="Times New Roman" w:hAnsi="Times New Roman"/>
          <w:b/>
          <w:sz w:val="28"/>
          <w:szCs w:val="28"/>
        </w:rPr>
        <w:t xml:space="preserve">Индивидуальный почерк методической работы </w:t>
      </w:r>
    </w:p>
    <w:p w:rsidR="00176AC2" w:rsidRPr="00144B7D" w:rsidRDefault="00176AC2" w:rsidP="00176A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Индивидуальным почерком</w:t>
      </w:r>
      <w:r w:rsidRPr="00144B7D">
        <w:rPr>
          <w:rFonts w:ascii="Times New Roman" w:eastAsia="Calibri" w:hAnsi="Times New Roman"/>
          <w:sz w:val="28"/>
          <w:szCs w:val="28"/>
        </w:rPr>
        <w:t xml:space="preserve"> методической работы </w:t>
      </w:r>
      <w:r>
        <w:rPr>
          <w:rFonts w:ascii="Times New Roman" w:eastAsia="Calibri" w:hAnsi="Times New Roman"/>
          <w:sz w:val="28"/>
          <w:szCs w:val="28"/>
        </w:rPr>
        <w:t xml:space="preserve">в учреждении образования </w:t>
      </w:r>
      <w:r w:rsidRPr="00144B7D">
        <w:rPr>
          <w:rFonts w:ascii="Times New Roman" w:eastAsia="Calibri" w:hAnsi="Times New Roman"/>
          <w:sz w:val="28"/>
          <w:szCs w:val="28"/>
        </w:rPr>
        <w:t xml:space="preserve">остается проведение Фестиваля знаний. Эта форма работы используется в школе систематически.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144B7D">
        <w:rPr>
          <w:rFonts w:ascii="Times New Roman" w:eastAsia="Calibri" w:hAnsi="Times New Roman"/>
          <w:sz w:val="28"/>
          <w:szCs w:val="28"/>
        </w:rPr>
        <w:t xml:space="preserve">рамках подготовки к педагогическому совету по теме </w:t>
      </w:r>
      <w:r w:rsidRPr="008E1A79">
        <w:rPr>
          <w:rFonts w:ascii="Times New Roman" w:eastAsia="Calibri" w:hAnsi="Times New Roman"/>
          <w:sz w:val="28"/>
          <w:szCs w:val="28"/>
        </w:rPr>
        <w:t>«</w:t>
      </w:r>
      <w:r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Совершенствование профессиональной компетентности педагогов по формированию личностных, </w:t>
      </w:r>
      <w:proofErr w:type="spellStart"/>
      <w:r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CB32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предметных компетенций учащихся</w:t>
      </w:r>
      <w:r w:rsidRPr="008E1A79">
        <w:rPr>
          <w:rFonts w:ascii="Times New Roman" w:eastAsia="Calibri" w:hAnsi="Times New Roman"/>
          <w:sz w:val="28"/>
          <w:szCs w:val="28"/>
        </w:rPr>
        <w:t>» было</w:t>
      </w:r>
      <w:r w:rsidRPr="00144B7D">
        <w:rPr>
          <w:rFonts w:ascii="Times New Roman" w:eastAsia="Calibri" w:hAnsi="Times New Roman"/>
          <w:sz w:val="28"/>
          <w:szCs w:val="28"/>
        </w:rPr>
        <w:t xml:space="preserve"> запланировано и проведено </w:t>
      </w:r>
      <w:r w:rsidR="00D3387F">
        <w:rPr>
          <w:rFonts w:ascii="Times New Roman" w:eastAsia="Calibri" w:hAnsi="Times New Roman"/>
          <w:sz w:val="28"/>
          <w:szCs w:val="28"/>
        </w:rPr>
        <w:t>8</w:t>
      </w:r>
      <w:r w:rsidRPr="00144B7D">
        <w:rPr>
          <w:rFonts w:ascii="Times New Roman" w:eastAsia="Calibri" w:hAnsi="Times New Roman"/>
          <w:sz w:val="28"/>
          <w:szCs w:val="28"/>
        </w:rPr>
        <w:t xml:space="preserve"> предметных </w:t>
      </w:r>
      <w:r>
        <w:rPr>
          <w:rFonts w:ascii="Times New Roman" w:eastAsia="Calibri" w:hAnsi="Times New Roman"/>
          <w:sz w:val="28"/>
          <w:szCs w:val="28"/>
        </w:rPr>
        <w:t>недель</w:t>
      </w:r>
      <w:r w:rsidR="00D3387F">
        <w:rPr>
          <w:rFonts w:ascii="Times New Roman" w:eastAsia="Calibri" w:hAnsi="Times New Roman"/>
          <w:sz w:val="28"/>
          <w:szCs w:val="28"/>
        </w:rPr>
        <w:t xml:space="preserve">. Педагоги </w:t>
      </w:r>
      <w:r w:rsidRPr="00B778BD">
        <w:rPr>
          <w:rFonts w:ascii="Times New Roman" w:hAnsi="Times New Roman"/>
          <w:sz w:val="28"/>
          <w:szCs w:val="28"/>
        </w:rPr>
        <w:t>проводили  открытые учебные занятия, внеклассные мероприятия, делились  опытом работы с коллегами.</w:t>
      </w:r>
      <w:r w:rsidRPr="00B778BD">
        <w:rPr>
          <w:rFonts w:ascii="Times New Roman" w:hAnsi="Times New Roman"/>
          <w:b/>
          <w:sz w:val="28"/>
          <w:szCs w:val="28"/>
        </w:rPr>
        <w:t xml:space="preserve"> </w:t>
      </w:r>
      <w:r w:rsidRPr="00B778BD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B778BD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>предметных недель</w:t>
      </w:r>
      <w:r w:rsidRPr="00B778BD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>и</w:t>
      </w:r>
      <w:r w:rsidRPr="00B778BD">
        <w:rPr>
          <w:rFonts w:ascii="Times New Roman" w:hAnsi="Times New Roman"/>
          <w:sz w:val="28"/>
          <w:szCs w:val="28"/>
        </w:rPr>
        <w:t xml:space="preserve"> наполнен</w:t>
      </w:r>
      <w:r>
        <w:rPr>
          <w:rFonts w:ascii="Times New Roman" w:hAnsi="Times New Roman"/>
          <w:sz w:val="28"/>
          <w:szCs w:val="28"/>
        </w:rPr>
        <w:t>ы</w:t>
      </w:r>
      <w:r w:rsidRPr="00B778BD">
        <w:rPr>
          <w:rFonts w:ascii="Times New Roman" w:hAnsi="Times New Roman"/>
          <w:sz w:val="28"/>
          <w:szCs w:val="28"/>
        </w:rPr>
        <w:t xml:space="preserve"> различными формами и методами </w:t>
      </w:r>
      <w:r>
        <w:rPr>
          <w:rFonts w:ascii="Times New Roman" w:hAnsi="Times New Roman"/>
          <w:sz w:val="28"/>
          <w:szCs w:val="28"/>
        </w:rPr>
        <w:t xml:space="preserve">урочной и </w:t>
      </w:r>
      <w:r w:rsidRPr="00B778BD">
        <w:rPr>
          <w:rFonts w:ascii="Times New Roman" w:hAnsi="Times New Roman"/>
          <w:sz w:val="28"/>
          <w:szCs w:val="28"/>
        </w:rPr>
        <w:t>внеурочной деятельности. При проведении открытых мероприятий  молодые специалисты и опытные педагоги сочетали  коллективные и индивидуальные формы работ.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B7D">
        <w:rPr>
          <w:rFonts w:ascii="Times New Roman" w:eastAsia="Calibri" w:hAnsi="Times New Roman"/>
          <w:sz w:val="28"/>
          <w:szCs w:val="28"/>
        </w:rPr>
        <w:t xml:space="preserve"> Материалы Фестиваля знаний оформлены как  итоговый методический продукт.</w:t>
      </w:r>
    </w:p>
    <w:p w:rsidR="00176AC2" w:rsidRPr="00420D87" w:rsidRDefault="00176AC2" w:rsidP="00176AC2">
      <w:pPr>
        <w:pStyle w:val="af5"/>
      </w:pPr>
      <w:r w:rsidRPr="00420D87">
        <w:tab/>
        <w:t>Согласно график</w:t>
      </w:r>
      <w:r>
        <w:t>у</w:t>
      </w:r>
      <w:r w:rsidRPr="00420D87">
        <w:t xml:space="preserve"> учителями-предметниками проводились предметные субботы, которые включали в себя такие формы работы, как конкурсы предметной направленности, диспуты, интеллектуальные турниры, игры, выставки.</w:t>
      </w:r>
    </w:p>
    <w:p w:rsidR="00176AC2" w:rsidRDefault="00176AC2" w:rsidP="00176A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20D87">
        <w:rPr>
          <w:rFonts w:ascii="Times New Roman" w:eastAsia="Calibri" w:hAnsi="Times New Roman"/>
          <w:sz w:val="28"/>
          <w:szCs w:val="28"/>
        </w:rPr>
        <w:t>Создание итоговых методических продуктов,  мультимедийных презентаций и других методических материалов, готовых к трансляции в образовательное пространство учреждения образования, способств</w:t>
      </w:r>
      <w:r>
        <w:rPr>
          <w:rFonts w:ascii="Times New Roman" w:eastAsia="Calibri" w:hAnsi="Times New Roman"/>
          <w:sz w:val="28"/>
          <w:szCs w:val="28"/>
        </w:rPr>
        <w:t>овало</w:t>
      </w:r>
      <w:r w:rsidRPr="00420D87">
        <w:rPr>
          <w:rFonts w:ascii="Times New Roman" w:eastAsia="Calibri" w:hAnsi="Times New Roman"/>
          <w:sz w:val="28"/>
          <w:szCs w:val="28"/>
        </w:rPr>
        <w:t xml:space="preserve"> не только росту профессионального мастерства педагогов, но и коррекции индивидуальных траекторий развития каждого учителя.</w:t>
      </w:r>
    </w:p>
    <w:p w:rsidR="00CE390A" w:rsidRPr="00001F01" w:rsidRDefault="00083FBA" w:rsidP="00CE39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60BA">
        <w:rPr>
          <w:rFonts w:ascii="Times New Roman" w:eastAsia="Calibri" w:hAnsi="Times New Roman"/>
          <w:sz w:val="28"/>
          <w:szCs w:val="28"/>
        </w:rPr>
        <w:t>В 202</w:t>
      </w:r>
      <w:r w:rsidR="00E660BA" w:rsidRPr="00E660BA">
        <w:rPr>
          <w:rFonts w:ascii="Times New Roman" w:eastAsia="Calibri" w:hAnsi="Times New Roman"/>
          <w:sz w:val="28"/>
          <w:szCs w:val="28"/>
        </w:rPr>
        <w:t>4</w:t>
      </w:r>
      <w:r w:rsidRPr="00E660BA">
        <w:rPr>
          <w:rFonts w:ascii="Times New Roman" w:eastAsia="Calibri" w:hAnsi="Times New Roman"/>
          <w:sz w:val="28"/>
          <w:szCs w:val="28"/>
        </w:rPr>
        <w:t>/202</w:t>
      </w:r>
      <w:r w:rsidR="00E660BA" w:rsidRPr="00E660BA">
        <w:rPr>
          <w:rFonts w:ascii="Times New Roman" w:eastAsia="Calibri" w:hAnsi="Times New Roman"/>
          <w:sz w:val="28"/>
          <w:szCs w:val="28"/>
        </w:rPr>
        <w:t>5</w:t>
      </w:r>
      <w:r w:rsidRPr="00E660BA">
        <w:rPr>
          <w:rFonts w:ascii="Times New Roman" w:eastAsia="Calibri" w:hAnsi="Times New Roman"/>
          <w:sz w:val="28"/>
          <w:szCs w:val="28"/>
        </w:rPr>
        <w:t xml:space="preserve"> учебном году на базе учреждения образования проведены заседания районных учебно-методических объединений учителей </w:t>
      </w:r>
      <w:r w:rsidR="00E660BA" w:rsidRPr="00E660BA">
        <w:rPr>
          <w:rFonts w:ascii="Times New Roman" w:eastAsia="Calibri" w:hAnsi="Times New Roman"/>
          <w:sz w:val="28"/>
          <w:szCs w:val="28"/>
        </w:rPr>
        <w:t>английского языка, химии, математики, белорусского языка и литературы, учителей, преподающих учебные предметы «География», «Человек и мир».</w:t>
      </w:r>
    </w:p>
    <w:p w:rsidR="00E660BA" w:rsidRPr="00E660BA" w:rsidRDefault="00D3387F" w:rsidP="00CE39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01F01">
        <w:rPr>
          <w:rFonts w:ascii="Times New Roman" w:eastAsia="Calibri" w:hAnsi="Times New Roman"/>
          <w:sz w:val="28"/>
          <w:szCs w:val="28"/>
        </w:rPr>
        <w:t>Заседание районного учебно-методического объединения</w:t>
      </w:r>
      <w:r w:rsidR="00914A7A" w:rsidRPr="00001F01">
        <w:rPr>
          <w:rFonts w:ascii="Times New Roman" w:eastAsia="Calibri" w:hAnsi="Times New Roman"/>
          <w:sz w:val="28"/>
          <w:szCs w:val="28"/>
        </w:rPr>
        <w:t xml:space="preserve"> </w:t>
      </w:r>
      <w:r w:rsidR="00E660BA" w:rsidRPr="00001F01">
        <w:rPr>
          <w:rFonts w:ascii="Times New Roman" w:eastAsia="Calibri" w:hAnsi="Times New Roman"/>
          <w:sz w:val="28"/>
          <w:szCs w:val="28"/>
        </w:rPr>
        <w:t>учителей математики</w:t>
      </w:r>
      <w:r w:rsidRPr="00001F01">
        <w:rPr>
          <w:rFonts w:ascii="Times New Roman" w:eastAsia="Calibri" w:hAnsi="Times New Roman"/>
          <w:sz w:val="28"/>
          <w:szCs w:val="28"/>
        </w:rPr>
        <w:t xml:space="preserve"> по теме </w:t>
      </w:r>
      <w:r w:rsidRPr="00E660BA">
        <w:rPr>
          <w:rFonts w:ascii="Times New Roman" w:eastAsia="Calibri" w:hAnsi="Times New Roman"/>
          <w:sz w:val="28"/>
          <w:szCs w:val="28"/>
        </w:rPr>
        <w:t>«</w:t>
      </w:r>
      <w:r w:rsidR="00E660BA" w:rsidRPr="00E660BA">
        <w:rPr>
          <w:rFonts w:ascii="Times New Roman" w:eastAsia="Calibri" w:hAnsi="Times New Roman"/>
          <w:sz w:val="28"/>
          <w:szCs w:val="28"/>
        </w:rPr>
        <w:t>Организация учебно-познавательной деятельности учащихся при изучении предметов естественно-математического цикла с использованием развивающей информационно-образовательной среды</w:t>
      </w:r>
      <w:r w:rsidR="009E0E0B" w:rsidRPr="00E660BA">
        <w:rPr>
          <w:rFonts w:ascii="Times New Roman" w:eastAsia="Calibri" w:hAnsi="Times New Roman"/>
          <w:sz w:val="28"/>
          <w:szCs w:val="28"/>
        </w:rPr>
        <w:t>»</w:t>
      </w:r>
      <w:r w:rsidRPr="00E660BA">
        <w:rPr>
          <w:rFonts w:ascii="Times New Roman" w:eastAsia="Calibri" w:hAnsi="Times New Roman"/>
          <w:sz w:val="28"/>
          <w:szCs w:val="28"/>
        </w:rPr>
        <w:t>.</w:t>
      </w:r>
      <w:r w:rsidR="00CE390A">
        <w:rPr>
          <w:rFonts w:ascii="Times New Roman" w:eastAsia="Calibri" w:hAnsi="Times New Roman"/>
          <w:sz w:val="28"/>
          <w:szCs w:val="28"/>
        </w:rPr>
        <w:t xml:space="preserve"> </w:t>
      </w:r>
      <w:r w:rsidR="00E660BA" w:rsidRPr="00E660BA">
        <w:rPr>
          <w:rFonts w:ascii="Times New Roman" w:eastAsia="Calibri" w:hAnsi="Times New Roman"/>
          <w:sz w:val="28"/>
          <w:szCs w:val="28"/>
        </w:rPr>
        <w:t xml:space="preserve">На заседании рассмотрены возможности развивающей информационно-образовательной среды для организации самостоятельной учебно-познавательной деятельности учащихся, активные формы и методы организации учебно-познавательной деятельности, проведен обзор программных средств и онлайн платформ для обучения предметам естественно-математического цикла.  </w:t>
      </w:r>
    </w:p>
    <w:p w:rsidR="00D3387F" w:rsidRPr="007B65D4" w:rsidRDefault="00D3387F" w:rsidP="00D33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5D4">
        <w:rPr>
          <w:rFonts w:ascii="Times New Roman" w:hAnsi="Times New Roman"/>
          <w:sz w:val="28"/>
          <w:szCs w:val="28"/>
        </w:rPr>
        <w:t xml:space="preserve"> Продукт работы: </w:t>
      </w:r>
      <w:r w:rsidR="00CE390A" w:rsidRPr="00E660BA">
        <w:rPr>
          <w:rFonts w:ascii="Times New Roman" w:eastAsia="Calibri" w:hAnsi="Times New Roman"/>
          <w:sz w:val="28"/>
          <w:szCs w:val="28"/>
        </w:rPr>
        <w:t>уроки с использованием республиканской информационно-образовательной среды (РИОС) по конкретным темам математики.</w:t>
      </w:r>
    </w:p>
    <w:p w:rsidR="00D3387F" w:rsidRPr="00003728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728">
        <w:rPr>
          <w:rFonts w:ascii="Times New Roman" w:hAnsi="Times New Roman"/>
          <w:sz w:val="28"/>
          <w:szCs w:val="28"/>
        </w:rPr>
        <w:t xml:space="preserve">Заседание районного </w:t>
      </w:r>
      <w:r w:rsidR="00003728" w:rsidRPr="00003728">
        <w:rPr>
          <w:rFonts w:ascii="Times New Roman" w:hAnsi="Times New Roman"/>
          <w:sz w:val="28"/>
          <w:szCs w:val="28"/>
        </w:rPr>
        <w:t>учебно-</w:t>
      </w:r>
      <w:r w:rsidRPr="00003728">
        <w:rPr>
          <w:rFonts w:ascii="Times New Roman" w:hAnsi="Times New Roman"/>
          <w:sz w:val="28"/>
          <w:szCs w:val="28"/>
        </w:rPr>
        <w:t xml:space="preserve">методического объединения </w:t>
      </w:r>
      <w:r w:rsidR="00CE390A">
        <w:rPr>
          <w:rFonts w:ascii="Times New Roman" w:hAnsi="Times New Roman"/>
          <w:sz w:val="28"/>
          <w:szCs w:val="28"/>
        </w:rPr>
        <w:t xml:space="preserve">учителей </w:t>
      </w:r>
      <w:r w:rsidR="00CE390A" w:rsidRPr="00001F01">
        <w:rPr>
          <w:rFonts w:ascii="Times New Roman" w:hAnsi="Times New Roman"/>
          <w:sz w:val="28"/>
          <w:szCs w:val="28"/>
        </w:rPr>
        <w:t>английского языка</w:t>
      </w:r>
      <w:r w:rsidR="00083FBA" w:rsidRPr="00001F01">
        <w:rPr>
          <w:rFonts w:ascii="Times New Roman" w:hAnsi="Times New Roman"/>
          <w:sz w:val="28"/>
          <w:szCs w:val="28"/>
        </w:rPr>
        <w:t xml:space="preserve"> </w:t>
      </w:r>
      <w:r w:rsidR="00003728" w:rsidRPr="00001F01">
        <w:rPr>
          <w:rFonts w:ascii="Times New Roman" w:hAnsi="Times New Roman"/>
          <w:sz w:val="28"/>
          <w:szCs w:val="28"/>
        </w:rPr>
        <w:t xml:space="preserve"> </w:t>
      </w:r>
      <w:r w:rsidRPr="00001F01">
        <w:rPr>
          <w:rFonts w:ascii="Times New Roman" w:hAnsi="Times New Roman"/>
          <w:sz w:val="28"/>
          <w:szCs w:val="28"/>
        </w:rPr>
        <w:t xml:space="preserve">по теме </w:t>
      </w:r>
      <w:r w:rsidRPr="00003728">
        <w:rPr>
          <w:rFonts w:ascii="Times New Roman" w:hAnsi="Times New Roman"/>
          <w:sz w:val="28"/>
          <w:szCs w:val="28"/>
        </w:rPr>
        <w:t>«</w:t>
      </w:r>
      <w:r w:rsidR="00CE390A">
        <w:rPr>
          <w:rFonts w:ascii="Times New Roman" w:hAnsi="Times New Roman"/>
          <w:sz w:val="28"/>
          <w:szCs w:val="28"/>
        </w:rPr>
        <w:t>Проектирование учебного занятия по иностранному языку с использованием современных методов и средств обучения</w:t>
      </w:r>
      <w:r w:rsidRPr="00003728">
        <w:rPr>
          <w:rFonts w:ascii="Times New Roman" w:hAnsi="Times New Roman"/>
          <w:sz w:val="28"/>
          <w:szCs w:val="28"/>
        </w:rPr>
        <w:t>».</w:t>
      </w:r>
      <w:r w:rsidR="00143D22">
        <w:rPr>
          <w:rFonts w:ascii="Times New Roman" w:hAnsi="Times New Roman"/>
          <w:sz w:val="28"/>
          <w:szCs w:val="28"/>
        </w:rPr>
        <w:t xml:space="preserve"> Рассмотрены вопросы использования эффективных инновационных форм</w:t>
      </w:r>
      <w:r w:rsidR="00EF451C">
        <w:rPr>
          <w:rFonts w:ascii="Times New Roman" w:hAnsi="Times New Roman"/>
          <w:sz w:val="28"/>
          <w:szCs w:val="28"/>
        </w:rPr>
        <w:t xml:space="preserve"> и методов интенсификации обучения на уроках иностранного языка как инструмента формирования функциональной грамотности учащихся, использован</w:t>
      </w:r>
      <w:r w:rsidR="004F58B5">
        <w:rPr>
          <w:rFonts w:ascii="Times New Roman" w:hAnsi="Times New Roman"/>
          <w:sz w:val="28"/>
          <w:szCs w:val="28"/>
        </w:rPr>
        <w:t>ие ИКТ в бинарных уроках.</w:t>
      </w:r>
    </w:p>
    <w:p w:rsidR="00D3387F" w:rsidRPr="00003728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728">
        <w:rPr>
          <w:rFonts w:ascii="Times New Roman" w:hAnsi="Times New Roman"/>
          <w:sz w:val="28"/>
          <w:szCs w:val="28"/>
        </w:rPr>
        <w:t>Продукт работы: методические рекомендации</w:t>
      </w:r>
      <w:r w:rsidR="004F58B5">
        <w:rPr>
          <w:rFonts w:ascii="Times New Roman" w:hAnsi="Times New Roman"/>
          <w:sz w:val="28"/>
          <w:szCs w:val="28"/>
        </w:rPr>
        <w:t xml:space="preserve"> «Проектирование уроков английского языка в современной образовательной среде с целью повышения мотивации и качества работы учащихся».</w:t>
      </w:r>
    </w:p>
    <w:p w:rsidR="00D3387F" w:rsidRPr="007B65D4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5D4">
        <w:rPr>
          <w:rFonts w:ascii="Times New Roman" w:hAnsi="Times New Roman"/>
          <w:sz w:val="28"/>
          <w:szCs w:val="28"/>
        </w:rPr>
        <w:t xml:space="preserve">Заседание районного </w:t>
      </w:r>
      <w:r w:rsidR="00003728" w:rsidRPr="007B65D4">
        <w:rPr>
          <w:rFonts w:ascii="Times New Roman" w:hAnsi="Times New Roman"/>
          <w:sz w:val="28"/>
          <w:szCs w:val="28"/>
        </w:rPr>
        <w:t>учебно-</w:t>
      </w:r>
      <w:r w:rsidRPr="007B65D4">
        <w:rPr>
          <w:rFonts w:ascii="Times New Roman" w:hAnsi="Times New Roman"/>
          <w:sz w:val="28"/>
          <w:szCs w:val="28"/>
        </w:rPr>
        <w:t>мет</w:t>
      </w:r>
      <w:r w:rsidR="00CE390A">
        <w:rPr>
          <w:rFonts w:ascii="Times New Roman" w:hAnsi="Times New Roman"/>
          <w:sz w:val="28"/>
          <w:szCs w:val="28"/>
        </w:rPr>
        <w:t>одического объединения учит</w:t>
      </w:r>
      <w:r w:rsidR="00CE390A" w:rsidRPr="00001F01">
        <w:rPr>
          <w:rFonts w:ascii="Times New Roman" w:hAnsi="Times New Roman"/>
          <w:sz w:val="28"/>
          <w:szCs w:val="28"/>
        </w:rPr>
        <w:t>елей химии</w:t>
      </w:r>
      <w:r w:rsidR="00083FBA" w:rsidRPr="00001F01">
        <w:rPr>
          <w:rFonts w:ascii="Times New Roman" w:hAnsi="Times New Roman"/>
          <w:sz w:val="28"/>
          <w:szCs w:val="28"/>
        </w:rPr>
        <w:t xml:space="preserve"> </w:t>
      </w:r>
      <w:r w:rsidRPr="007B65D4">
        <w:rPr>
          <w:rFonts w:ascii="Times New Roman" w:hAnsi="Times New Roman"/>
          <w:sz w:val="28"/>
          <w:szCs w:val="28"/>
        </w:rPr>
        <w:t>по теме «</w:t>
      </w:r>
      <w:r w:rsidR="00CE390A">
        <w:rPr>
          <w:rFonts w:ascii="Times New Roman" w:hAnsi="Times New Roman"/>
          <w:sz w:val="28"/>
          <w:szCs w:val="28"/>
        </w:rPr>
        <w:t xml:space="preserve">Активные методы обучения как </w:t>
      </w:r>
      <w:r w:rsidR="00CE390A">
        <w:rPr>
          <w:rFonts w:ascii="Times New Roman" w:hAnsi="Times New Roman"/>
          <w:sz w:val="28"/>
          <w:szCs w:val="28"/>
        </w:rPr>
        <w:lastRenderedPageBreak/>
        <w:t>условие формирования функциональной грамотности учащихся</w:t>
      </w:r>
      <w:r w:rsidRPr="007B65D4">
        <w:rPr>
          <w:rFonts w:ascii="Times New Roman" w:hAnsi="Times New Roman"/>
          <w:sz w:val="28"/>
          <w:szCs w:val="28"/>
        </w:rPr>
        <w:t>».</w:t>
      </w:r>
    </w:p>
    <w:p w:rsidR="00D3387F" w:rsidRPr="007B65D4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5D4">
        <w:rPr>
          <w:rFonts w:ascii="Times New Roman" w:hAnsi="Times New Roman"/>
          <w:sz w:val="28"/>
          <w:szCs w:val="28"/>
        </w:rPr>
        <w:t xml:space="preserve">Продукт работы: </w:t>
      </w:r>
      <w:r w:rsidR="002E6090">
        <w:rPr>
          <w:rFonts w:ascii="Times New Roman" w:hAnsi="Times New Roman"/>
          <w:sz w:val="28"/>
          <w:szCs w:val="28"/>
        </w:rPr>
        <w:t>рекомендации по эффективному использованию развивающего и воспитательного потенциала урока химии через активные и интерактивные методы обучения</w:t>
      </w:r>
      <w:r w:rsidRPr="007B65D4">
        <w:rPr>
          <w:rFonts w:ascii="Times New Roman" w:hAnsi="Times New Roman"/>
          <w:sz w:val="28"/>
          <w:szCs w:val="28"/>
        </w:rPr>
        <w:t>.</w:t>
      </w:r>
    </w:p>
    <w:p w:rsidR="00D3387F" w:rsidRPr="007B65D4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5D4">
        <w:rPr>
          <w:rFonts w:ascii="Times New Roman" w:hAnsi="Times New Roman"/>
          <w:sz w:val="28"/>
          <w:szCs w:val="28"/>
        </w:rPr>
        <w:t xml:space="preserve">Заседание районного </w:t>
      </w:r>
      <w:r w:rsidR="007B65D4" w:rsidRPr="007B65D4">
        <w:rPr>
          <w:rFonts w:ascii="Times New Roman" w:hAnsi="Times New Roman"/>
          <w:sz w:val="28"/>
          <w:szCs w:val="28"/>
        </w:rPr>
        <w:t>учебно-</w:t>
      </w:r>
      <w:r w:rsidRPr="007B65D4">
        <w:rPr>
          <w:rFonts w:ascii="Times New Roman" w:hAnsi="Times New Roman"/>
          <w:sz w:val="28"/>
          <w:szCs w:val="28"/>
        </w:rPr>
        <w:t xml:space="preserve">методического объединения учителей </w:t>
      </w:r>
      <w:r w:rsidR="00CE390A">
        <w:rPr>
          <w:rFonts w:ascii="Times New Roman" w:hAnsi="Times New Roman"/>
          <w:sz w:val="28"/>
          <w:szCs w:val="28"/>
        </w:rPr>
        <w:t>бело</w:t>
      </w:r>
      <w:r w:rsidR="00083FBA">
        <w:rPr>
          <w:rFonts w:ascii="Times New Roman" w:hAnsi="Times New Roman"/>
          <w:sz w:val="28"/>
          <w:szCs w:val="28"/>
        </w:rPr>
        <w:t xml:space="preserve">русского </w:t>
      </w:r>
      <w:r w:rsidR="00083FBA" w:rsidRPr="00001F01">
        <w:rPr>
          <w:rFonts w:ascii="Times New Roman" w:hAnsi="Times New Roman"/>
          <w:sz w:val="28"/>
          <w:szCs w:val="28"/>
        </w:rPr>
        <w:t>языка</w:t>
      </w:r>
      <w:r w:rsidR="00083FBA">
        <w:rPr>
          <w:rFonts w:ascii="Times New Roman" w:hAnsi="Times New Roman"/>
          <w:sz w:val="28"/>
          <w:szCs w:val="28"/>
        </w:rPr>
        <w:t xml:space="preserve"> и литературы</w:t>
      </w:r>
      <w:r w:rsidRPr="007B65D4">
        <w:rPr>
          <w:rFonts w:ascii="Times New Roman" w:hAnsi="Times New Roman"/>
          <w:sz w:val="28"/>
          <w:szCs w:val="28"/>
        </w:rPr>
        <w:t xml:space="preserve"> по теме «</w:t>
      </w:r>
      <w:proofErr w:type="gramStart"/>
      <w:r w:rsidR="00CE390A">
        <w:rPr>
          <w:rFonts w:ascii="Times New Roman" w:hAnsi="Times New Roman"/>
          <w:sz w:val="28"/>
          <w:szCs w:val="28"/>
          <w:lang w:val="be-BY"/>
        </w:rPr>
        <w:t>Фарм</w:t>
      </w:r>
      <w:proofErr w:type="gramEnd"/>
      <w:r w:rsidR="00CE390A">
        <w:rPr>
          <w:rFonts w:ascii="Times New Roman" w:hAnsi="Times New Roman"/>
          <w:sz w:val="28"/>
          <w:szCs w:val="28"/>
          <w:lang w:val="be-BY"/>
        </w:rPr>
        <w:t>іраванне функцыянальнай адукаванасці вучняў на ўроках беларускай мовы і літаратуры з дапамогай сучасных, у тым ліку інфармацыйна-камп’ютарных тэхналогій і метадаў навучання</w:t>
      </w:r>
      <w:r w:rsidRPr="007B65D4">
        <w:rPr>
          <w:rFonts w:ascii="Times New Roman" w:hAnsi="Times New Roman"/>
          <w:sz w:val="28"/>
          <w:szCs w:val="28"/>
        </w:rPr>
        <w:t>».</w:t>
      </w:r>
    </w:p>
    <w:p w:rsidR="00D3387F" w:rsidRPr="007B65D4" w:rsidRDefault="00D3387F" w:rsidP="00D338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5D4">
        <w:rPr>
          <w:rFonts w:ascii="Times New Roman" w:hAnsi="Times New Roman"/>
          <w:sz w:val="28"/>
          <w:szCs w:val="28"/>
        </w:rPr>
        <w:t xml:space="preserve">Продукт работы: </w:t>
      </w:r>
      <w:proofErr w:type="spellStart"/>
      <w:r w:rsidRPr="007B65D4">
        <w:rPr>
          <w:rFonts w:ascii="Times New Roman" w:hAnsi="Times New Roman"/>
          <w:sz w:val="28"/>
          <w:szCs w:val="28"/>
        </w:rPr>
        <w:t>лонгрид</w:t>
      </w:r>
      <w:proofErr w:type="spellEnd"/>
      <w:r w:rsidRPr="007B65D4">
        <w:rPr>
          <w:rFonts w:ascii="Times New Roman" w:hAnsi="Times New Roman"/>
          <w:sz w:val="28"/>
          <w:szCs w:val="28"/>
        </w:rPr>
        <w:t xml:space="preserve"> «</w:t>
      </w:r>
      <w:r w:rsidR="007B65D4" w:rsidRPr="007B65D4">
        <w:rPr>
          <w:rFonts w:ascii="Times New Roman" w:hAnsi="Times New Roman"/>
          <w:sz w:val="28"/>
          <w:szCs w:val="28"/>
        </w:rPr>
        <w:t xml:space="preserve">Проектная деятельность </w:t>
      </w:r>
      <w:r w:rsidR="007B65D4">
        <w:rPr>
          <w:rFonts w:ascii="Times New Roman" w:hAnsi="Times New Roman"/>
          <w:sz w:val="28"/>
          <w:szCs w:val="28"/>
        </w:rPr>
        <w:t>в преподавании учебного предмета «</w:t>
      </w:r>
      <w:r w:rsidR="00D07FA8">
        <w:rPr>
          <w:rFonts w:ascii="Times New Roman" w:hAnsi="Times New Roman"/>
          <w:sz w:val="28"/>
          <w:szCs w:val="28"/>
        </w:rPr>
        <w:t>Белорусская литература</w:t>
      </w:r>
      <w:r w:rsidR="007B65D4">
        <w:rPr>
          <w:rFonts w:ascii="Times New Roman" w:hAnsi="Times New Roman"/>
          <w:sz w:val="28"/>
          <w:szCs w:val="28"/>
        </w:rPr>
        <w:t>» как способ формирования исторической памяти учащихся, активизации воспитательного потенциала урока</w:t>
      </w:r>
      <w:r w:rsidRPr="007B65D4">
        <w:rPr>
          <w:rFonts w:ascii="Times New Roman" w:hAnsi="Times New Roman"/>
          <w:sz w:val="28"/>
          <w:szCs w:val="28"/>
        </w:rPr>
        <w:t>».</w:t>
      </w:r>
    </w:p>
    <w:p w:rsidR="00CE390A" w:rsidRDefault="00CE390A" w:rsidP="00F31AA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90A">
        <w:rPr>
          <w:rFonts w:ascii="Times New Roman" w:hAnsi="Times New Roman"/>
          <w:sz w:val="28"/>
          <w:szCs w:val="28"/>
        </w:rPr>
        <w:t xml:space="preserve"> </w:t>
      </w:r>
      <w:r w:rsidRPr="007B65D4">
        <w:rPr>
          <w:rFonts w:ascii="Times New Roman" w:hAnsi="Times New Roman"/>
          <w:sz w:val="28"/>
          <w:szCs w:val="28"/>
        </w:rPr>
        <w:t>Заседание районного учебно-методического объединения учителей</w:t>
      </w:r>
      <w:r>
        <w:rPr>
          <w:rFonts w:ascii="Times New Roman" w:hAnsi="Times New Roman"/>
          <w:sz w:val="28"/>
          <w:szCs w:val="28"/>
        </w:rPr>
        <w:t>, преподающих учебные предметы «География», «Человек и мир»</w:t>
      </w:r>
      <w:r w:rsidR="0056748A">
        <w:rPr>
          <w:rFonts w:ascii="Times New Roman" w:hAnsi="Times New Roman"/>
          <w:sz w:val="28"/>
          <w:szCs w:val="28"/>
        </w:rPr>
        <w:t xml:space="preserve"> по теме «Формирование функциональной грамотности учащихся средствами учебного предмета «География».</w:t>
      </w:r>
    </w:p>
    <w:p w:rsidR="00CE390A" w:rsidRDefault="00CE390A" w:rsidP="00F31AA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Продукт работы:</w:t>
      </w:r>
      <w:r w:rsidR="004F58B5">
        <w:rPr>
          <w:rFonts w:ascii="Times New Roman" w:hAnsi="Times New Roman"/>
          <w:sz w:val="28"/>
          <w:szCs w:val="28"/>
        </w:rPr>
        <w:t xml:space="preserve"> памятка «Методы и приемы обучения (коммуникативный, </w:t>
      </w:r>
      <w:proofErr w:type="spellStart"/>
      <w:r w:rsidR="004F58B5">
        <w:rPr>
          <w:rFonts w:ascii="Times New Roman" w:hAnsi="Times New Roman"/>
          <w:sz w:val="28"/>
          <w:szCs w:val="28"/>
        </w:rPr>
        <w:t>эврестический</w:t>
      </w:r>
      <w:proofErr w:type="spellEnd"/>
      <w:r w:rsidR="004F58B5">
        <w:rPr>
          <w:rFonts w:ascii="Times New Roman" w:hAnsi="Times New Roman"/>
          <w:sz w:val="28"/>
          <w:szCs w:val="28"/>
        </w:rPr>
        <w:t>, проблемный и др.), используемые для формирования функциональной грамотности».</w:t>
      </w:r>
      <w:proofErr w:type="gramEnd"/>
    </w:p>
    <w:p w:rsidR="00F31AA0" w:rsidRDefault="002E6090" w:rsidP="00F31AA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3387F">
        <w:rPr>
          <w:rFonts w:ascii="Times New Roman" w:hAnsi="Times New Roman"/>
          <w:sz w:val="28"/>
          <w:szCs w:val="28"/>
        </w:rPr>
        <w:t xml:space="preserve"> учреждении образования </w:t>
      </w:r>
      <w:r w:rsidR="00F31AA0">
        <w:rPr>
          <w:rFonts w:ascii="Times New Roman" w:hAnsi="Times New Roman"/>
          <w:sz w:val="28"/>
          <w:szCs w:val="28"/>
        </w:rPr>
        <w:t xml:space="preserve">организовано обучение учащихся </w:t>
      </w:r>
      <w:proofErr w:type="gramStart"/>
      <w:r w:rsidR="00F31AA0">
        <w:rPr>
          <w:rFonts w:ascii="Times New Roman" w:hAnsi="Times New Roman"/>
          <w:sz w:val="28"/>
          <w:szCs w:val="28"/>
        </w:rPr>
        <w:t>Х</w:t>
      </w:r>
      <w:proofErr w:type="gramEnd"/>
      <w:r w:rsidR="00D3387F">
        <w:rPr>
          <w:rFonts w:ascii="Times New Roman" w:hAnsi="Times New Roman"/>
          <w:sz w:val="28"/>
          <w:szCs w:val="28"/>
        </w:rPr>
        <w:t>-XI</w:t>
      </w:r>
      <w:r w:rsidR="00F31AA0">
        <w:rPr>
          <w:rFonts w:ascii="Times New Roman" w:hAnsi="Times New Roman"/>
          <w:sz w:val="28"/>
          <w:szCs w:val="28"/>
        </w:rPr>
        <w:t xml:space="preserve"> класс</w:t>
      </w:r>
      <w:r w:rsidR="00D3387F">
        <w:rPr>
          <w:rFonts w:ascii="Times New Roman" w:hAnsi="Times New Roman"/>
          <w:sz w:val="28"/>
          <w:szCs w:val="28"/>
        </w:rPr>
        <w:t>ов</w:t>
      </w:r>
      <w:r w:rsidR="00F31AA0">
        <w:rPr>
          <w:rFonts w:ascii="Times New Roman" w:hAnsi="Times New Roman"/>
          <w:sz w:val="28"/>
          <w:szCs w:val="28"/>
        </w:rPr>
        <w:t xml:space="preserve"> в групп</w:t>
      </w:r>
      <w:r w:rsidR="00083FBA">
        <w:rPr>
          <w:rFonts w:ascii="Times New Roman" w:hAnsi="Times New Roman"/>
          <w:sz w:val="28"/>
          <w:szCs w:val="28"/>
        </w:rPr>
        <w:t>ах</w:t>
      </w:r>
      <w:r w:rsidR="00F31AA0">
        <w:rPr>
          <w:rFonts w:ascii="Times New Roman" w:hAnsi="Times New Roman"/>
          <w:sz w:val="28"/>
          <w:szCs w:val="28"/>
        </w:rPr>
        <w:t xml:space="preserve"> аграрной направленности с изучением на повышенном уровне учебных предметов «Химия», «Биология» и обязательным </w:t>
      </w:r>
      <w:r w:rsidR="00EF6852">
        <w:rPr>
          <w:rFonts w:ascii="Times New Roman" w:hAnsi="Times New Roman"/>
          <w:sz w:val="28"/>
          <w:szCs w:val="28"/>
        </w:rPr>
        <w:t>усвоением учебной программы</w:t>
      </w:r>
      <w:r w:rsidR="00F31AA0">
        <w:rPr>
          <w:rFonts w:ascii="Times New Roman" w:hAnsi="Times New Roman"/>
          <w:sz w:val="28"/>
          <w:szCs w:val="28"/>
        </w:rPr>
        <w:t xml:space="preserve"> факультативных занятий «Введение в аграрную профессию», разработана тематика «</w:t>
      </w:r>
      <w:proofErr w:type="spellStart"/>
      <w:r w:rsidR="00F31AA0">
        <w:rPr>
          <w:rFonts w:ascii="Times New Roman" w:hAnsi="Times New Roman"/>
          <w:sz w:val="28"/>
          <w:szCs w:val="28"/>
        </w:rPr>
        <w:t>агросуббот</w:t>
      </w:r>
      <w:proofErr w:type="spellEnd"/>
      <w:r w:rsidR="00F31AA0">
        <w:rPr>
          <w:rFonts w:ascii="Times New Roman" w:hAnsi="Times New Roman"/>
          <w:sz w:val="28"/>
          <w:szCs w:val="28"/>
        </w:rPr>
        <w:t>», которая предусматривает экскурсии учащихся на предприятия аграрно-промышленного комплекса города Витебска и Витебской области. Организовано сотрудничество, заключены договора с производственным кооперативом «</w:t>
      </w:r>
      <w:proofErr w:type="spellStart"/>
      <w:r w:rsidR="00F31AA0">
        <w:rPr>
          <w:rFonts w:ascii="Times New Roman" w:hAnsi="Times New Roman"/>
          <w:sz w:val="28"/>
          <w:szCs w:val="28"/>
        </w:rPr>
        <w:t>Ольговское</w:t>
      </w:r>
      <w:proofErr w:type="spellEnd"/>
      <w:r w:rsidR="00F31AA0">
        <w:rPr>
          <w:rFonts w:ascii="Times New Roman" w:hAnsi="Times New Roman"/>
          <w:sz w:val="28"/>
          <w:szCs w:val="28"/>
        </w:rPr>
        <w:t>», учреждением образования «Витебская ордена «Знак Почета» государственная академия ветеринарной медицины», открытым акционерным обществом «Витебская бройлерная птицефабрика</w:t>
      </w:r>
      <w:r w:rsidR="00D3387F">
        <w:rPr>
          <w:rFonts w:ascii="Times New Roman" w:hAnsi="Times New Roman"/>
          <w:sz w:val="28"/>
          <w:szCs w:val="28"/>
        </w:rPr>
        <w:t xml:space="preserve"> и др.</w:t>
      </w:r>
    </w:p>
    <w:p w:rsidR="00CE390A" w:rsidRPr="008E1A79" w:rsidRDefault="002E6090" w:rsidP="00F31AA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E390A">
        <w:rPr>
          <w:rFonts w:ascii="Times New Roman" w:hAnsi="Times New Roman"/>
          <w:sz w:val="28"/>
          <w:szCs w:val="28"/>
        </w:rPr>
        <w:t xml:space="preserve"> учреждении образования организовано обучение учащихся </w:t>
      </w:r>
      <w:proofErr w:type="gramStart"/>
      <w:r w:rsidR="00CE390A">
        <w:rPr>
          <w:rFonts w:ascii="Times New Roman" w:hAnsi="Times New Roman"/>
          <w:sz w:val="28"/>
          <w:szCs w:val="28"/>
        </w:rPr>
        <w:t>Х</w:t>
      </w:r>
      <w:proofErr w:type="gramEnd"/>
      <w:r w:rsidR="00CE390A">
        <w:rPr>
          <w:rFonts w:ascii="Times New Roman" w:hAnsi="Times New Roman"/>
          <w:sz w:val="28"/>
          <w:szCs w:val="28"/>
        </w:rPr>
        <w:t>-XI классов в группах военно-патриотической направленности</w:t>
      </w:r>
      <w:r w:rsidR="00EF6852">
        <w:rPr>
          <w:rFonts w:ascii="Times New Roman" w:hAnsi="Times New Roman"/>
          <w:sz w:val="28"/>
          <w:szCs w:val="28"/>
        </w:rPr>
        <w:t>. На повышенном уровне изучаются учебные предметы, которые являются предметами вступительных экзаменов в учреждения</w:t>
      </w:r>
      <w:r>
        <w:rPr>
          <w:rFonts w:ascii="Times New Roman" w:hAnsi="Times New Roman"/>
          <w:sz w:val="28"/>
          <w:szCs w:val="28"/>
        </w:rPr>
        <w:t>х</w:t>
      </w:r>
      <w:r w:rsidR="00EF6852">
        <w:rPr>
          <w:rFonts w:ascii="Times New Roman" w:hAnsi="Times New Roman"/>
          <w:sz w:val="28"/>
          <w:szCs w:val="28"/>
        </w:rPr>
        <w:t xml:space="preserve"> высшего образования для подготовки кадров военной специальности</w:t>
      </w:r>
      <w:r w:rsidR="00CE390A">
        <w:rPr>
          <w:rFonts w:ascii="Times New Roman" w:hAnsi="Times New Roman"/>
          <w:sz w:val="28"/>
          <w:szCs w:val="28"/>
        </w:rPr>
        <w:t xml:space="preserve"> «Обществоведение», «Английский язык» </w:t>
      </w:r>
      <w:r w:rsidR="00EF6852">
        <w:rPr>
          <w:rFonts w:ascii="Times New Roman" w:hAnsi="Times New Roman"/>
          <w:sz w:val="28"/>
          <w:szCs w:val="28"/>
        </w:rPr>
        <w:t>с</w:t>
      </w:r>
      <w:r w:rsidR="00CE390A">
        <w:rPr>
          <w:rFonts w:ascii="Times New Roman" w:hAnsi="Times New Roman"/>
          <w:sz w:val="28"/>
          <w:szCs w:val="28"/>
        </w:rPr>
        <w:t xml:space="preserve"> обязательным </w:t>
      </w:r>
      <w:r w:rsidR="00EF6852">
        <w:rPr>
          <w:rFonts w:ascii="Times New Roman" w:hAnsi="Times New Roman"/>
          <w:sz w:val="28"/>
          <w:szCs w:val="28"/>
        </w:rPr>
        <w:t>усвоением учебной программы</w:t>
      </w:r>
      <w:r w:rsidR="00CE390A">
        <w:rPr>
          <w:rFonts w:ascii="Times New Roman" w:hAnsi="Times New Roman"/>
          <w:sz w:val="28"/>
          <w:szCs w:val="28"/>
        </w:rPr>
        <w:t xml:space="preserve"> факультативных занятий «Готовы Родине служить!..».</w:t>
      </w:r>
    </w:p>
    <w:p w:rsidR="004B5E7F" w:rsidRDefault="004B5E7F" w:rsidP="000E2C77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повышения потенциала системы образования государственного учреждения образования «Средняя</w:t>
      </w:r>
      <w:r w:rsidR="007B65D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школа      № 30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итебска</w:t>
      </w:r>
      <w:proofErr w:type="spellEnd"/>
      <w:r w:rsidR="002E6090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2E6090">
        <w:rPr>
          <w:rFonts w:ascii="Times New Roman" w:hAnsi="Times New Roman"/>
          <w:sz w:val="28"/>
          <w:szCs w:val="28"/>
        </w:rPr>
        <w:t>М.И.Маценко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»  в учреждении образования организована работа ресурсного центра по правовой грамотности обучающихся (далее – Центр). Целью деятельности </w:t>
      </w:r>
      <w:r w:rsidR="005D3317">
        <w:rPr>
          <w:rFonts w:ascii="Times New Roman" w:hAnsi="Times New Roman"/>
          <w:sz w:val="28"/>
          <w:szCs w:val="28"/>
        </w:rPr>
        <w:t>Центра является повышение правовой  грамотности всех участников образовательного процесса, совершенствование гражданско-патриотического  и правового воспитания в учреждении образования. Работа Центра осуществлялась по следующим направлениям: организационно-методические мероприятия, научно-методическая работа, работа с педагогами, учащимися, их законными представителями, издательская деятельность.</w:t>
      </w:r>
    </w:p>
    <w:p w:rsidR="0047592C" w:rsidRPr="00001F01" w:rsidRDefault="0047592C" w:rsidP="00F030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t>Данная модель методической работы учреждения образования способствует решению задач</w:t>
      </w:r>
      <w:r w:rsidR="00883567" w:rsidRPr="00420D87">
        <w:rPr>
          <w:rFonts w:ascii="Times New Roman" w:hAnsi="Times New Roman"/>
          <w:sz w:val="28"/>
          <w:szCs w:val="28"/>
        </w:rPr>
        <w:t xml:space="preserve"> по о</w:t>
      </w:r>
      <w:r w:rsidRPr="00420D87">
        <w:rPr>
          <w:rFonts w:ascii="Times New Roman" w:hAnsi="Times New Roman"/>
          <w:sz w:val="28"/>
          <w:szCs w:val="28"/>
        </w:rPr>
        <w:t>беспечени</w:t>
      </w:r>
      <w:r w:rsidR="00883567" w:rsidRPr="00420D87">
        <w:rPr>
          <w:rFonts w:ascii="Times New Roman" w:hAnsi="Times New Roman"/>
          <w:sz w:val="28"/>
          <w:szCs w:val="28"/>
        </w:rPr>
        <w:t>ю</w:t>
      </w:r>
      <w:r w:rsidRPr="00420D87">
        <w:rPr>
          <w:rFonts w:ascii="Times New Roman" w:hAnsi="Times New Roman"/>
          <w:sz w:val="28"/>
          <w:szCs w:val="28"/>
        </w:rPr>
        <w:t xml:space="preserve"> </w:t>
      </w:r>
      <w:r w:rsidRPr="00420D87">
        <w:rPr>
          <w:rFonts w:ascii="Times New Roman" w:hAnsi="Times New Roman"/>
          <w:sz w:val="28"/>
          <w:szCs w:val="28"/>
        </w:rPr>
        <w:lastRenderedPageBreak/>
        <w:t>системного подхода организации урочной и внеурочной деятельности</w:t>
      </w:r>
      <w:r w:rsidR="00883567" w:rsidRPr="00420D87">
        <w:rPr>
          <w:rFonts w:ascii="Times New Roman" w:hAnsi="Times New Roman"/>
          <w:sz w:val="28"/>
          <w:szCs w:val="28"/>
        </w:rPr>
        <w:t>,</w:t>
      </w:r>
      <w:r w:rsidRPr="00420D87">
        <w:rPr>
          <w:rFonts w:ascii="Times New Roman" w:hAnsi="Times New Roman"/>
          <w:sz w:val="28"/>
          <w:szCs w:val="28"/>
        </w:rPr>
        <w:t xml:space="preserve"> формированию компетенций участников </w:t>
      </w:r>
      <w:r w:rsidRPr="00001F01">
        <w:rPr>
          <w:rFonts w:ascii="Times New Roman" w:hAnsi="Times New Roman"/>
          <w:sz w:val="28"/>
          <w:szCs w:val="28"/>
        </w:rPr>
        <w:t xml:space="preserve">образовательного процесса. </w:t>
      </w:r>
    </w:p>
    <w:p w:rsidR="007B65D4" w:rsidRPr="00001F01" w:rsidRDefault="007B65D4" w:rsidP="005A1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D76" w:rsidRPr="00813D76" w:rsidRDefault="0047592C" w:rsidP="005A1B61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F01">
        <w:rPr>
          <w:rFonts w:ascii="Times New Roman" w:hAnsi="Times New Roman"/>
          <w:sz w:val="28"/>
          <w:szCs w:val="28"/>
        </w:rPr>
        <w:tab/>
      </w:r>
      <w:r w:rsidR="00A97BD6" w:rsidRPr="00001F01">
        <w:rPr>
          <w:rFonts w:ascii="Times New Roman" w:hAnsi="Times New Roman"/>
          <w:b/>
          <w:sz w:val="28"/>
          <w:szCs w:val="28"/>
        </w:rPr>
        <w:t xml:space="preserve">17. </w:t>
      </w:r>
      <w:r w:rsidR="00B86A19" w:rsidRPr="00001F01">
        <w:rPr>
          <w:rFonts w:ascii="Times New Roman" w:hAnsi="Times New Roman"/>
          <w:b/>
          <w:sz w:val="28"/>
          <w:szCs w:val="28"/>
        </w:rPr>
        <w:t>Инновационная деятельность</w:t>
      </w:r>
    </w:p>
    <w:p w:rsidR="005A1B61" w:rsidRDefault="005A1B61" w:rsidP="005A1B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13D76" w:rsidRPr="00813D76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и</w:t>
      </w:r>
      <w:r w:rsidR="00813D76" w:rsidRPr="00813D76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ведется работа </w:t>
      </w:r>
      <w:r w:rsidR="00813D76" w:rsidRPr="00813D76">
        <w:rPr>
          <w:rFonts w:ascii="Times New Roman" w:hAnsi="Times New Roman"/>
          <w:sz w:val="28"/>
          <w:szCs w:val="28"/>
        </w:rPr>
        <w:t>по реализации  республиканского инновационного проекта</w:t>
      </w:r>
      <w:r w:rsidR="00813D76" w:rsidRPr="00813D76">
        <w:rPr>
          <w:rFonts w:ascii="Times New Roman" w:hAnsi="Times New Roman"/>
          <w:sz w:val="28"/>
        </w:rPr>
        <w:t xml:space="preserve"> по теме «</w:t>
      </w:r>
      <w:r w:rsidR="00813D76"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Внедрение модели формирования активной гражданской позиции учащихся и готовности к реализации общественно значимых инициатив посредством применения технологий социального творчества и </w:t>
      </w:r>
      <w:proofErr w:type="spellStart"/>
      <w:r w:rsidR="00813D76"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командообразования</w:t>
      </w:r>
      <w:proofErr w:type="spellEnd"/>
      <w:r w:rsidR="00813D76" w:rsidRPr="00813D76">
        <w:rPr>
          <w:rFonts w:ascii="Times New Roman" w:hAnsi="Times New Roman"/>
          <w:sz w:val="28"/>
        </w:rPr>
        <w:t>».</w:t>
      </w:r>
    </w:p>
    <w:p w:rsidR="005A1B61" w:rsidRDefault="00813D76" w:rsidP="005A1B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D76">
        <w:rPr>
          <w:rFonts w:ascii="Times New Roman" w:hAnsi="Times New Roman"/>
          <w:sz w:val="28"/>
          <w:szCs w:val="28"/>
        </w:rPr>
        <w:t xml:space="preserve"> В 2024/2025 учебном году в учреждении образования  разработан план реализации инновационного проекта, образовательная программа, внесены изменения в годовой план  работы учреждения образования на учебный год, организовано психолого-педагогическое сопровождение,  продолжена  работа  по выбранным темам исследований учителями.</w:t>
      </w:r>
      <w:r w:rsidR="005A1B61">
        <w:rPr>
          <w:rFonts w:ascii="Times New Roman" w:hAnsi="Times New Roman"/>
          <w:sz w:val="28"/>
          <w:szCs w:val="28"/>
        </w:rPr>
        <w:t xml:space="preserve"> С</w:t>
      </w:r>
      <w:r w:rsidR="005A1B61" w:rsidRPr="00813D76">
        <w:rPr>
          <w:rFonts w:ascii="Times New Roman" w:hAnsi="Times New Roman"/>
          <w:sz w:val="28"/>
          <w:szCs w:val="28"/>
        </w:rPr>
        <w:t xml:space="preserve"> января 2024 года и по ноябрь 2026 года</w:t>
      </w:r>
      <w:r w:rsidR="005A1B61" w:rsidRPr="00813D76">
        <w:rPr>
          <w:rFonts w:ascii="Times New Roman" w:hAnsi="Times New Roman"/>
          <w:bCs/>
          <w:sz w:val="28"/>
          <w:szCs w:val="28"/>
        </w:rPr>
        <w:t xml:space="preserve"> </w:t>
      </w:r>
      <w:r w:rsidRPr="00813D76">
        <w:rPr>
          <w:rFonts w:ascii="Times New Roman" w:hAnsi="Times New Roman"/>
          <w:bCs/>
          <w:sz w:val="28"/>
          <w:szCs w:val="28"/>
        </w:rPr>
        <w:t>реализуется II</w:t>
      </w:r>
      <w:r w:rsidRPr="00813D7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813D76">
        <w:rPr>
          <w:rFonts w:ascii="Times New Roman" w:hAnsi="Times New Roman"/>
          <w:bCs/>
          <w:sz w:val="28"/>
          <w:szCs w:val="28"/>
        </w:rPr>
        <w:t xml:space="preserve"> этап </w:t>
      </w:r>
      <w:r w:rsidR="005A1B61">
        <w:rPr>
          <w:rFonts w:ascii="Times New Roman" w:hAnsi="Times New Roman"/>
          <w:sz w:val="28"/>
          <w:szCs w:val="28"/>
        </w:rPr>
        <w:t>– практический</w:t>
      </w:r>
      <w:r w:rsidRPr="00813D76">
        <w:rPr>
          <w:rFonts w:ascii="Times New Roman" w:hAnsi="Times New Roman"/>
          <w:sz w:val="28"/>
          <w:szCs w:val="28"/>
        </w:rPr>
        <w:t>.</w:t>
      </w:r>
    </w:p>
    <w:p w:rsidR="005A1B61" w:rsidRDefault="00813D76" w:rsidP="005A1B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D76">
        <w:rPr>
          <w:rFonts w:ascii="Times New Roman" w:hAnsi="Times New Roman"/>
          <w:sz w:val="28"/>
          <w:szCs w:val="28"/>
        </w:rPr>
        <w:t xml:space="preserve"> </w:t>
      </w:r>
      <w:r w:rsidR="005A1B61">
        <w:rPr>
          <w:rFonts w:ascii="Times New Roman" w:hAnsi="Times New Roman"/>
          <w:sz w:val="28"/>
          <w:szCs w:val="28"/>
        </w:rPr>
        <w:t>Д</w:t>
      </w:r>
      <w:r w:rsidRPr="00813D76">
        <w:rPr>
          <w:rFonts w:ascii="Times New Roman" w:hAnsi="Times New Roman"/>
          <w:sz w:val="28"/>
          <w:szCs w:val="28"/>
        </w:rPr>
        <w:t xml:space="preserve">ля участников проекта </w:t>
      </w:r>
      <w:r w:rsidR="005A1B61">
        <w:rPr>
          <w:rFonts w:ascii="Times New Roman" w:hAnsi="Times New Roman"/>
          <w:sz w:val="28"/>
          <w:szCs w:val="28"/>
        </w:rPr>
        <w:t xml:space="preserve">проводятся  установочные семинары </w:t>
      </w:r>
      <w:r w:rsidRPr="00813D76">
        <w:rPr>
          <w:rFonts w:ascii="Times New Roman" w:hAnsi="Times New Roman"/>
          <w:sz w:val="28"/>
          <w:szCs w:val="28"/>
        </w:rPr>
        <w:t>по уточнению критериев и показателей эффек</w:t>
      </w:r>
      <w:r w:rsidR="005A1B61">
        <w:rPr>
          <w:rFonts w:ascii="Times New Roman" w:hAnsi="Times New Roman"/>
          <w:sz w:val="28"/>
          <w:szCs w:val="28"/>
        </w:rPr>
        <w:t>тивности инновационной работы,</w:t>
      </w:r>
      <w:r w:rsidRPr="00813D76">
        <w:rPr>
          <w:rFonts w:ascii="Times New Roman" w:hAnsi="Times New Roman"/>
          <w:sz w:val="28"/>
          <w:szCs w:val="28"/>
        </w:rPr>
        <w:t xml:space="preserve"> корректировка списка участников инновационного проекта. </w:t>
      </w:r>
      <w:r w:rsidRPr="00813D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учреждении образования созданы оптимальные условия для выполнения плана реализации инновационной деятельности. </w:t>
      </w:r>
      <w:r w:rsidRPr="00813D76">
        <w:rPr>
          <w:rFonts w:ascii="Times New Roman" w:hAnsi="Times New Roman"/>
          <w:sz w:val="28"/>
          <w:szCs w:val="28"/>
        </w:rPr>
        <w:t>В рамках реализации инновационного проекта налажено сетевое взаимодействие с ГУО «Академия образования», ГУДОВ «Витебский областной институт развития образования», с учреждениями образования, участниками инновационного проекта «</w:t>
      </w:r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Внедрение модели формирования активной гражданской позиции учащихся и готовности к реализации общественно значимых инициатив посредством применения технологий социального творчества и </w:t>
      </w:r>
      <w:proofErr w:type="spellStart"/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командообразования</w:t>
      </w:r>
      <w:proofErr w:type="spellEnd"/>
      <w:r w:rsidRPr="00813D76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813D76">
        <w:rPr>
          <w:rFonts w:ascii="Times New Roman" w:hAnsi="Times New Roman"/>
          <w:sz w:val="28"/>
          <w:szCs w:val="28"/>
        </w:rPr>
        <w:t xml:space="preserve">В сентябре 2024 года заместитель директора по учебной работе Геращенко Е.В. приняла участие в обучающем </w:t>
      </w:r>
      <w:proofErr w:type="spellStart"/>
      <w:r w:rsidRPr="00813D76"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813D76">
        <w:rPr>
          <w:rFonts w:ascii="Times New Roman" w:hAnsi="Times New Roman"/>
          <w:sz w:val="28"/>
          <w:szCs w:val="28"/>
        </w:rPr>
        <w:t xml:space="preserve"> «Современный формат взаимодействия субъектов  инновационного  пространства на основе  информационной  платформе» на базе государственного учреждения образования «Академия образования».</w:t>
      </w:r>
      <w:proofErr w:type="gramEnd"/>
      <w:r w:rsidRPr="00813D76">
        <w:rPr>
          <w:rFonts w:ascii="Times New Roman" w:hAnsi="Times New Roman"/>
          <w:sz w:val="28"/>
          <w:szCs w:val="28"/>
        </w:rPr>
        <w:tab/>
      </w:r>
      <w:proofErr w:type="gramStart"/>
      <w:r w:rsidRPr="00813D76">
        <w:rPr>
          <w:rFonts w:ascii="Times New Roman" w:hAnsi="Times New Roman"/>
          <w:sz w:val="28"/>
          <w:szCs w:val="28"/>
        </w:rPr>
        <w:t xml:space="preserve">Научно-методическое сопровождение осуществляется консультантами инновационного проекта </w:t>
      </w:r>
      <w:proofErr w:type="spellStart"/>
      <w:r w:rsidRPr="00813D76">
        <w:rPr>
          <w:rFonts w:ascii="Times New Roman" w:hAnsi="Times New Roman"/>
          <w:sz w:val="28"/>
          <w:szCs w:val="28"/>
        </w:rPr>
        <w:t>Матыциной</w:t>
      </w:r>
      <w:proofErr w:type="spellEnd"/>
      <w:r w:rsidRPr="00813D76">
        <w:rPr>
          <w:rFonts w:ascii="Times New Roman" w:hAnsi="Times New Roman"/>
          <w:sz w:val="28"/>
          <w:szCs w:val="28"/>
        </w:rPr>
        <w:t xml:space="preserve"> И.Г., Ковальчук Т.А. и включает в себя: консультационную помощь, состоящую из диагностического, экспертного, формирующего, корректирующего, социально-психологического, внедренческого компонентов. </w:t>
      </w:r>
      <w:proofErr w:type="gramEnd"/>
    </w:p>
    <w:p w:rsidR="00813D76" w:rsidRPr="00D07FA8" w:rsidRDefault="00813D76" w:rsidP="00D07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3D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учреждении образования проведены мероприятия с участием учащихся, направленные на </w:t>
      </w:r>
      <w:r w:rsidRPr="00813D76">
        <w:rPr>
          <w:rFonts w:ascii="Times New Roman" w:hAnsi="Times New Roman"/>
          <w:sz w:val="28"/>
          <w:szCs w:val="28"/>
        </w:rPr>
        <w:t xml:space="preserve">развитие потребности и способности к проявлению активной гражданской позиции, готовности к реализации общественно значимых инициатив в условиях применения </w:t>
      </w:r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технологий социального творчества и </w:t>
      </w:r>
      <w:proofErr w:type="spellStart"/>
      <w:r w:rsidRPr="00813D76">
        <w:rPr>
          <w:rStyle w:val="af7"/>
          <w:rFonts w:ascii="Times New Roman" w:hAnsi="Times New Roman"/>
          <w:b w:val="0"/>
          <w:sz w:val="28"/>
          <w:szCs w:val="28"/>
          <w:shd w:val="clear" w:color="auto" w:fill="FFFFFF"/>
        </w:rPr>
        <w:t>командообразования</w:t>
      </w:r>
      <w:proofErr w:type="spellEnd"/>
      <w:r w:rsidRPr="00813D76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D07F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813D76">
        <w:rPr>
          <w:rFonts w:ascii="Times New Roman" w:hAnsi="Times New Roman"/>
          <w:sz w:val="28"/>
          <w:szCs w:val="28"/>
        </w:rPr>
        <w:t xml:space="preserve">Основными формами организации деятельности являлись коллективные творческие дела, социальные проекты, социальные акции, в которых учащиеся выступали либо организаторами, либо активными участниками, проявляя свою инициативу, самостоятельность, творчество на этапе  планирования и реализации той или иной деятельности. В сентябре проведены: воспитательные дела, акции в рамках </w:t>
      </w:r>
      <w:r w:rsidRPr="00D07FA8">
        <w:rPr>
          <w:rFonts w:ascii="Times New Roman" w:hAnsi="Times New Roman"/>
          <w:sz w:val="28"/>
          <w:szCs w:val="28"/>
        </w:rPr>
        <w:t>Недели народного единства, праздник микрорайона в рамках реализации проекта «Эстафета добрых дел», организована исследовательская деятельность на базе  школьной музейной комнаты «История школы».</w:t>
      </w:r>
      <w:r w:rsidR="00D07FA8" w:rsidRPr="00D07FA8">
        <w:rPr>
          <w:rFonts w:ascii="Times New Roman" w:hAnsi="Times New Roman"/>
          <w:sz w:val="28"/>
          <w:szCs w:val="28"/>
        </w:rPr>
        <w:t xml:space="preserve"> </w:t>
      </w:r>
      <w:r w:rsidRPr="00D07F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Однако в ходе </w:t>
      </w:r>
      <w:r w:rsidRPr="00D07FA8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работы над иннов</w:t>
      </w:r>
      <w:r w:rsidR="00D07FA8" w:rsidRPr="00D07FA8">
        <w:rPr>
          <w:rFonts w:ascii="Times New Roman" w:hAnsi="Times New Roman"/>
          <w:bCs/>
          <w:sz w:val="28"/>
          <w:szCs w:val="28"/>
          <w:shd w:val="clear" w:color="auto" w:fill="FFFFFF"/>
        </w:rPr>
        <w:t>ационным проектом отмечается не</w:t>
      </w:r>
      <w:r w:rsidRPr="00D07FA8">
        <w:rPr>
          <w:rFonts w:ascii="Times New Roman" w:hAnsi="Times New Roman"/>
          <w:bCs/>
          <w:sz w:val="28"/>
          <w:szCs w:val="28"/>
          <w:shd w:val="clear" w:color="auto" w:fill="FFFFFF"/>
        </w:rPr>
        <w:t>достаточная  активность  законных представителей  в проведении воспитательных мероприятий, акций направленных на формирование активной гражданской позиций и готовности к реализации общественно-значимых инициатив.</w:t>
      </w:r>
    </w:p>
    <w:p w:rsidR="00D07FA8" w:rsidRPr="00D07FA8" w:rsidRDefault="00D07FA8" w:rsidP="00D07F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07FA8">
        <w:rPr>
          <w:rFonts w:ascii="Times New Roman" w:hAnsi="Times New Roman"/>
          <w:sz w:val="28"/>
          <w:szCs w:val="28"/>
        </w:rPr>
        <w:t xml:space="preserve"> учреждении образования продолжена работа по реализации областного инновационного проекта «Внедрение модели «Наставничество: сотрудничество, диалог поколений, профессиональная компетентность» как ресурс консолидации педагогической общественности» (далее – проект).</w:t>
      </w:r>
    </w:p>
    <w:p w:rsidR="00D07FA8" w:rsidRPr="00D07FA8" w:rsidRDefault="00D07FA8" w:rsidP="00D07FA8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У</w:t>
      </w:r>
      <w:r w:rsidRPr="00D07FA8">
        <w:rPr>
          <w:rFonts w:ascii="Times New Roman" w:hAnsi="Times New Roman"/>
          <w:bCs/>
          <w:sz w:val="28"/>
          <w:szCs w:val="28"/>
          <w:lang w:bidi="ru-RU"/>
        </w:rPr>
        <w:t xml:space="preserve">частники проекта, </w:t>
      </w:r>
      <w:r w:rsidRPr="00D07FA8">
        <w:rPr>
          <w:rFonts w:ascii="Times New Roman" w:hAnsi="Times New Roman"/>
          <w:sz w:val="28"/>
          <w:szCs w:val="28"/>
        </w:rPr>
        <w:t>осуществляют свою деятельность в соответствии с нормативными правовыми документами</w:t>
      </w:r>
      <w:r w:rsidRPr="00D07FA8">
        <w:rPr>
          <w:rFonts w:ascii="Times New Roman" w:eastAsia="Calibri" w:hAnsi="Times New Roman"/>
          <w:sz w:val="28"/>
          <w:szCs w:val="28"/>
        </w:rPr>
        <w:t xml:space="preserve">, </w:t>
      </w:r>
      <w:r w:rsidRPr="00D07FA8">
        <w:rPr>
          <w:rFonts w:ascii="Times New Roman" w:hAnsi="Times New Roman"/>
          <w:sz w:val="28"/>
          <w:szCs w:val="28"/>
        </w:rPr>
        <w:t>программой реализации областного творческого проекта на 2023-2025 годы, календарным планом на 202</w:t>
      </w:r>
      <w:r>
        <w:rPr>
          <w:rFonts w:ascii="Times New Roman" w:hAnsi="Times New Roman"/>
          <w:sz w:val="28"/>
          <w:szCs w:val="28"/>
        </w:rPr>
        <w:t>4</w:t>
      </w:r>
      <w:r w:rsidRPr="00D07FA8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D07FA8">
        <w:rPr>
          <w:rFonts w:ascii="Times New Roman" w:hAnsi="Times New Roman"/>
          <w:sz w:val="28"/>
          <w:szCs w:val="28"/>
        </w:rPr>
        <w:t xml:space="preserve"> учебный год.</w:t>
      </w:r>
    </w:p>
    <w:p w:rsidR="00D07FA8" w:rsidRPr="00D07FA8" w:rsidRDefault="00D07FA8" w:rsidP="00D07FA8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7FA8">
        <w:rPr>
          <w:rFonts w:ascii="Times New Roman" w:hAnsi="Times New Roman"/>
          <w:sz w:val="28"/>
          <w:szCs w:val="28"/>
        </w:rPr>
        <w:t>Наставники, закрепленные за каждым молодым учителем, оказывают им необходимую педагогическую и методическую помощь, применяют р</w:t>
      </w:r>
      <w:r w:rsidRPr="00D07FA8">
        <w:rPr>
          <w:rFonts w:ascii="Times New Roman" w:hAnsi="Times New Roman"/>
          <w:bCs/>
          <w:iCs/>
          <w:sz w:val="28"/>
          <w:szCs w:val="28"/>
        </w:rPr>
        <w:t>азнообразные формы работы, способствуют развитию познавательного интереса к профессии, активному освоению приемов работы с учащимися и их законными представителями, оказывают положительное влияние на совершенствование профессиональной деятельности.</w:t>
      </w:r>
      <w:r w:rsidRPr="00D07FA8">
        <w:rPr>
          <w:rFonts w:ascii="Times New Roman" w:hAnsi="Times New Roman"/>
          <w:sz w:val="28"/>
          <w:szCs w:val="28"/>
        </w:rPr>
        <w:t xml:space="preserve"> Работа наставников по сопровождению молодых педагогов проводится целенаправленно и систематически.</w:t>
      </w:r>
      <w:bookmarkStart w:id="1" w:name="_Toc98139670"/>
      <w:bookmarkStart w:id="2" w:name="_Toc98510830"/>
      <w:r w:rsidRPr="00D07FA8">
        <w:rPr>
          <w:rFonts w:ascii="Times New Roman" w:hAnsi="Times New Roman"/>
          <w:bCs/>
          <w:sz w:val="28"/>
          <w:szCs w:val="28"/>
        </w:rPr>
        <w:t xml:space="preserve"> </w:t>
      </w:r>
    </w:p>
    <w:p w:rsidR="00D07FA8" w:rsidRPr="00D07FA8" w:rsidRDefault="00D07FA8" w:rsidP="00D07FA8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07FA8">
        <w:rPr>
          <w:rFonts w:ascii="Times New Roman" w:hAnsi="Times New Roman"/>
          <w:sz w:val="28"/>
          <w:szCs w:val="28"/>
        </w:rPr>
        <w:t xml:space="preserve">В рамках реализации плана </w:t>
      </w:r>
      <w:r w:rsidRPr="00D07FA8">
        <w:rPr>
          <w:rFonts w:ascii="Times New Roman" w:hAnsi="Times New Roman"/>
          <w:bCs/>
          <w:sz w:val="28"/>
          <w:szCs w:val="28"/>
        </w:rPr>
        <w:t>профессионального становления молодого педагога н</w:t>
      </w:r>
      <w:r w:rsidRPr="00D07FA8">
        <w:rPr>
          <w:rFonts w:ascii="Times New Roman" w:hAnsi="Times New Roman"/>
          <w:bCs/>
          <w:iCs/>
          <w:sz w:val="28"/>
          <w:szCs w:val="28"/>
        </w:rPr>
        <w:t>аставники и молодые учителя проводят открытые учебные занятия, принимают участие в мероприятиях различного уровня,</w:t>
      </w:r>
      <w:r w:rsidRPr="00D07FA8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bookmarkEnd w:id="2"/>
      <w:r w:rsidRPr="00D07FA8">
        <w:rPr>
          <w:rFonts w:ascii="Times New Roman" w:hAnsi="Times New Roman"/>
          <w:bCs/>
          <w:sz w:val="28"/>
          <w:szCs w:val="28"/>
        </w:rPr>
        <w:t>осуществляют самообразовательную деятельность. Методическое сопровождение взаимодействия наставника и молодого учителя</w:t>
      </w:r>
      <w:r w:rsidRPr="00D07FA8">
        <w:rPr>
          <w:rFonts w:ascii="Times New Roman" w:hAnsi="Times New Roman"/>
          <w:bCs/>
          <w:sz w:val="28"/>
          <w:szCs w:val="28"/>
          <w:lang w:bidi="ru-RU"/>
        </w:rPr>
        <w:t xml:space="preserve"> обеспечивается через повышение компетентности учителей при </w:t>
      </w:r>
      <w:r w:rsidRPr="00D07FA8">
        <w:rPr>
          <w:rFonts w:ascii="Times New Roman" w:hAnsi="Times New Roman"/>
          <w:bCs/>
          <w:sz w:val="28"/>
          <w:szCs w:val="28"/>
        </w:rPr>
        <w:t>проведении индивидуальных и групповых консультаций, круглых столов, семинаров, собеседований по теме проекта.</w:t>
      </w:r>
    </w:p>
    <w:p w:rsidR="00D07FA8" w:rsidRPr="00D07FA8" w:rsidRDefault="00D07FA8" w:rsidP="00D07F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FA8">
        <w:rPr>
          <w:rFonts w:ascii="Times New Roman" w:hAnsi="Times New Roman"/>
          <w:sz w:val="28"/>
          <w:szCs w:val="28"/>
        </w:rPr>
        <w:t xml:space="preserve">В целях оказания помощи в формировании психологической готовности педагогов к инновационной деятельности и обеспечение психолого-педагогической поддержки инновационной деятельности осуществляется программа психолого-педагогического сопровождения, которую реализует педагог-психолог учреждения образования </w:t>
      </w:r>
      <w:proofErr w:type="spellStart"/>
      <w:r w:rsidRPr="00D07FA8">
        <w:rPr>
          <w:rFonts w:ascii="Times New Roman" w:hAnsi="Times New Roman"/>
          <w:sz w:val="28"/>
          <w:szCs w:val="28"/>
        </w:rPr>
        <w:t>Козлович</w:t>
      </w:r>
      <w:proofErr w:type="spellEnd"/>
      <w:r w:rsidRPr="00D07FA8">
        <w:rPr>
          <w:rFonts w:ascii="Times New Roman" w:hAnsi="Times New Roman"/>
          <w:sz w:val="28"/>
          <w:szCs w:val="28"/>
        </w:rPr>
        <w:t xml:space="preserve"> Я.А.</w:t>
      </w:r>
    </w:p>
    <w:p w:rsidR="00D07FA8" w:rsidRPr="00D07FA8" w:rsidRDefault="00D07FA8" w:rsidP="00D07FA8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7FA8">
        <w:rPr>
          <w:rFonts w:ascii="Times New Roman" w:hAnsi="Times New Roman"/>
          <w:bCs/>
          <w:sz w:val="28"/>
          <w:szCs w:val="28"/>
        </w:rPr>
        <w:t xml:space="preserve">Участники проекта ведут «Дорожную карту», где фиксируют достижения по каждому из мероприятий в виде конкретного педагогического продукта (диагностики, методические рекомендации, план по самообразованию, разработки занятий, сценарии воспитательных мероприятий, анализ и самоанализ и др.). </w:t>
      </w:r>
    </w:p>
    <w:p w:rsidR="007B65D4" w:rsidRDefault="007B65D4" w:rsidP="00044816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4816" w:rsidRDefault="00E54FF4" w:rsidP="00044816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044816">
        <w:rPr>
          <w:rFonts w:ascii="Times New Roman" w:hAnsi="Times New Roman"/>
          <w:b/>
          <w:sz w:val="28"/>
          <w:szCs w:val="28"/>
        </w:rPr>
        <w:t>1</w:t>
      </w:r>
      <w:r w:rsidR="00A97BD6" w:rsidRPr="00044816">
        <w:rPr>
          <w:rFonts w:ascii="Times New Roman" w:hAnsi="Times New Roman"/>
          <w:b/>
          <w:sz w:val="28"/>
          <w:szCs w:val="28"/>
        </w:rPr>
        <w:t>8</w:t>
      </w:r>
      <w:r w:rsidRPr="00044816">
        <w:rPr>
          <w:rFonts w:ascii="Times New Roman" w:hAnsi="Times New Roman"/>
          <w:b/>
          <w:sz w:val="28"/>
          <w:szCs w:val="28"/>
        </w:rPr>
        <w:t>. Проведение диагностики педагогических затруднений</w:t>
      </w:r>
    </w:p>
    <w:p w:rsidR="00044816" w:rsidRDefault="002A4989" w:rsidP="00044816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8E1A79">
        <w:rPr>
          <w:rFonts w:ascii="Times New Roman" w:eastAsia="Calibri" w:hAnsi="Times New Roman"/>
          <w:sz w:val="28"/>
          <w:szCs w:val="28"/>
        </w:rPr>
        <w:t xml:space="preserve">Проблема диагностики педагогической деятельности педагогов чрезвычайно актуальна, значима для </w:t>
      </w:r>
      <w:proofErr w:type="gramStart"/>
      <w:r w:rsidRPr="008E1A79">
        <w:rPr>
          <w:rFonts w:ascii="Times New Roman" w:eastAsia="Calibri" w:hAnsi="Times New Roman"/>
          <w:sz w:val="28"/>
          <w:szCs w:val="28"/>
        </w:rPr>
        <w:t>совершенствования</w:t>
      </w:r>
      <w:proofErr w:type="gramEnd"/>
      <w:r w:rsidRPr="008E1A79">
        <w:rPr>
          <w:rFonts w:ascii="Times New Roman" w:eastAsia="Calibri" w:hAnsi="Times New Roman"/>
          <w:sz w:val="28"/>
          <w:szCs w:val="28"/>
        </w:rPr>
        <w:t xml:space="preserve"> как самого образовательного процесса, так и непрерывного повышения уровня квалификации педагогов, для более полного и эффективного удовлетворения их профессиональных запросов в системе методической работы.  </w:t>
      </w:r>
      <w:r w:rsidR="00E54FF4" w:rsidRPr="008E1A79">
        <w:rPr>
          <w:rFonts w:ascii="Times New Roman" w:eastAsia="Calibri" w:hAnsi="Times New Roman"/>
          <w:sz w:val="28"/>
          <w:szCs w:val="28"/>
        </w:rPr>
        <w:t>Одним из средств мониторинга педагогических затруднений является самодиагностика, кото</w:t>
      </w:r>
      <w:r w:rsidR="004D7856" w:rsidRPr="008E1A79">
        <w:rPr>
          <w:rFonts w:ascii="Times New Roman" w:eastAsia="Calibri" w:hAnsi="Times New Roman"/>
          <w:sz w:val="28"/>
          <w:szCs w:val="28"/>
        </w:rPr>
        <w:t>рая</w:t>
      </w:r>
      <w:r w:rsidR="008E2574">
        <w:rPr>
          <w:rFonts w:ascii="Times New Roman" w:eastAsia="Calibri" w:hAnsi="Times New Roman"/>
          <w:sz w:val="28"/>
          <w:szCs w:val="28"/>
        </w:rPr>
        <w:t xml:space="preserve"> проводится на начало и на конец учебного года.</w:t>
      </w:r>
    </w:p>
    <w:p w:rsidR="008477B0" w:rsidRDefault="008E2574" w:rsidP="008477B0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В </w:t>
      </w:r>
      <w:r w:rsidR="004D7856" w:rsidRPr="008E1A79">
        <w:rPr>
          <w:rFonts w:ascii="Times New Roman" w:eastAsia="Calibri" w:hAnsi="Times New Roman"/>
          <w:sz w:val="28"/>
          <w:szCs w:val="28"/>
        </w:rPr>
        <w:t xml:space="preserve"> сентябре 202</w:t>
      </w:r>
      <w:r w:rsidR="00D07FA8">
        <w:rPr>
          <w:rFonts w:ascii="Times New Roman" w:eastAsia="Calibri" w:hAnsi="Times New Roman"/>
          <w:sz w:val="28"/>
          <w:szCs w:val="28"/>
        </w:rPr>
        <w:t>4</w:t>
      </w:r>
      <w:r w:rsidR="00E54FF4" w:rsidRPr="008E1A79">
        <w:rPr>
          <w:rFonts w:ascii="Times New Roman" w:eastAsia="Calibri" w:hAnsi="Times New Roman"/>
          <w:sz w:val="28"/>
          <w:szCs w:val="28"/>
        </w:rPr>
        <w:t xml:space="preserve"> года с целью выявления  наиболее характерны</w:t>
      </w:r>
      <w:r>
        <w:rPr>
          <w:rFonts w:ascii="Times New Roman" w:eastAsia="Calibri" w:hAnsi="Times New Roman"/>
          <w:sz w:val="28"/>
          <w:szCs w:val="28"/>
        </w:rPr>
        <w:t xml:space="preserve">х </w:t>
      </w:r>
      <w:r w:rsidR="00E54FF4" w:rsidRPr="008E1A79">
        <w:rPr>
          <w:rFonts w:ascii="Times New Roman" w:eastAsia="Calibri" w:hAnsi="Times New Roman"/>
          <w:sz w:val="28"/>
          <w:szCs w:val="28"/>
        </w:rPr>
        <w:t xml:space="preserve">для учителей-предметников </w:t>
      </w:r>
      <w:r>
        <w:rPr>
          <w:rFonts w:ascii="Times New Roman" w:eastAsia="Calibri" w:hAnsi="Times New Roman"/>
          <w:sz w:val="28"/>
          <w:szCs w:val="28"/>
        </w:rPr>
        <w:t>проблем</w:t>
      </w:r>
      <w:r w:rsidR="00E54FF4" w:rsidRPr="008E1A79">
        <w:rPr>
          <w:rFonts w:ascii="Times New Roman" w:eastAsia="Calibri" w:hAnsi="Times New Roman"/>
          <w:sz w:val="28"/>
          <w:szCs w:val="28"/>
        </w:rPr>
        <w:t xml:space="preserve"> для последующего оказания методической помощи, определения методов и приемов выхода их затруднительных ситуаций</w:t>
      </w:r>
      <w:r w:rsidRPr="008E2574">
        <w:rPr>
          <w:rFonts w:ascii="Times New Roman" w:eastAsia="Calibri" w:hAnsi="Times New Roman"/>
          <w:sz w:val="28"/>
          <w:szCs w:val="28"/>
        </w:rPr>
        <w:t xml:space="preserve"> </w:t>
      </w:r>
      <w:r w:rsidRPr="008E1A79">
        <w:rPr>
          <w:rFonts w:ascii="Times New Roman" w:eastAsia="Calibri" w:hAnsi="Times New Roman"/>
          <w:sz w:val="28"/>
          <w:szCs w:val="28"/>
        </w:rPr>
        <w:t xml:space="preserve">была проведена  </w:t>
      </w:r>
      <w:r>
        <w:rPr>
          <w:rFonts w:ascii="Times New Roman" w:eastAsia="Calibri" w:hAnsi="Times New Roman"/>
          <w:sz w:val="28"/>
          <w:szCs w:val="28"/>
        </w:rPr>
        <w:t>диагностика педагогических затруднений.</w:t>
      </w:r>
      <w:r w:rsidR="00E50759">
        <w:rPr>
          <w:rFonts w:ascii="Times New Roman" w:eastAsia="Calibri" w:hAnsi="Times New Roman"/>
          <w:sz w:val="28"/>
          <w:szCs w:val="28"/>
        </w:rPr>
        <w:t xml:space="preserve"> </w:t>
      </w:r>
      <w:r w:rsidR="002A4989" w:rsidRPr="008E1A79">
        <w:rPr>
          <w:rFonts w:ascii="Times New Roman" w:eastAsia="Calibri" w:hAnsi="Times New Roman"/>
          <w:sz w:val="28"/>
          <w:szCs w:val="28"/>
        </w:rPr>
        <w:t xml:space="preserve"> Диагностика позвол</w:t>
      </w:r>
      <w:r w:rsidR="00E50759">
        <w:rPr>
          <w:rFonts w:ascii="Times New Roman" w:eastAsia="Calibri" w:hAnsi="Times New Roman"/>
          <w:sz w:val="28"/>
          <w:szCs w:val="28"/>
        </w:rPr>
        <w:t xml:space="preserve">ила каждому определить </w:t>
      </w:r>
      <w:r w:rsidR="002A4989" w:rsidRPr="008E1A79">
        <w:rPr>
          <w:rFonts w:ascii="Times New Roman" w:eastAsia="Calibri" w:hAnsi="Times New Roman"/>
          <w:sz w:val="28"/>
          <w:szCs w:val="28"/>
        </w:rPr>
        <w:t>с</w:t>
      </w:r>
      <w:r w:rsidR="00E50759">
        <w:rPr>
          <w:rFonts w:ascii="Times New Roman" w:eastAsia="Calibri" w:hAnsi="Times New Roman"/>
          <w:sz w:val="28"/>
          <w:szCs w:val="28"/>
        </w:rPr>
        <w:t>ильные стороны в св</w:t>
      </w:r>
      <w:r>
        <w:rPr>
          <w:rFonts w:ascii="Times New Roman" w:eastAsia="Calibri" w:hAnsi="Times New Roman"/>
          <w:sz w:val="28"/>
          <w:szCs w:val="28"/>
        </w:rPr>
        <w:t xml:space="preserve">оей педагогической деятельности. </w:t>
      </w:r>
      <w:r w:rsidR="004E3B9E">
        <w:rPr>
          <w:rFonts w:ascii="Times New Roman" w:eastAsia="Calibri" w:hAnsi="Times New Roman"/>
          <w:sz w:val="28"/>
          <w:szCs w:val="28"/>
        </w:rPr>
        <w:t>Председателями ШУМО</w:t>
      </w:r>
      <w:r w:rsidRPr="008E1A79">
        <w:rPr>
          <w:rFonts w:ascii="Times New Roman" w:eastAsia="Calibri" w:hAnsi="Times New Roman"/>
          <w:sz w:val="28"/>
          <w:szCs w:val="28"/>
        </w:rPr>
        <w:t xml:space="preserve">   проанализированы результаты диагностического исследования на заседаниях предметных методических объединений (в текущем учебном </w:t>
      </w:r>
      <w:r w:rsidRPr="00820E09">
        <w:rPr>
          <w:rFonts w:ascii="Times New Roman" w:eastAsia="Calibri" w:hAnsi="Times New Roman"/>
          <w:sz w:val="28"/>
          <w:szCs w:val="28"/>
        </w:rPr>
        <w:t>году).</w:t>
      </w:r>
    </w:p>
    <w:p w:rsidR="008477B0" w:rsidRDefault="008E2574" w:rsidP="008477B0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20E09">
        <w:rPr>
          <w:rFonts w:ascii="Times New Roman" w:eastAsia="Calibri" w:hAnsi="Times New Roman"/>
          <w:sz w:val="28"/>
          <w:szCs w:val="28"/>
        </w:rPr>
        <w:t>Анализ диагностики педагогических затруднений, проведенных в мае 202</w:t>
      </w:r>
      <w:r w:rsidR="00D07FA8">
        <w:rPr>
          <w:rFonts w:ascii="Times New Roman" w:eastAsia="Calibri" w:hAnsi="Times New Roman"/>
          <w:sz w:val="28"/>
          <w:szCs w:val="28"/>
        </w:rPr>
        <w:t>5</w:t>
      </w:r>
      <w:r w:rsidRPr="00820E09">
        <w:rPr>
          <w:rFonts w:ascii="Times New Roman" w:eastAsia="Calibri" w:hAnsi="Times New Roman"/>
          <w:sz w:val="28"/>
          <w:szCs w:val="28"/>
        </w:rPr>
        <w:t xml:space="preserve"> года</w:t>
      </w:r>
      <w:r w:rsidR="00820E09">
        <w:rPr>
          <w:rFonts w:ascii="Times New Roman" w:eastAsia="Calibri" w:hAnsi="Times New Roman"/>
          <w:sz w:val="28"/>
          <w:szCs w:val="28"/>
        </w:rPr>
        <w:t>,</w:t>
      </w:r>
      <w:r w:rsidRPr="00820E09">
        <w:rPr>
          <w:rFonts w:ascii="Times New Roman" w:eastAsia="Calibri" w:hAnsi="Times New Roman"/>
          <w:sz w:val="28"/>
          <w:szCs w:val="28"/>
        </w:rPr>
        <w:t xml:space="preserve"> показал, что за прошедший период  большинство педагогов повысило свой методический уровень в вопросах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505CD">
        <w:rPr>
          <w:rFonts w:ascii="Times New Roman" w:eastAsia="Calibri" w:hAnsi="Times New Roman"/>
          <w:sz w:val="28"/>
          <w:szCs w:val="28"/>
        </w:rPr>
        <w:t>планирования педагогической деятельности.  П</w:t>
      </w:r>
      <w:r w:rsidR="006505CD" w:rsidRPr="008E1A79">
        <w:rPr>
          <w:rFonts w:ascii="Times New Roman" w:eastAsia="Calibri" w:hAnsi="Times New Roman"/>
          <w:sz w:val="28"/>
          <w:szCs w:val="28"/>
        </w:rPr>
        <w:t xml:space="preserve">едагоги умеют ставить цели и задачи урока, оптимально выбирают методы и формы учебного занятия, владеют методами мотивации и стимулирования, методиками рефлексии. Однако не все педагоги в достаточной степени владеют приемами и методами современных интерактивных технологий. Необходимо </w:t>
      </w:r>
      <w:r w:rsidR="006505CD">
        <w:rPr>
          <w:rFonts w:ascii="Times New Roman" w:eastAsia="Calibri" w:hAnsi="Times New Roman"/>
          <w:sz w:val="28"/>
          <w:szCs w:val="28"/>
        </w:rPr>
        <w:t xml:space="preserve">продолжить работу по </w:t>
      </w:r>
      <w:r w:rsidR="006505CD" w:rsidRPr="008E1A79">
        <w:rPr>
          <w:rFonts w:ascii="Times New Roman" w:eastAsia="Calibri" w:hAnsi="Times New Roman"/>
          <w:sz w:val="28"/>
          <w:szCs w:val="28"/>
        </w:rPr>
        <w:t xml:space="preserve"> </w:t>
      </w:r>
      <w:r w:rsidR="006505CD">
        <w:rPr>
          <w:rFonts w:ascii="Times New Roman" w:hAnsi="Times New Roman"/>
          <w:sz w:val="28"/>
          <w:szCs w:val="28"/>
          <w:bdr w:val="none" w:sz="0" w:space="0" w:color="auto" w:frame="1"/>
          <w:lang w:val="be-BY"/>
        </w:rPr>
        <w:t>повышению</w:t>
      </w:r>
      <w:r w:rsidR="006505CD" w:rsidRPr="008133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информационной культуры педагогического коллектива учреждения образования</w:t>
      </w:r>
      <w:r w:rsidR="006505CD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8477B0" w:rsidRDefault="008E2574" w:rsidP="008477B0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8E1A79">
        <w:rPr>
          <w:rFonts w:ascii="Times New Roman" w:eastAsia="Calibri" w:hAnsi="Times New Roman"/>
          <w:sz w:val="28"/>
          <w:szCs w:val="28"/>
        </w:rPr>
        <w:t>Данные диагностики были использованы при планировании целей,    задач  и организации методической работы на 202</w:t>
      </w:r>
      <w:r w:rsidR="001B3C0E">
        <w:rPr>
          <w:rFonts w:ascii="Times New Roman" w:eastAsia="Calibri" w:hAnsi="Times New Roman"/>
          <w:sz w:val="28"/>
          <w:szCs w:val="28"/>
        </w:rPr>
        <w:t>5</w:t>
      </w:r>
      <w:r w:rsidRPr="008E1A79">
        <w:rPr>
          <w:rFonts w:ascii="Times New Roman" w:eastAsia="Calibri" w:hAnsi="Times New Roman"/>
          <w:sz w:val="28"/>
          <w:szCs w:val="28"/>
        </w:rPr>
        <w:t>/202</w:t>
      </w:r>
      <w:r w:rsidR="001B3C0E">
        <w:rPr>
          <w:rFonts w:ascii="Times New Roman" w:eastAsia="Calibri" w:hAnsi="Times New Roman"/>
          <w:sz w:val="28"/>
          <w:szCs w:val="28"/>
        </w:rPr>
        <w:t>6</w:t>
      </w:r>
      <w:r w:rsidRPr="008E1A79">
        <w:rPr>
          <w:rFonts w:ascii="Times New Roman" w:eastAsia="Calibri" w:hAnsi="Times New Roman"/>
          <w:sz w:val="28"/>
          <w:szCs w:val="28"/>
        </w:rPr>
        <w:t xml:space="preserve"> учебный год.</w:t>
      </w:r>
    </w:p>
    <w:p w:rsidR="008477B0" w:rsidRDefault="00044816" w:rsidP="008477B0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</w:rPr>
      </w:pPr>
      <w:proofErr w:type="gramStart"/>
      <w:r w:rsidRPr="008D532E">
        <w:rPr>
          <w:rFonts w:ascii="Times New Roman" w:hAnsi="Times New Roman"/>
          <w:bCs/>
          <w:sz w:val="28"/>
        </w:rPr>
        <w:t xml:space="preserve">С целью диагностики  и коррекции  профессиональной компетентности педагогов изучалась система работы педагогов </w:t>
      </w:r>
      <w:r w:rsidR="00D07FA8">
        <w:rPr>
          <w:rFonts w:ascii="Times New Roman" w:hAnsi="Times New Roman"/>
          <w:bCs/>
          <w:sz w:val="28"/>
        </w:rPr>
        <w:t>Захаренко К.А., Ивановой-</w:t>
      </w:r>
      <w:proofErr w:type="spellStart"/>
      <w:r w:rsidR="00D07FA8">
        <w:rPr>
          <w:rFonts w:ascii="Times New Roman" w:hAnsi="Times New Roman"/>
          <w:bCs/>
          <w:sz w:val="28"/>
        </w:rPr>
        <w:t>Киркиж</w:t>
      </w:r>
      <w:proofErr w:type="spellEnd"/>
      <w:r w:rsidR="00D07FA8">
        <w:rPr>
          <w:rFonts w:ascii="Times New Roman" w:hAnsi="Times New Roman"/>
          <w:bCs/>
          <w:sz w:val="28"/>
        </w:rPr>
        <w:t xml:space="preserve"> Я.И., </w:t>
      </w:r>
      <w:proofErr w:type="spellStart"/>
      <w:r w:rsidR="00D07FA8">
        <w:rPr>
          <w:rFonts w:ascii="Times New Roman" w:hAnsi="Times New Roman"/>
          <w:bCs/>
          <w:sz w:val="28"/>
        </w:rPr>
        <w:t>Дорожко</w:t>
      </w:r>
      <w:proofErr w:type="spellEnd"/>
      <w:r w:rsidR="00D07FA8">
        <w:rPr>
          <w:rFonts w:ascii="Times New Roman" w:hAnsi="Times New Roman"/>
          <w:bCs/>
          <w:sz w:val="28"/>
        </w:rPr>
        <w:t xml:space="preserve"> И.А., Большакова В.Ф., </w:t>
      </w:r>
      <w:proofErr w:type="spellStart"/>
      <w:r w:rsidR="00D07FA8">
        <w:rPr>
          <w:rFonts w:ascii="Times New Roman" w:hAnsi="Times New Roman"/>
          <w:bCs/>
          <w:sz w:val="28"/>
        </w:rPr>
        <w:t>Автушковой</w:t>
      </w:r>
      <w:proofErr w:type="spellEnd"/>
      <w:r w:rsidR="00D07FA8">
        <w:rPr>
          <w:rFonts w:ascii="Times New Roman" w:hAnsi="Times New Roman"/>
          <w:bCs/>
          <w:sz w:val="28"/>
        </w:rPr>
        <w:t xml:space="preserve"> И.В.</w:t>
      </w:r>
      <w:r w:rsidR="001B3C0E">
        <w:rPr>
          <w:rFonts w:ascii="Times New Roman" w:hAnsi="Times New Roman"/>
          <w:bCs/>
          <w:sz w:val="28"/>
        </w:rPr>
        <w:t>, Петровой О.В.</w:t>
      </w:r>
      <w:r w:rsidR="00D07FA8">
        <w:rPr>
          <w:rFonts w:ascii="Times New Roman" w:hAnsi="Times New Roman"/>
          <w:bCs/>
          <w:sz w:val="28"/>
        </w:rPr>
        <w:t xml:space="preserve"> </w:t>
      </w:r>
      <w:r w:rsidRPr="008D532E">
        <w:rPr>
          <w:rFonts w:ascii="Times New Roman" w:hAnsi="Times New Roman"/>
          <w:bCs/>
          <w:sz w:val="28"/>
        </w:rPr>
        <w:t xml:space="preserve"> Педагогам даны рекомендации по организации работы со </w:t>
      </w:r>
      <w:proofErr w:type="spellStart"/>
      <w:r w:rsidRPr="008D532E">
        <w:rPr>
          <w:rFonts w:ascii="Times New Roman" w:hAnsi="Times New Roman"/>
          <w:bCs/>
          <w:sz w:val="28"/>
        </w:rPr>
        <w:t>слабомотивированными</w:t>
      </w:r>
      <w:proofErr w:type="spellEnd"/>
      <w:r w:rsidRPr="008D532E">
        <w:rPr>
          <w:rFonts w:ascii="Times New Roman" w:hAnsi="Times New Roman"/>
          <w:bCs/>
          <w:sz w:val="28"/>
        </w:rPr>
        <w:t xml:space="preserve">  учащимися, подготовке учащихся, имеющих высокую мотивацию к изучению предметов к участию в олимпиадном движении.</w:t>
      </w:r>
      <w:proofErr w:type="gramEnd"/>
    </w:p>
    <w:p w:rsidR="00914A7A" w:rsidRDefault="00044816" w:rsidP="00914A7A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С целью повышения  квалификации педагогов  в области применения информационно-коммуникационных технологий и распространения успешного опыта в педагогической деятельности  в течение учебного года  каждым педагогом намечена работа по совершенствованию педагогического мастерства. Каждый педагог работает на протяжении двух-трёх лет по определённой теме самообразования. </w:t>
      </w:r>
    </w:p>
    <w:p w:rsidR="00914A7A" w:rsidRDefault="00044816" w:rsidP="00914A7A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На данном этапе  ведется работа по </w:t>
      </w:r>
      <w:r w:rsidR="00D07FA8">
        <w:rPr>
          <w:rFonts w:ascii="Times New Roman" w:hAnsi="Times New Roman"/>
          <w:sz w:val="28"/>
          <w:szCs w:val="28"/>
        </w:rPr>
        <w:t>обобщению опыта работы        Букиной Л.А</w:t>
      </w:r>
      <w:r w:rsidR="004E3B9E">
        <w:rPr>
          <w:rFonts w:ascii="Times New Roman" w:hAnsi="Times New Roman"/>
          <w:sz w:val="28"/>
          <w:szCs w:val="28"/>
        </w:rPr>
        <w:t>.</w:t>
      </w:r>
      <w:r w:rsidRPr="008D532E">
        <w:rPr>
          <w:rFonts w:ascii="Times New Roman" w:hAnsi="Times New Roman"/>
          <w:sz w:val="28"/>
          <w:szCs w:val="28"/>
        </w:rPr>
        <w:t>, учителя начальных классов, подготовка к сдаче квалификационного экзамена на присвоение высшей</w:t>
      </w:r>
      <w:r w:rsidR="004E3B9E">
        <w:rPr>
          <w:rFonts w:ascii="Times New Roman" w:hAnsi="Times New Roman"/>
          <w:sz w:val="28"/>
          <w:szCs w:val="28"/>
        </w:rPr>
        <w:t xml:space="preserve"> квалификационной </w:t>
      </w:r>
      <w:r w:rsidRPr="008D532E">
        <w:rPr>
          <w:rFonts w:ascii="Times New Roman" w:hAnsi="Times New Roman"/>
          <w:sz w:val="28"/>
          <w:szCs w:val="28"/>
        </w:rPr>
        <w:t xml:space="preserve"> категории.</w:t>
      </w:r>
    </w:p>
    <w:p w:rsidR="00914A7A" w:rsidRDefault="00044816" w:rsidP="00914A7A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Педагогами оформлены папки по самообразованию, в которых систематизирован теоретический и практический материал по темам. Педагогическая копилка пополняется </w:t>
      </w:r>
      <w:proofErr w:type="gramStart"/>
      <w:r w:rsidRPr="008D532E">
        <w:rPr>
          <w:rFonts w:ascii="Times New Roman" w:hAnsi="Times New Roman"/>
          <w:sz w:val="28"/>
          <w:szCs w:val="28"/>
        </w:rPr>
        <w:t>материалами</w:t>
      </w:r>
      <w:proofErr w:type="gramEnd"/>
      <w:r w:rsidRPr="008D532E">
        <w:rPr>
          <w:rFonts w:ascii="Times New Roman" w:hAnsi="Times New Roman"/>
          <w:sz w:val="28"/>
          <w:szCs w:val="28"/>
        </w:rPr>
        <w:t xml:space="preserve">  как в печатном, так и  в электронном варианте. </w:t>
      </w:r>
    </w:p>
    <w:p w:rsidR="00914A7A" w:rsidRDefault="00044816" w:rsidP="00914A7A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Педагогами ведётся систематическая и качественная работа по совершенствованию педагогического мастерства; необходимо продолжить работу, организуя плодотворное сотрудничество в творческих группах.</w:t>
      </w:r>
    </w:p>
    <w:p w:rsidR="00083FBA" w:rsidRPr="008D532E" w:rsidRDefault="00044816" w:rsidP="00A94F4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В течение учебного года педагоги регулярно привлекались к выступлению на педсоветах, заседаниях школьных методических объединений и районных методических объединений, проводимых на базе учреждения образования, представляя </w:t>
      </w:r>
    </w:p>
    <w:p w:rsidR="00914A7A" w:rsidRDefault="00044816" w:rsidP="00914A7A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lastRenderedPageBreak/>
        <w:t>В течение 202</w:t>
      </w:r>
      <w:r w:rsidR="00D07FA8">
        <w:rPr>
          <w:rFonts w:ascii="Times New Roman" w:hAnsi="Times New Roman"/>
          <w:sz w:val="28"/>
          <w:szCs w:val="28"/>
        </w:rPr>
        <w:t>4</w:t>
      </w:r>
      <w:r w:rsidRPr="008D532E">
        <w:rPr>
          <w:rFonts w:ascii="Times New Roman" w:hAnsi="Times New Roman"/>
          <w:sz w:val="28"/>
          <w:szCs w:val="28"/>
        </w:rPr>
        <w:t>/202</w:t>
      </w:r>
      <w:r w:rsidR="00D07FA8">
        <w:rPr>
          <w:rFonts w:ascii="Times New Roman" w:hAnsi="Times New Roman"/>
          <w:sz w:val="28"/>
          <w:szCs w:val="28"/>
        </w:rPr>
        <w:t>5</w:t>
      </w:r>
      <w:r w:rsidRPr="008D532E">
        <w:rPr>
          <w:rFonts w:ascii="Times New Roman" w:hAnsi="Times New Roman"/>
          <w:sz w:val="28"/>
          <w:szCs w:val="28"/>
        </w:rPr>
        <w:t xml:space="preserve"> учебного  года педагоги в рамках проведения  предметных недель давали  открытые учебные занятия, внеклассные мероприятия, делились  опытом работы с коллегами.</w:t>
      </w:r>
      <w:r w:rsidRPr="008D532E">
        <w:rPr>
          <w:rFonts w:ascii="Times New Roman" w:hAnsi="Times New Roman"/>
          <w:b/>
          <w:sz w:val="28"/>
          <w:szCs w:val="28"/>
        </w:rPr>
        <w:t xml:space="preserve"> </w:t>
      </w:r>
      <w:r w:rsidRPr="008D532E">
        <w:rPr>
          <w:rFonts w:ascii="Times New Roman" w:hAnsi="Times New Roman"/>
          <w:sz w:val="28"/>
          <w:szCs w:val="28"/>
        </w:rPr>
        <w:t>Программы проведения предметных недель были наполнены различными формами и методами урочной и внеурочной деятельности. При проведении открытых мероприятий  молодые специалисты и опытные педагоги сочетали  коллективные и индивидуальные формы работ.</w:t>
      </w:r>
    </w:p>
    <w:p w:rsidR="00D07FA8" w:rsidRDefault="00E54FF4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8E1A79">
        <w:rPr>
          <w:rFonts w:ascii="Times New Roman" w:eastAsia="Calibri" w:hAnsi="Times New Roman"/>
          <w:sz w:val="28"/>
          <w:szCs w:val="28"/>
        </w:rPr>
        <w:t>С целью повышения профе</w:t>
      </w:r>
      <w:r w:rsidR="00D07FA8">
        <w:rPr>
          <w:rFonts w:ascii="Times New Roman" w:eastAsia="Calibri" w:hAnsi="Times New Roman"/>
          <w:sz w:val="28"/>
          <w:szCs w:val="28"/>
        </w:rPr>
        <w:t>ссиональной подготовки учителей</w:t>
      </w:r>
      <w:r w:rsidRPr="008E1A79">
        <w:rPr>
          <w:rFonts w:ascii="Times New Roman" w:eastAsia="Calibri" w:hAnsi="Times New Roman"/>
          <w:sz w:val="28"/>
          <w:szCs w:val="28"/>
        </w:rPr>
        <w:t xml:space="preserve"> проводились недели открытых уроков, в рамках которых педагоги могли продемонстрировать свое мастерство, владение элементами педагогических технологий,</w:t>
      </w:r>
      <w:r w:rsidR="008E2574">
        <w:rPr>
          <w:rFonts w:ascii="Times New Roman" w:eastAsia="Calibri" w:hAnsi="Times New Roman"/>
          <w:sz w:val="28"/>
          <w:szCs w:val="28"/>
        </w:rPr>
        <w:t xml:space="preserve"> техникой визуализации учебной информации, </w:t>
      </w:r>
      <w:r w:rsidRPr="008E1A79">
        <w:rPr>
          <w:rFonts w:ascii="Times New Roman" w:eastAsia="Calibri" w:hAnsi="Times New Roman"/>
          <w:sz w:val="28"/>
          <w:szCs w:val="28"/>
        </w:rPr>
        <w:t xml:space="preserve"> умением использовать электронные средства обучения.</w:t>
      </w:r>
    </w:p>
    <w:p w:rsidR="00D07FA8" w:rsidRDefault="00E54FF4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E52975">
        <w:rPr>
          <w:rFonts w:ascii="Times New Roman" w:eastAsia="Calibri" w:hAnsi="Times New Roman"/>
          <w:sz w:val="28"/>
          <w:szCs w:val="28"/>
        </w:rPr>
        <w:t>В марте 20</w:t>
      </w:r>
      <w:r w:rsidR="002A4989" w:rsidRPr="00E52975">
        <w:rPr>
          <w:rFonts w:ascii="Times New Roman" w:eastAsia="Calibri" w:hAnsi="Times New Roman"/>
          <w:sz w:val="28"/>
          <w:szCs w:val="28"/>
        </w:rPr>
        <w:t>2</w:t>
      </w:r>
      <w:r w:rsidR="00D07FA8">
        <w:rPr>
          <w:rFonts w:ascii="Times New Roman" w:eastAsia="Calibri" w:hAnsi="Times New Roman"/>
          <w:sz w:val="28"/>
          <w:szCs w:val="28"/>
        </w:rPr>
        <w:t>5</w:t>
      </w:r>
      <w:r w:rsidR="002A4989" w:rsidRPr="00E52975">
        <w:rPr>
          <w:rFonts w:ascii="Times New Roman" w:eastAsia="Calibri" w:hAnsi="Times New Roman"/>
          <w:sz w:val="28"/>
          <w:szCs w:val="28"/>
        </w:rPr>
        <w:t xml:space="preserve"> </w:t>
      </w:r>
      <w:r w:rsidRPr="00E52975">
        <w:rPr>
          <w:rFonts w:ascii="Times New Roman" w:eastAsia="Calibri" w:hAnsi="Times New Roman"/>
          <w:sz w:val="28"/>
          <w:szCs w:val="28"/>
        </w:rPr>
        <w:t>года проведен</w:t>
      </w:r>
      <w:r w:rsidR="009D3222" w:rsidRPr="00E52975">
        <w:rPr>
          <w:rFonts w:ascii="Times New Roman" w:eastAsia="Calibri" w:hAnsi="Times New Roman"/>
          <w:sz w:val="28"/>
          <w:szCs w:val="28"/>
        </w:rPr>
        <w:t xml:space="preserve"> педагогический совет по теме </w:t>
      </w:r>
      <w:r w:rsidR="002A4989" w:rsidRPr="00E52975">
        <w:rPr>
          <w:rFonts w:ascii="Times New Roman" w:eastAsia="Calibri" w:hAnsi="Times New Roman"/>
          <w:sz w:val="28"/>
          <w:szCs w:val="28"/>
        </w:rPr>
        <w:t>«</w:t>
      </w:r>
      <w:r w:rsidR="00D07FA8" w:rsidRPr="00B11AC1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профессиональной компетентности учителя по вопросам формирования функциональной грамотности учащихся</w:t>
      </w:r>
      <w:r w:rsidR="009D3222" w:rsidRPr="008477B0">
        <w:rPr>
          <w:rFonts w:ascii="Times New Roman" w:eastAsia="Calibri" w:hAnsi="Times New Roman"/>
          <w:sz w:val="28"/>
          <w:szCs w:val="28"/>
        </w:rPr>
        <w:t xml:space="preserve">».  </w:t>
      </w:r>
      <w:r w:rsidRPr="008477B0">
        <w:rPr>
          <w:rFonts w:ascii="Times New Roman" w:eastAsia="Calibri" w:hAnsi="Times New Roman"/>
          <w:sz w:val="28"/>
          <w:szCs w:val="28"/>
        </w:rPr>
        <w:t>Педагоги делились</w:t>
      </w:r>
      <w:r w:rsidRPr="00E52975">
        <w:rPr>
          <w:rFonts w:ascii="Times New Roman" w:eastAsia="Calibri" w:hAnsi="Times New Roman"/>
          <w:sz w:val="28"/>
          <w:szCs w:val="28"/>
        </w:rPr>
        <w:t xml:space="preserve"> опытом практической работы, рассказывали о</w:t>
      </w:r>
      <w:r w:rsidR="00E52975" w:rsidRPr="00E52975">
        <w:rPr>
          <w:rFonts w:ascii="Times New Roman" w:eastAsia="Calibri" w:hAnsi="Times New Roman"/>
          <w:sz w:val="28"/>
          <w:szCs w:val="28"/>
        </w:rPr>
        <w:t xml:space="preserve"> </w:t>
      </w:r>
      <w:r w:rsidR="00E52975">
        <w:rPr>
          <w:rFonts w:ascii="Times New Roman" w:eastAsia="Calibri" w:hAnsi="Times New Roman"/>
          <w:sz w:val="28"/>
          <w:szCs w:val="28"/>
        </w:rPr>
        <w:t xml:space="preserve">возможностях профессионального развития педагогов, </w:t>
      </w:r>
      <w:r w:rsidR="00E52975">
        <w:rPr>
          <w:rFonts w:ascii="Times New Roman" w:eastAsia="Calibri" w:hAnsi="Times New Roman"/>
          <w:bCs/>
          <w:sz w:val="28"/>
          <w:szCs w:val="28"/>
        </w:rPr>
        <w:t>особенностях организации работы</w:t>
      </w:r>
      <w:r w:rsidR="00914A7A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E52975">
        <w:rPr>
          <w:rFonts w:ascii="Times New Roman" w:eastAsia="Calibri" w:hAnsi="Times New Roman"/>
          <w:bCs/>
          <w:sz w:val="28"/>
          <w:szCs w:val="28"/>
        </w:rPr>
        <w:t xml:space="preserve">в методических объединениях, делились опытом участия в конкурсах педагогического мастерства, инновационной деятельности. </w:t>
      </w:r>
      <w:r w:rsidRPr="008E1A79">
        <w:rPr>
          <w:rFonts w:ascii="Times New Roman" w:eastAsia="Calibri" w:hAnsi="Times New Roman"/>
          <w:sz w:val="28"/>
          <w:szCs w:val="28"/>
        </w:rPr>
        <w:t xml:space="preserve">Заместители  директора по учебной работе оказывали методическую консультационную помощь молодым и вновь прибывшим педагогам, педагогам,  испытывающим затруднения в </w:t>
      </w:r>
      <w:r w:rsidR="006505CD">
        <w:rPr>
          <w:rFonts w:ascii="Times New Roman" w:eastAsia="Calibri" w:hAnsi="Times New Roman"/>
          <w:sz w:val="28"/>
          <w:szCs w:val="28"/>
        </w:rPr>
        <w:t>планировании</w:t>
      </w:r>
      <w:r w:rsidRPr="008E1A79">
        <w:rPr>
          <w:rFonts w:ascii="Times New Roman" w:eastAsia="Calibri" w:hAnsi="Times New Roman"/>
          <w:sz w:val="28"/>
          <w:szCs w:val="28"/>
        </w:rPr>
        <w:t xml:space="preserve"> учебно</w:t>
      </w:r>
      <w:r w:rsidR="006505CD">
        <w:rPr>
          <w:rFonts w:ascii="Times New Roman" w:eastAsia="Calibri" w:hAnsi="Times New Roman"/>
          <w:sz w:val="28"/>
          <w:szCs w:val="28"/>
        </w:rPr>
        <w:t xml:space="preserve">го материала, учебного занятия,  структурировании </w:t>
      </w:r>
      <w:r w:rsidRPr="008E1A79">
        <w:rPr>
          <w:rFonts w:ascii="Times New Roman" w:eastAsia="Calibri" w:hAnsi="Times New Roman"/>
          <w:sz w:val="28"/>
          <w:szCs w:val="28"/>
        </w:rPr>
        <w:t xml:space="preserve"> деятельности. На основе графика проводились </w:t>
      </w:r>
      <w:proofErr w:type="spellStart"/>
      <w:r w:rsidRPr="008E1A79">
        <w:rPr>
          <w:rFonts w:ascii="Times New Roman" w:eastAsia="Calibri" w:hAnsi="Times New Roman"/>
          <w:sz w:val="28"/>
          <w:szCs w:val="28"/>
        </w:rPr>
        <w:t>взаимопосещения</w:t>
      </w:r>
      <w:proofErr w:type="spellEnd"/>
      <w:r w:rsidRPr="008E1A79">
        <w:rPr>
          <w:rFonts w:ascii="Times New Roman" w:eastAsia="Calibri" w:hAnsi="Times New Roman"/>
          <w:sz w:val="28"/>
          <w:szCs w:val="28"/>
        </w:rPr>
        <w:t xml:space="preserve"> учебных занятий с последующим их анализом. Все это дало возможность скорректировать индивидуальные планы профессионального развития педагога.</w:t>
      </w:r>
      <w:r w:rsidR="008477B0">
        <w:rPr>
          <w:rFonts w:ascii="Times New Roman" w:eastAsia="Calibri" w:hAnsi="Times New Roman"/>
          <w:sz w:val="28"/>
          <w:szCs w:val="28"/>
        </w:rPr>
        <w:t xml:space="preserve"> </w:t>
      </w:r>
    </w:p>
    <w:p w:rsidR="00D07FA8" w:rsidRDefault="008477B0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Однако в то же время  есть затруднения в использовании инновационных технологий, эффективных методик и технологий взаимодействия с учащимися и их законными представителями, подготовке учащихся к олимпиадам, турнирам, соревнованиям, конкурсам, кон</w:t>
      </w:r>
      <w:r w:rsidR="00D07FA8">
        <w:rPr>
          <w:rFonts w:ascii="Times New Roman" w:hAnsi="Times New Roman"/>
          <w:sz w:val="28"/>
          <w:szCs w:val="28"/>
        </w:rPr>
        <w:t>курсам исследовательских работ.</w:t>
      </w:r>
    </w:p>
    <w:p w:rsidR="00D07FA8" w:rsidRDefault="00D07FA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D07FA8" w:rsidRDefault="004C52F6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8E1A79">
        <w:rPr>
          <w:rFonts w:ascii="Times New Roman" w:hAnsi="Times New Roman"/>
          <w:b/>
          <w:sz w:val="28"/>
          <w:szCs w:val="28"/>
        </w:rPr>
        <w:t>19. Проблемы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На протяжении учебного года велась работа: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по совершенствованию педагогического мастерства педагогов методического объединения и   повышению их  профессиональной компетентности;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активизации деятельности педагогов к  использованию разнообразных форм проведения учебных занятий и внеклассных мероприятий,  к  использованию  современных инновационных педагогических и информационных технологий;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повышению мотивации учащихся к изучению предметов путём проведения  педагогами нестандартных уроков, применению методов проблемного изложения, вовлечения учащихся в исследовательскую деятельность, организации работы в группах платного дополнительного обучения;  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вовлечению  максимального количества учащихся для участия в мероприятиях предметной недели, творческих конкурсах, предметных олимпиадах;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lastRenderedPageBreak/>
        <w:t>активизации работы с мотивированными и высокомотивированными учащимися по подготовке их к участию в предметных олимпиадах и научно-практических конференциях;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повышению  уровня организации факультативных занятий с привлечением  на них учащихся, мотивированных на обучение;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по оснащению учебных кабинетов  </w:t>
      </w:r>
      <w:proofErr w:type="spellStart"/>
      <w:r w:rsidRPr="008D532E">
        <w:rPr>
          <w:rFonts w:ascii="Times New Roman" w:hAnsi="Times New Roman"/>
          <w:sz w:val="28"/>
          <w:szCs w:val="28"/>
        </w:rPr>
        <w:t>разноуровневыми</w:t>
      </w:r>
      <w:proofErr w:type="spellEnd"/>
      <w:r w:rsidRPr="008D532E">
        <w:rPr>
          <w:rFonts w:ascii="Times New Roman" w:hAnsi="Times New Roman"/>
          <w:sz w:val="28"/>
          <w:szCs w:val="28"/>
        </w:rPr>
        <w:t xml:space="preserve">  методическими и дидактическими средствами, обеспечивающими интеллектуальное и творческое развитие каждого учащегося, при этом сохраняя и укрепляя его здоровье;</w:t>
      </w:r>
    </w:p>
    <w:p w:rsidR="00D07FA8" w:rsidRDefault="00A94F48" w:rsidP="00D07FA8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активизации использования   современных электронных средств обучения при  осуществлении дополнительных образовательных услуг  по предметам, возможностей компьютерных классов учреждения образования;</w:t>
      </w:r>
    </w:p>
    <w:p w:rsidR="00D07FA8" w:rsidRDefault="00A94F48" w:rsidP="00D84604">
      <w:pPr>
        <w:pBdr>
          <w:bottom w:val="single" w:sz="4" w:space="31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 w:rsidRPr="008D532E">
        <w:rPr>
          <w:rFonts w:ascii="Times New Roman" w:hAnsi="Times New Roman"/>
          <w:sz w:val="28"/>
        </w:rPr>
        <w:t>повышению уровня  владения молодыми специалистами  современной нормативной правовой и инструктивно-методической базой;</w:t>
      </w:r>
    </w:p>
    <w:p w:rsidR="00D84604" w:rsidRDefault="00A94F48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 xml:space="preserve">созданию и развитию  </w:t>
      </w:r>
      <w:proofErr w:type="spellStart"/>
      <w:r w:rsidRPr="008D532E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="00D84604">
        <w:rPr>
          <w:rFonts w:ascii="Times New Roman" w:hAnsi="Times New Roman"/>
          <w:sz w:val="28"/>
          <w:szCs w:val="28"/>
        </w:rPr>
        <w:t xml:space="preserve"> среды в учреждении образования;</w:t>
      </w:r>
    </w:p>
    <w:p w:rsidR="00D84604" w:rsidRDefault="00D84604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</w:t>
      </w:r>
      <w:r w:rsidR="00A94F48" w:rsidRPr="008D532E">
        <w:rPr>
          <w:rFonts w:ascii="Times New Roman" w:hAnsi="Times New Roman"/>
          <w:sz w:val="28"/>
          <w:szCs w:val="28"/>
        </w:rPr>
        <w:t>агогами  учреждения образования ведётся систематическая работа по совершенствов</w:t>
      </w:r>
      <w:r>
        <w:rPr>
          <w:rFonts w:ascii="Times New Roman" w:hAnsi="Times New Roman"/>
          <w:sz w:val="28"/>
          <w:szCs w:val="28"/>
        </w:rPr>
        <w:t xml:space="preserve">анию педагогического мастерства; </w:t>
      </w:r>
    </w:p>
    <w:p w:rsidR="00AF3724" w:rsidRDefault="00D84604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94F48" w:rsidRPr="008D532E">
        <w:rPr>
          <w:rFonts w:ascii="Times New Roman" w:hAnsi="Times New Roman"/>
          <w:sz w:val="28"/>
          <w:szCs w:val="28"/>
        </w:rPr>
        <w:t>оздан школьный электронн</w:t>
      </w:r>
      <w:r w:rsidR="00AF3724">
        <w:rPr>
          <w:rFonts w:ascii="Times New Roman" w:hAnsi="Times New Roman"/>
          <w:sz w:val="28"/>
          <w:szCs w:val="28"/>
        </w:rPr>
        <w:t>ый банк данных одаренных детей.</w:t>
      </w:r>
    </w:p>
    <w:p w:rsidR="00AF3724" w:rsidRDefault="00AF3724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E1A79">
        <w:rPr>
          <w:rFonts w:ascii="Times New Roman" w:hAnsi="Times New Roman"/>
          <w:sz w:val="28"/>
          <w:szCs w:val="28"/>
        </w:rPr>
        <w:t>Наряду с имеющимися положительными</w:t>
      </w:r>
      <w:r w:rsidRPr="00420D87">
        <w:rPr>
          <w:rFonts w:ascii="Times New Roman" w:hAnsi="Times New Roman"/>
          <w:sz w:val="28"/>
          <w:szCs w:val="28"/>
        </w:rPr>
        <w:t xml:space="preserve"> результатами в работе имеются недостатки:</w:t>
      </w:r>
      <w:r w:rsidR="00A94F48" w:rsidRPr="008D532E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A94F48" w:rsidRPr="008D532E">
          <w:rPr>
            <w:rFonts w:ascii="Times New Roman" w:hAnsi="Times New Roman"/>
            <w:sz w:val="28"/>
            <w:szCs w:val="28"/>
          </w:rPr>
          <w:t xml:space="preserve"> система работы с детьми</w:t>
        </w:r>
      </w:hyperlink>
      <w:r w:rsidR="00A94F48" w:rsidRPr="008D532E">
        <w:rPr>
          <w:rFonts w:ascii="Times New Roman" w:hAnsi="Times New Roman"/>
          <w:sz w:val="28"/>
          <w:szCs w:val="28"/>
        </w:rPr>
        <w:t xml:space="preserve">, имеющими высокий уровень учебной мотивации по отдельным предметам не результативна, т.к. наблюдается формальный подход отдельных учителей к </w:t>
      </w:r>
      <w:r>
        <w:rPr>
          <w:rFonts w:ascii="Times New Roman" w:hAnsi="Times New Roman"/>
          <w:sz w:val="28"/>
          <w:szCs w:val="28"/>
        </w:rPr>
        <w:t xml:space="preserve">подготовке учащихся к олимпиаде, </w:t>
      </w:r>
      <w:r w:rsidRPr="008D532E">
        <w:rPr>
          <w:rFonts w:ascii="Times New Roman" w:hAnsi="Times New Roman"/>
          <w:sz w:val="28"/>
          <w:szCs w:val="28"/>
        </w:rPr>
        <w:t>что приводит к низкой результативности и к неконкурентоспособности учащихся учреждения образования.</w:t>
      </w:r>
    </w:p>
    <w:p w:rsidR="00AF3724" w:rsidRDefault="00A94F48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На недостаточном уровне ведется психологическая подготовка учащихся к участию в олимпиадах.</w:t>
      </w:r>
    </w:p>
    <w:p w:rsidR="00A94F48" w:rsidRPr="008D532E" w:rsidRDefault="00A94F48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D532E">
        <w:rPr>
          <w:rFonts w:ascii="Times New Roman" w:hAnsi="Times New Roman"/>
          <w:sz w:val="28"/>
          <w:szCs w:val="28"/>
        </w:rPr>
        <w:t>На недостаточном уровне организована работа по взаимодействию с высшими учебными заведениями при выборе исследовательских тем и тем проектов, проведении консультаций, не проводится председателями школьных учебно-методических объединений и творческих групп работа по созданию банка тем исследовательских работ.</w:t>
      </w:r>
    </w:p>
    <w:p w:rsidR="007B65D4" w:rsidRDefault="007B65D4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7B65D4" w:rsidRDefault="004C52F6" w:rsidP="00001F01">
      <w:pPr>
        <w:pBdr>
          <w:bottom w:val="single" w:sz="4" w:space="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420D87">
        <w:rPr>
          <w:rFonts w:ascii="Times New Roman" w:hAnsi="Times New Roman"/>
          <w:b/>
          <w:sz w:val="28"/>
          <w:szCs w:val="28"/>
        </w:rPr>
        <w:t>20. Задачи на 20</w:t>
      </w:r>
      <w:r w:rsidR="009D3222">
        <w:rPr>
          <w:rFonts w:ascii="Times New Roman" w:hAnsi="Times New Roman"/>
          <w:b/>
          <w:sz w:val="28"/>
          <w:szCs w:val="28"/>
        </w:rPr>
        <w:t>2</w:t>
      </w:r>
      <w:r w:rsidR="00800E0F">
        <w:rPr>
          <w:rFonts w:ascii="Times New Roman" w:hAnsi="Times New Roman"/>
          <w:b/>
          <w:sz w:val="28"/>
          <w:szCs w:val="28"/>
        </w:rPr>
        <w:t>5</w:t>
      </w:r>
      <w:r w:rsidRPr="00420D87">
        <w:rPr>
          <w:rFonts w:ascii="Times New Roman" w:hAnsi="Times New Roman"/>
          <w:b/>
          <w:sz w:val="28"/>
          <w:szCs w:val="28"/>
        </w:rPr>
        <w:t>/202</w:t>
      </w:r>
      <w:r w:rsidR="00800E0F">
        <w:rPr>
          <w:rFonts w:ascii="Times New Roman" w:hAnsi="Times New Roman"/>
          <w:b/>
          <w:sz w:val="28"/>
          <w:szCs w:val="28"/>
        </w:rPr>
        <w:t>6</w:t>
      </w:r>
      <w:r w:rsidRPr="00420D87">
        <w:rPr>
          <w:rFonts w:ascii="Times New Roman" w:hAnsi="Times New Roman"/>
          <w:b/>
          <w:sz w:val="28"/>
          <w:szCs w:val="28"/>
        </w:rPr>
        <w:t xml:space="preserve"> </w:t>
      </w:r>
      <w:r w:rsidRPr="008E1A79">
        <w:rPr>
          <w:rFonts w:ascii="Times New Roman" w:hAnsi="Times New Roman"/>
          <w:b/>
          <w:sz w:val="28"/>
          <w:szCs w:val="28"/>
        </w:rPr>
        <w:t>учебный год</w:t>
      </w:r>
      <w:bookmarkStart w:id="3" w:name="bookmark2"/>
      <w:r w:rsidRPr="008E1A79">
        <w:rPr>
          <w:rFonts w:ascii="Times New Roman" w:hAnsi="Times New Roman"/>
          <w:b/>
          <w:sz w:val="28"/>
          <w:szCs w:val="28"/>
        </w:rPr>
        <w:t>:</w:t>
      </w:r>
      <w:bookmarkEnd w:id="3"/>
    </w:p>
    <w:p w:rsidR="00AF3724" w:rsidRDefault="00AF3724" w:rsidP="00AF3724">
      <w:pPr>
        <w:pBdr>
          <w:bottom w:val="single" w:sz="4" w:space="0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55B1">
        <w:rPr>
          <w:rFonts w:ascii="Times New Roman" w:hAnsi="Times New Roman"/>
          <w:sz w:val="28"/>
          <w:szCs w:val="28"/>
        </w:rPr>
        <w:t xml:space="preserve">Таким образом,  коллективу учреждения образования необходимо   продолжить работу по созданию  условий для повышения качества образовательного процесса за счет </w:t>
      </w:r>
      <w:r w:rsidRPr="00F42591">
        <w:rPr>
          <w:rFonts w:ascii="Times New Roman" w:hAnsi="Times New Roman"/>
          <w:sz w:val="28"/>
          <w:szCs w:val="28"/>
        </w:rPr>
        <w:t>внедрения в образовательный процесс эффективных методов и приемов, современных образовательных технологий</w:t>
      </w:r>
      <w:r w:rsidRPr="001255B1">
        <w:rPr>
          <w:rFonts w:ascii="Times New Roman" w:hAnsi="Times New Roman"/>
          <w:sz w:val="28"/>
          <w:szCs w:val="28"/>
        </w:rPr>
        <w:t xml:space="preserve"> через развитие информационной культуры педагогического коллектива учреждения образования. </w:t>
      </w:r>
    </w:p>
    <w:p w:rsidR="00AF3724" w:rsidRDefault="00AF3724" w:rsidP="00AF3724">
      <w:pPr>
        <w:pBdr>
          <w:bottom w:val="single" w:sz="4" w:space="0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5B1">
        <w:rPr>
          <w:rFonts w:ascii="Times New Roman" w:hAnsi="Times New Roman"/>
          <w:sz w:val="28"/>
          <w:szCs w:val="28"/>
        </w:rPr>
        <w:lastRenderedPageBreak/>
        <w:t xml:space="preserve">Создавать условия для  повышения качества образования через системное использование информационных технологий, электронных средств обучения, совершенствование модели работы с высокомотивированными и одарёнными обучающимися, повышение эффективности факультативных занятий, уровня профессиональной компетентности педагогов, </w:t>
      </w:r>
      <w:r w:rsidRPr="00F42591">
        <w:rPr>
          <w:rFonts w:ascii="Times New Roman" w:hAnsi="Times New Roman"/>
          <w:sz w:val="28"/>
          <w:szCs w:val="28"/>
        </w:rPr>
        <w:t>мотивации педагогов на повышение квалификационной категории, участие в профессиональных и творчес</w:t>
      </w:r>
      <w:r>
        <w:rPr>
          <w:rFonts w:ascii="Times New Roman" w:hAnsi="Times New Roman"/>
          <w:sz w:val="28"/>
          <w:szCs w:val="28"/>
        </w:rPr>
        <w:t>ких конкурсах различного уровня.</w:t>
      </w:r>
      <w:proofErr w:type="gramEnd"/>
    </w:p>
    <w:p w:rsidR="00AF3724" w:rsidRDefault="00AF3724" w:rsidP="00AF3724">
      <w:pPr>
        <w:pBdr>
          <w:bottom w:val="single" w:sz="4" w:space="0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Pr="008D532E">
        <w:rPr>
          <w:rFonts w:ascii="Times New Roman" w:hAnsi="Times New Roman"/>
          <w:sz w:val="28"/>
        </w:rPr>
        <w:t xml:space="preserve">ресмотреть систему работы педагогов с высокомотивированными и одаренными учащимися, обеспечить качественную подготовку учащихся к предметным олимпиадам, научно-исследовательским конференциям, </w:t>
      </w:r>
      <w:r>
        <w:rPr>
          <w:rFonts w:ascii="Times New Roman" w:hAnsi="Times New Roman"/>
          <w:sz w:val="28"/>
        </w:rPr>
        <w:t>централизованн</w:t>
      </w:r>
      <w:r w:rsidR="00800E0F">
        <w:rPr>
          <w:rFonts w:ascii="Times New Roman" w:hAnsi="Times New Roman"/>
          <w:sz w:val="28"/>
        </w:rPr>
        <w:t>ым экзаменам</w:t>
      </w:r>
      <w:r>
        <w:rPr>
          <w:rFonts w:ascii="Times New Roman" w:hAnsi="Times New Roman"/>
          <w:sz w:val="28"/>
        </w:rPr>
        <w:t>.</w:t>
      </w:r>
    </w:p>
    <w:p w:rsidR="00AF3724" w:rsidRDefault="00AF3724" w:rsidP="00AF3724">
      <w:pPr>
        <w:pBdr>
          <w:bottom w:val="single" w:sz="4" w:space="0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D532E">
        <w:rPr>
          <w:rFonts w:ascii="Times New Roman" w:hAnsi="Times New Roman"/>
          <w:sz w:val="28"/>
        </w:rPr>
        <w:t>роводить результативную работу по  раннему выявлению и поддержки способных и одаренных детей, как на уроках через индивидуализацию и дифференциацию обучения, так и во внеурочное время через организацию работы стимулирующих, платных дополнительных з</w:t>
      </w:r>
      <w:r>
        <w:rPr>
          <w:rFonts w:ascii="Times New Roman" w:hAnsi="Times New Roman"/>
          <w:sz w:val="28"/>
        </w:rPr>
        <w:t>анятий и индивидуальную работу.</w:t>
      </w:r>
    </w:p>
    <w:p w:rsidR="00AF3724" w:rsidRPr="008D532E" w:rsidRDefault="00AF3724" w:rsidP="00AF3724">
      <w:pPr>
        <w:pBdr>
          <w:bottom w:val="single" w:sz="4" w:space="0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8D532E">
        <w:rPr>
          <w:rFonts w:ascii="Times New Roman" w:hAnsi="Times New Roman"/>
          <w:sz w:val="28"/>
        </w:rPr>
        <w:t>азвивать систему индивидуального с</w:t>
      </w:r>
      <w:r>
        <w:rPr>
          <w:rFonts w:ascii="Times New Roman" w:hAnsi="Times New Roman"/>
          <w:sz w:val="28"/>
        </w:rPr>
        <w:t>опровождения одаренных учащихся.</w:t>
      </w:r>
    </w:p>
    <w:p w:rsidR="00AF3724" w:rsidRPr="008D532E" w:rsidRDefault="00AF3724" w:rsidP="00AF37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8D532E">
        <w:rPr>
          <w:rFonts w:ascii="Times New Roman" w:hAnsi="Times New Roman"/>
          <w:sz w:val="28"/>
        </w:rPr>
        <w:t>овершенствовать педагогическую те</w:t>
      </w:r>
      <w:r>
        <w:rPr>
          <w:rFonts w:ascii="Times New Roman" w:hAnsi="Times New Roman"/>
          <w:sz w:val="28"/>
        </w:rPr>
        <w:t>хнику молодых педагогов школы.</w:t>
      </w:r>
    </w:p>
    <w:p w:rsidR="00AF3724" w:rsidRPr="008D532E" w:rsidRDefault="00AF3724" w:rsidP="00AF37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8D532E">
        <w:rPr>
          <w:rFonts w:ascii="Times New Roman" w:hAnsi="Times New Roman"/>
          <w:sz w:val="28"/>
        </w:rPr>
        <w:t>оздавать условия для самообразования учителей и раз</w:t>
      </w:r>
      <w:r>
        <w:rPr>
          <w:rFonts w:ascii="Times New Roman" w:hAnsi="Times New Roman"/>
          <w:sz w:val="28"/>
        </w:rPr>
        <w:t>вития их творческого потенциала.</w:t>
      </w:r>
    </w:p>
    <w:p w:rsidR="00D84604" w:rsidRDefault="00D84604" w:rsidP="00D846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A94F48" w:rsidRPr="008D532E">
        <w:rPr>
          <w:rFonts w:ascii="Times New Roman" w:hAnsi="Times New Roman"/>
          <w:sz w:val="28"/>
        </w:rPr>
        <w:t>тимулировать профессиональный рост педагогов через творческие отчёты по самообразованию,  трансляцию лучшего педагогического опыта через публикации открытых уроков, внеклассных мероприятий в научно-методических  журналах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 w:rsidRPr="00D84604">
        <w:rPr>
          <w:rFonts w:ascii="Times New Roman" w:hAnsi="Times New Roman"/>
          <w:sz w:val="28"/>
        </w:rPr>
        <w:t xml:space="preserve"> </w:t>
      </w:r>
    </w:p>
    <w:p w:rsidR="00D84604" w:rsidRPr="008D532E" w:rsidRDefault="00D84604" w:rsidP="00D846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дальнейшим </w:t>
      </w:r>
      <w:r w:rsidRPr="008D532E">
        <w:rPr>
          <w:rFonts w:ascii="Times New Roman" w:hAnsi="Times New Roman"/>
          <w:sz w:val="28"/>
        </w:rPr>
        <w:t xml:space="preserve"> обобщени</w:t>
      </w:r>
      <w:r>
        <w:rPr>
          <w:rFonts w:ascii="Times New Roman" w:hAnsi="Times New Roman"/>
          <w:sz w:val="28"/>
        </w:rPr>
        <w:t>ем</w:t>
      </w:r>
      <w:r w:rsidRPr="008D532E">
        <w:rPr>
          <w:rFonts w:ascii="Times New Roman" w:hAnsi="Times New Roman"/>
          <w:sz w:val="28"/>
        </w:rPr>
        <w:t xml:space="preserve"> и распространени</w:t>
      </w:r>
      <w:r>
        <w:rPr>
          <w:rFonts w:ascii="Times New Roman" w:hAnsi="Times New Roman"/>
          <w:sz w:val="28"/>
        </w:rPr>
        <w:t>ем</w:t>
      </w:r>
      <w:r w:rsidRPr="008D532E">
        <w:rPr>
          <w:rFonts w:ascii="Times New Roman" w:hAnsi="Times New Roman"/>
          <w:sz w:val="28"/>
        </w:rPr>
        <w:t xml:space="preserve"> эффективного педагогического опыта</w:t>
      </w:r>
      <w:r>
        <w:rPr>
          <w:rFonts w:ascii="Times New Roman" w:hAnsi="Times New Roman"/>
          <w:sz w:val="28"/>
        </w:rPr>
        <w:t xml:space="preserve"> преподавания учебных предметов с целью повышения квалификационной категории.</w:t>
      </w:r>
    </w:p>
    <w:p w:rsidR="00A94F48" w:rsidRDefault="00A94F48" w:rsidP="007A43E2">
      <w:pPr>
        <w:pBdr>
          <w:bottom w:val="single" w:sz="4" w:space="31" w:color="FFFFFF"/>
        </w:pBd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820CD7" w:rsidRPr="00420D87" w:rsidRDefault="00820CD7" w:rsidP="007A43E2">
      <w:pPr>
        <w:pBdr>
          <w:bottom w:val="single" w:sz="4" w:space="31" w:color="FFFFFF"/>
        </w:pBd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420D87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Pr="00420D87">
        <w:rPr>
          <w:rFonts w:ascii="Times New Roman" w:hAnsi="Times New Roman"/>
          <w:sz w:val="28"/>
          <w:szCs w:val="28"/>
        </w:rPr>
        <w:tab/>
      </w:r>
      <w:r w:rsidRPr="00420D87">
        <w:rPr>
          <w:rFonts w:ascii="Times New Roman" w:hAnsi="Times New Roman"/>
          <w:sz w:val="28"/>
          <w:szCs w:val="28"/>
        </w:rPr>
        <w:tab/>
      </w:r>
      <w:r w:rsidRPr="00420D87">
        <w:rPr>
          <w:rFonts w:ascii="Times New Roman" w:hAnsi="Times New Roman"/>
          <w:sz w:val="28"/>
          <w:szCs w:val="28"/>
        </w:rPr>
        <w:tab/>
      </w:r>
      <w:r w:rsidRPr="00420D87">
        <w:rPr>
          <w:rFonts w:ascii="Times New Roman" w:hAnsi="Times New Roman"/>
          <w:sz w:val="28"/>
          <w:szCs w:val="28"/>
        </w:rPr>
        <w:tab/>
      </w:r>
      <w:r w:rsidR="004C52F6" w:rsidRPr="00420D87">
        <w:rPr>
          <w:rFonts w:ascii="Times New Roman" w:hAnsi="Times New Roman"/>
          <w:sz w:val="28"/>
          <w:szCs w:val="28"/>
        </w:rPr>
        <w:tab/>
      </w:r>
      <w:r w:rsidR="00A048B7" w:rsidRPr="00420D87">
        <w:rPr>
          <w:rFonts w:ascii="Times New Roman" w:hAnsi="Times New Roman"/>
          <w:sz w:val="28"/>
          <w:szCs w:val="28"/>
        </w:rPr>
        <w:t xml:space="preserve">                       </w:t>
      </w:r>
      <w:r w:rsidR="007A43E2">
        <w:rPr>
          <w:rFonts w:ascii="Times New Roman" w:hAnsi="Times New Roman"/>
          <w:sz w:val="28"/>
          <w:szCs w:val="28"/>
        </w:rPr>
        <w:t xml:space="preserve">           </w:t>
      </w:r>
      <w:r w:rsidR="00A048B7" w:rsidRPr="00420D87">
        <w:rPr>
          <w:rFonts w:ascii="Times New Roman" w:hAnsi="Times New Roman"/>
          <w:sz w:val="28"/>
          <w:szCs w:val="28"/>
        </w:rPr>
        <w:t xml:space="preserve">               </w:t>
      </w:r>
      <w:r w:rsidR="004C52F6" w:rsidRPr="00420D87">
        <w:rPr>
          <w:rFonts w:ascii="Times New Roman" w:hAnsi="Times New Roman"/>
          <w:sz w:val="28"/>
          <w:szCs w:val="28"/>
        </w:rPr>
        <w:t>И.Г. Михайлова</w:t>
      </w:r>
    </w:p>
    <w:sectPr w:rsidR="00820CD7" w:rsidRPr="00420D87" w:rsidSect="00DD43A7">
      <w:headerReference w:type="default" r:id="rId10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5B" w:rsidRDefault="008A055B" w:rsidP="00D16D8E">
      <w:pPr>
        <w:spacing w:after="0" w:line="240" w:lineRule="auto"/>
      </w:pPr>
      <w:r>
        <w:separator/>
      </w:r>
    </w:p>
  </w:endnote>
  <w:endnote w:type="continuationSeparator" w:id="0">
    <w:p w:rsidR="008A055B" w:rsidRDefault="008A055B" w:rsidP="00D1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5B" w:rsidRDefault="008A055B" w:rsidP="00D16D8E">
      <w:pPr>
        <w:spacing w:after="0" w:line="240" w:lineRule="auto"/>
      </w:pPr>
      <w:r>
        <w:separator/>
      </w:r>
    </w:p>
  </w:footnote>
  <w:footnote w:type="continuationSeparator" w:id="0">
    <w:p w:rsidR="008A055B" w:rsidRDefault="008A055B" w:rsidP="00D1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23" w:rsidRPr="0096166E" w:rsidRDefault="00D87323" w:rsidP="00233F9A">
    <w:pPr>
      <w:pStyle w:val="ae"/>
      <w:jc w:val="center"/>
      <w:rPr>
        <w:rFonts w:ascii="Times New Roman" w:hAnsi="Times New Roman"/>
        <w:sz w:val="28"/>
        <w:szCs w:val="28"/>
      </w:rPr>
    </w:pPr>
    <w:r w:rsidRPr="0096166E">
      <w:rPr>
        <w:rFonts w:ascii="Times New Roman" w:hAnsi="Times New Roman"/>
        <w:sz w:val="28"/>
        <w:szCs w:val="28"/>
      </w:rPr>
      <w:fldChar w:fldCharType="begin"/>
    </w:r>
    <w:r w:rsidRPr="0096166E">
      <w:rPr>
        <w:rFonts w:ascii="Times New Roman" w:hAnsi="Times New Roman"/>
        <w:sz w:val="28"/>
        <w:szCs w:val="28"/>
      </w:rPr>
      <w:instrText>PAGE   \* MERGEFORMAT</w:instrText>
    </w:r>
    <w:r w:rsidRPr="0096166E">
      <w:rPr>
        <w:rFonts w:ascii="Times New Roman" w:hAnsi="Times New Roman"/>
        <w:sz w:val="28"/>
        <w:szCs w:val="28"/>
      </w:rPr>
      <w:fldChar w:fldCharType="separate"/>
    </w:r>
    <w:r w:rsidR="00001F01">
      <w:rPr>
        <w:rFonts w:ascii="Times New Roman" w:hAnsi="Times New Roman"/>
        <w:noProof/>
        <w:sz w:val="28"/>
        <w:szCs w:val="28"/>
      </w:rPr>
      <w:t>2</w:t>
    </w:r>
    <w:r w:rsidRPr="009616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39"/>
    <w:multiLevelType w:val="hybridMultilevel"/>
    <w:tmpl w:val="FAD8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1888"/>
    <w:multiLevelType w:val="hybridMultilevel"/>
    <w:tmpl w:val="65669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80BCC"/>
    <w:multiLevelType w:val="hybridMultilevel"/>
    <w:tmpl w:val="7168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7D12"/>
    <w:multiLevelType w:val="hybridMultilevel"/>
    <w:tmpl w:val="F4D8BCC2"/>
    <w:lvl w:ilvl="0" w:tplc="06789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296821"/>
    <w:multiLevelType w:val="hybridMultilevel"/>
    <w:tmpl w:val="0DD62A10"/>
    <w:lvl w:ilvl="0" w:tplc="042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3276BD"/>
    <w:multiLevelType w:val="hybridMultilevel"/>
    <w:tmpl w:val="2F9C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45220"/>
    <w:multiLevelType w:val="hybridMultilevel"/>
    <w:tmpl w:val="A6186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10F75"/>
    <w:multiLevelType w:val="hybridMultilevel"/>
    <w:tmpl w:val="9A94912A"/>
    <w:lvl w:ilvl="0" w:tplc="64463E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E30CA"/>
    <w:multiLevelType w:val="multilevel"/>
    <w:tmpl w:val="C02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F23D1"/>
    <w:multiLevelType w:val="hybridMultilevel"/>
    <w:tmpl w:val="8E50F916"/>
    <w:lvl w:ilvl="0" w:tplc="FAE4A9E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B7E2F"/>
    <w:multiLevelType w:val="hybridMultilevel"/>
    <w:tmpl w:val="C0B681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B1F3E"/>
    <w:multiLevelType w:val="hybridMultilevel"/>
    <w:tmpl w:val="9E7E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F4FFA"/>
    <w:multiLevelType w:val="multilevel"/>
    <w:tmpl w:val="EF4A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395120AF"/>
    <w:multiLevelType w:val="hybridMultilevel"/>
    <w:tmpl w:val="CF50D190"/>
    <w:lvl w:ilvl="0" w:tplc="3B72119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5C747D"/>
    <w:multiLevelType w:val="hybridMultilevel"/>
    <w:tmpl w:val="C08C3AC8"/>
    <w:lvl w:ilvl="0" w:tplc="5F62A1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70F65"/>
    <w:multiLevelType w:val="hybridMultilevel"/>
    <w:tmpl w:val="C8BE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07B5"/>
    <w:multiLevelType w:val="hybridMultilevel"/>
    <w:tmpl w:val="C660CFDC"/>
    <w:lvl w:ilvl="0" w:tplc="042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23A99"/>
    <w:multiLevelType w:val="hybridMultilevel"/>
    <w:tmpl w:val="6566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22432"/>
    <w:multiLevelType w:val="hybridMultilevel"/>
    <w:tmpl w:val="8624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C7218"/>
    <w:multiLevelType w:val="hybridMultilevel"/>
    <w:tmpl w:val="5EC2B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565990"/>
    <w:multiLevelType w:val="hybridMultilevel"/>
    <w:tmpl w:val="8E50F916"/>
    <w:lvl w:ilvl="0" w:tplc="FAE4A9E6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>
    <w:nsid w:val="56CE614A"/>
    <w:multiLevelType w:val="hybridMultilevel"/>
    <w:tmpl w:val="70E67F84"/>
    <w:lvl w:ilvl="0" w:tplc="10DE5670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DCE01D2"/>
    <w:multiLevelType w:val="hybridMultilevel"/>
    <w:tmpl w:val="8E50F916"/>
    <w:lvl w:ilvl="0" w:tplc="FAE4A9E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8516F"/>
    <w:multiLevelType w:val="hybridMultilevel"/>
    <w:tmpl w:val="48DEF2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B3A254E"/>
    <w:multiLevelType w:val="hybridMultilevel"/>
    <w:tmpl w:val="85C8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A6BA2"/>
    <w:multiLevelType w:val="hybridMultilevel"/>
    <w:tmpl w:val="8624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10F0A"/>
    <w:multiLevelType w:val="hybridMultilevel"/>
    <w:tmpl w:val="F74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9"/>
  </w:num>
  <w:num w:numId="5">
    <w:abstractNumId w:val="22"/>
  </w:num>
  <w:num w:numId="6">
    <w:abstractNumId w:val="0"/>
  </w:num>
  <w:num w:numId="7">
    <w:abstractNumId w:val="25"/>
  </w:num>
  <w:num w:numId="8">
    <w:abstractNumId w:val="5"/>
  </w:num>
  <w:num w:numId="9">
    <w:abstractNumId w:val="17"/>
  </w:num>
  <w:num w:numId="10">
    <w:abstractNumId w:val="1"/>
  </w:num>
  <w:num w:numId="11">
    <w:abstractNumId w:val="11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16"/>
  </w:num>
  <w:num w:numId="17">
    <w:abstractNumId w:val="18"/>
  </w:num>
  <w:num w:numId="18">
    <w:abstractNumId w:val="12"/>
  </w:num>
  <w:num w:numId="19">
    <w:abstractNumId w:val="19"/>
  </w:num>
  <w:num w:numId="20">
    <w:abstractNumId w:val="3"/>
  </w:num>
  <w:num w:numId="21">
    <w:abstractNumId w:val="10"/>
  </w:num>
  <w:num w:numId="22">
    <w:abstractNumId w:val="13"/>
  </w:num>
  <w:num w:numId="23">
    <w:abstractNumId w:val="2"/>
  </w:num>
  <w:num w:numId="24">
    <w:abstractNumId w:val="8"/>
  </w:num>
  <w:num w:numId="25">
    <w:abstractNumId w:val="26"/>
  </w:num>
  <w:num w:numId="26">
    <w:abstractNumId w:val="2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C1"/>
    <w:rsid w:val="00001F01"/>
    <w:rsid w:val="00002E8F"/>
    <w:rsid w:val="00003728"/>
    <w:rsid w:val="000148D2"/>
    <w:rsid w:val="00017141"/>
    <w:rsid w:val="00021660"/>
    <w:rsid w:val="00022D7B"/>
    <w:rsid w:val="0002748D"/>
    <w:rsid w:val="000364FD"/>
    <w:rsid w:val="000365CA"/>
    <w:rsid w:val="000411F4"/>
    <w:rsid w:val="000438D0"/>
    <w:rsid w:val="00043E74"/>
    <w:rsid w:val="00044453"/>
    <w:rsid w:val="00044816"/>
    <w:rsid w:val="00046BB3"/>
    <w:rsid w:val="00056A51"/>
    <w:rsid w:val="000571A2"/>
    <w:rsid w:val="000575ED"/>
    <w:rsid w:val="00066DEF"/>
    <w:rsid w:val="00066FF3"/>
    <w:rsid w:val="00067340"/>
    <w:rsid w:val="00072329"/>
    <w:rsid w:val="000745AF"/>
    <w:rsid w:val="00080113"/>
    <w:rsid w:val="00081293"/>
    <w:rsid w:val="00083735"/>
    <w:rsid w:val="00083FBA"/>
    <w:rsid w:val="00086ADF"/>
    <w:rsid w:val="00086DF1"/>
    <w:rsid w:val="000A3616"/>
    <w:rsid w:val="000A5FEE"/>
    <w:rsid w:val="000B1258"/>
    <w:rsid w:val="000B4162"/>
    <w:rsid w:val="000B49E3"/>
    <w:rsid w:val="000C0961"/>
    <w:rsid w:val="000C4181"/>
    <w:rsid w:val="000C4C14"/>
    <w:rsid w:val="000C6088"/>
    <w:rsid w:val="000D22A4"/>
    <w:rsid w:val="000D47FE"/>
    <w:rsid w:val="000E050C"/>
    <w:rsid w:val="000E21E8"/>
    <w:rsid w:val="000E2C77"/>
    <w:rsid w:val="000E420F"/>
    <w:rsid w:val="000F1060"/>
    <w:rsid w:val="000F158F"/>
    <w:rsid w:val="000F4A14"/>
    <w:rsid w:val="00100175"/>
    <w:rsid w:val="00100FE4"/>
    <w:rsid w:val="00103323"/>
    <w:rsid w:val="001044ED"/>
    <w:rsid w:val="00104DA9"/>
    <w:rsid w:val="00116221"/>
    <w:rsid w:val="00116404"/>
    <w:rsid w:val="001255B1"/>
    <w:rsid w:val="00135288"/>
    <w:rsid w:val="001368DA"/>
    <w:rsid w:val="00142F5B"/>
    <w:rsid w:val="00143D22"/>
    <w:rsid w:val="00144B7D"/>
    <w:rsid w:val="00145D8C"/>
    <w:rsid w:val="001618C3"/>
    <w:rsid w:val="00163250"/>
    <w:rsid w:val="001635EB"/>
    <w:rsid w:val="00163C79"/>
    <w:rsid w:val="001653A9"/>
    <w:rsid w:val="00170EEC"/>
    <w:rsid w:val="001723E6"/>
    <w:rsid w:val="0017266E"/>
    <w:rsid w:val="00176AC2"/>
    <w:rsid w:val="001772A7"/>
    <w:rsid w:val="00181ECE"/>
    <w:rsid w:val="00182DCC"/>
    <w:rsid w:val="00184A3E"/>
    <w:rsid w:val="001A6724"/>
    <w:rsid w:val="001B1BC7"/>
    <w:rsid w:val="001B3089"/>
    <w:rsid w:val="001B3B85"/>
    <w:rsid w:val="001B3C0E"/>
    <w:rsid w:val="001B7670"/>
    <w:rsid w:val="001C0207"/>
    <w:rsid w:val="001C1C3B"/>
    <w:rsid w:val="001C24F0"/>
    <w:rsid w:val="001C2584"/>
    <w:rsid w:val="001D250B"/>
    <w:rsid w:val="001E2B10"/>
    <w:rsid w:val="001E411F"/>
    <w:rsid w:val="001E43E5"/>
    <w:rsid w:val="001F1117"/>
    <w:rsid w:val="001F3EE7"/>
    <w:rsid w:val="00207A41"/>
    <w:rsid w:val="002126AA"/>
    <w:rsid w:val="00214FD7"/>
    <w:rsid w:val="002234DF"/>
    <w:rsid w:val="002245B1"/>
    <w:rsid w:val="00225ABD"/>
    <w:rsid w:val="00233F9A"/>
    <w:rsid w:val="002341B1"/>
    <w:rsid w:val="00237642"/>
    <w:rsid w:val="002473DC"/>
    <w:rsid w:val="00254018"/>
    <w:rsid w:val="00254C16"/>
    <w:rsid w:val="0026175A"/>
    <w:rsid w:val="00273558"/>
    <w:rsid w:val="00273882"/>
    <w:rsid w:val="00273DC8"/>
    <w:rsid w:val="002773EA"/>
    <w:rsid w:val="00280DDF"/>
    <w:rsid w:val="002928A1"/>
    <w:rsid w:val="002A0FA2"/>
    <w:rsid w:val="002A28A3"/>
    <w:rsid w:val="002A4989"/>
    <w:rsid w:val="002A503F"/>
    <w:rsid w:val="002B02A1"/>
    <w:rsid w:val="002B2B5B"/>
    <w:rsid w:val="002B459C"/>
    <w:rsid w:val="002B5318"/>
    <w:rsid w:val="002B5C00"/>
    <w:rsid w:val="002C0941"/>
    <w:rsid w:val="002C1211"/>
    <w:rsid w:val="002C1937"/>
    <w:rsid w:val="002C254C"/>
    <w:rsid w:val="002C513F"/>
    <w:rsid w:val="002D2897"/>
    <w:rsid w:val="002D5922"/>
    <w:rsid w:val="002D726F"/>
    <w:rsid w:val="002E1E56"/>
    <w:rsid w:val="002E5675"/>
    <w:rsid w:val="002E6090"/>
    <w:rsid w:val="002F1066"/>
    <w:rsid w:val="002F2432"/>
    <w:rsid w:val="002F27D0"/>
    <w:rsid w:val="002F4F2E"/>
    <w:rsid w:val="002F77C2"/>
    <w:rsid w:val="00302DE9"/>
    <w:rsid w:val="003042BA"/>
    <w:rsid w:val="00304537"/>
    <w:rsid w:val="00304F24"/>
    <w:rsid w:val="00312441"/>
    <w:rsid w:val="0031298A"/>
    <w:rsid w:val="00314439"/>
    <w:rsid w:val="00320658"/>
    <w:rsid w:val="00321CD7"/>
    <w:rsid w:val="003242F4"/>
    <w:rsid w:val="003255A7"/>
    <w:rsid w:val="00325CB0"/>
    <w:rsid w:val="00326622"/>
    <w:rsid w:val="00326E74"/>
    <w:rsid w:val="00332FBE"/>
    <w:rsid w:val="00335490"/>
    <w:rsid w:val="00336486"/>
    <w:rsid w:val="00345328"/>
    <w:rsid w:val="00345AB8"/>
    <w:rsid w:val="00347464"/>
    <w:rsid w:val="00351D42"/>
    <w:rsid w:val="003532B7"/>
    <w:rsid w:val="00356475"/>
    <w:rsid w:val="00357227"/>
    <w:rsid w:val="00362E22"/>
    <w:rsid w:val="0036408D"/>
    <w:rsid w:val="003669EE"/>
    <w:rsid w:val="003679BC"/>
    <w:rsid w:val="003704A0"/>
    <w:rsid w:val="00376F7D"/>
    <w:rsid w:val="003818D3"/>
    <w:rsid w:val="00385F25"/>
    <w:rsid w:val="003905B4"/>
    <w:rsid w:val="00391C59"/>
    <w:rsid w:val="003961B5"/>
    <w:rsid w:val="003967E7"/>
    <w:rsid w:val="003A046A"/>
    <w:rsid w:val="003A5CCE"/>
    <w:rsid w:val="003B7365"/>
    <w:rsid w:val="003C02D2"/>
    <w:rsid w:val="003C3A7B"/>
    <w:rsid w:val="003C573E"/>
    <w:rsid w:val="003D5752"/>
    <w:rsid w:val="003D7F13"/>
    <w:rsid w:val="003E16EE"/>
    <w:rsid w:val="003E1E2E"/>
    <w:rsid w:val="003E3F9D"/>
    <w:rsid w:val="003E4C62"/>
    <w:rsid w:val="003E7487"/>
    <w:rsid w:val="003F3AD5"/>
    <w:rsid w:val="003F4C46"/>
    <w:rsid w:val="003F5193"/>
    <w:rsid w:val="003F685F"/>
    <w:rsid w:val="004000D0"/>
    <w:rsid w:val="004030D6"/>
    <w:rsid w:val="00404A2F"/>
    <w:rsid w:val="00416367"/>
    <w:rsid w:val="00420D87"/>
    <w:rsid w:val="00427365"/>
    <w:rsid w:val="00433A5B"/>
    <w:rsid w:val="0043404C"/>
    <w:rsid w:val="0043557C"/>
    <w:rsid w:val="00444B31"/>
    <w:rsid w:val="004465DD"/>
    <w:rsid w:val="004500B5"/>
    <w:rsid w:val="0045048E"/>
    <w:rsid w:val="00452534"/>
    <w:rsid w:val="00452C47"/>
    <w:rsid w:val="004565EA"/>
    <w:rsid w:val="004568C0"/>
    <w:rsid w:val="00460E7E"/>
    <w:rsid w:val="00460F4C"/>
    <w:rsid w:val="00464D47"/>
    <w:rsid w:val="00465A05"/>
    <w:rsid w:val="0046713E"/>
    <w:rsid w:val="00470293"/>
    <w:rsid w:val="0047592C"/>
    <w:rsid w:val="00480E4B"/>
    <w:rsid w:val="0048395C"/>
    <w:rsid w:val="00484C42"/>
    <w:rsid w:val="00490D6E"/>
    <w:rsid w:val="00492601"/>
    <w:rsid w:val="004933EC"/>
    <w:rsid w:val="00493FD1"/>
    <w:rsid w:val="004A0B83"/>
    <w:rsid w:val="004A1EB1"/>
    <w:rsid w:val="004A6A33"/>
    <w:rsid w:val="004B40DD"/>
    <w:rsid w:val="004B4561"/>
    <w:rsid w:val="004B4AB6"/>
    <w:rsid w:val="004B5DC4"/>
    <w:rsid w:val="004B5E7F"/>
    <w:rsid w:val="004C52F6"/>
    <w:rsid w:val="004D0942"/>
    <w:rsid w:val="004D3979"/>
    <w:rsid w:val="004D40E2"/>
    <w:rsid w:val="004D425F"/>
    <w:rsid w:val="004D53A8"/>
    <w:rsid w:val="004D7856"/>
    <w:rsid w:val="004E0993"/>
    <w:rsid w:val="004E3B9E"/>
    <w:rsid w:val="004F01EF"/>
    <w:rsid w:val="004F263D"/>
    <w:rsid w:val="004F58B5"/>
    <w:rsid w:val="00503FCF"/>
    <w:rsid w:val="0050728B"/>
    <w:rsid w:val="0051052F"/>
    <w:rsid w:val="005129C3"/>
    <w:rsid w:val="00512D34"/>
    <w:rsid w:val="00523636"/>
    <w:rsid w:val="00524CA7"/>
    <w:rsid w:val="00531C11"/>
    <w:rsid w:val="00534DE9"/>
    <w:rsid w:val="00541106"/>
    <w:rsid w:val="0054278E"/>
    <w:rsid w:val="00545B49"/>
    <w:rsid w:val="00557188"/>
    <w:rsid w:val="00561C38"/>
    <w:rsid w:val="0056748A"/>
    <w:rsid w:val="005736FA"/>
    <w:rsid w:val="00573CE5"/>
    <w:rsid w:val="00574112"/>
    <w:rsid w:val="00585098"/>
    <w:rsid w:val="00585F07"/>
    <w:rsid w:val="005862C7"/>
    <w:rsid w:val="005922E3"/>
    <w:rsid w:val="005A080E"/>
    <w:rsid w:val="005A1B61"/>
    <w:rsid w:val="005A4483"/>
    <w:rsid w:val="005A6020"/>
    <w:rsid w:val="005A75A3"/>
    <w:rsid w:val="005A7BE8"/>
    <w:rsid w:val="005B5A6D"/>
    <w:rsid w:val="005C040A"/>
    <w:rsid w:val="005D03C5"/>
    <w:rsid w:val="005D1895"/>
    <w:rsid w:val="005D3317"/>
    <w:rsid w:val="005E08E8"/>
    <w:rsid w:val="005E099D"/>
    <w:rsid w:val="005E27E4"/>
    <w:rsid w:val="005E3725"/>
    <w:rsid w:val="005E430E"/>
    <w:rsid w:val="005E5279"/>
    <w:rsid w:val="005E5EB5"/>
    <w:rsid w:val="005F09DD"/>
    <w:rsid w:val="00604BE6"/>
    <w:rsid w:val="00605225"/>
    <w:rsid w:val="00607248"/>
    <w:rsid w:val="006102AA"/>
    <w:rsid w:val="00612D73"/>
    <w:rsid w:val="00612F71"/>
    <w:rsid w:val="0061332E"/>
    <w:rsid w:val="00616EF3"/>
    <w:rsid w:val="00617B5C"/>
    <w:rsid w:val="00626315"/>
    <w:rsid w:val="00630FED"/>
    <w:rsid w:val="00635A4E"/>
    <w:rsid w:val="00636D57"/>
    <w:rsid w:val="006371AC"/>
    <w:rsid w:val="006400FA"/>
    <w:rsid w:val="006409DE"/>
    <w:rsid w:val="00640BEB"/>
    <w:rsid w:val="00641665"/>
    <w:rsid w:val="006505CD"/>
    <w:rsid w:val="00652D61"/>
    <w:rsid w:val="00660034"/>
    <w:rsid w:val="00664E87"/>
    <w:rsid w:val="00677E9E"/>
    <w:rsid w:val="006803DA"/>
    <w:rsid w:val="006806A3"/>
    <w:rsid w:val="0068178E"/>
    <w:rsid w:val="0069047F"/>
    <w:rsid w:val="0069551A"/>
    <w:rsid w:val="006966B6"/>
    <w:rsid w:val="006A32B3"/>
    <w:rsid w:val="006B22C7"/>
    <w:rsid w:val="006B620A"/>
    <w:rsid w:val="006B7186"/>
    <w:rsid w:val="006C16B2"/>
    <w:rsid w:val="006C265A"/>
    <w:rsid w:val="006C2FA7"/>
    <w:rsid w:val="006C32BB"/>
    <w:rsid w:val="006C496E"/>
    <w:rsid w:val="006F1EC0"/>
    <w:rsid w:val="006F31BF"/>
    <w:rsid w:val="006F463E"/>
    <w:rsid w:val="00700025"/>
    <w:rsid w:val="00703F35"/>
    <w:rsid w:val="00704CDE"/>
    <w:rsid w:val="00707D2B"/>
    <w:rsid w:val="00712B60"/>
    <w:rsid w:val="00721ADE"/>
    <w:rsid w:val="00735A67"/>
    <w:rsid w:val="00736CD5"/>
    <w:rsid w:val="0074546A"/>
    <w:rsid w:val="00746708"/>
    <w:rsid w:val="00746A6E"/>
    <w:rsid w:val="007537CD"/>
    <w:rsid w:val="007638F5"/>
    <w:rsid w:val="0076390A"/>
    <w:rsid w:val="007706D4"/>
    <w:rsid w:val="00771902"/>
    <w:rsid w:val="00772529"/>
    <w:rsid w:val="00774455"/>
    <w:rsid w:val="00783794"/>
    <w:rsid w:val="00783AFA"/>
    <w:rsid w:val="00792F32"/>
    <w:rsid w:val="007932A3"/>
    <w:rsid w:val="0079756D"/>
    <w:rsid w:val="007A0EEB"/>
    <w:rsid w:val="007A2AED"/>
    <w:rsid w:val="007A43E2"/>
    <w:rsid w:val="007B18BC"/>
    <w:rsid w:val="007B65D4"/>
    <w:rsid w:val="007C0479"/>
    <w:rsid w:val="007C3D90"/>
    <w:rsid w:val="007C5411"/>
    <w:rsid w:val="007C5E78"/>
    <w:rsid w:val="007C71F7"/>
    <w:rsid w:val="007D2011"/>
    <w:rsid w:val="007D6C7C"/>
    <w:rsid w:val="007E503C"/>
    <w:rsid w:val="007F1E56"/>
    <w:rsid w:val="007F259E"/>
    <w:rsid w:val="007F43A8"/>
    <w:rsid w:val="007F5FF2"/>
    <w:rsid w:val="00800E0F"/>
    <w:rsid w:val="00800FAC"/>
    <w:rsid w:val="00801D18"/>
    <w:rsid w:val="00802112"/>
    <w:rsid w:val="008051E7"/>
    <w:rsid w:val="00806113"/>
    <w:rsid w:val="00812643"/>
    <w:rsid w:val="00813307"/>
    <w:rsid w:val="00813D76"/>
    <w:rsid w:val="008175A6"/>
    <w:rsid w:val="00820CD7"/>
    <w:rsid w:val="00820E09"/>
    <w:rsid w:val="00822A57"/>
    <w:rsid w:val="00826AA4"/>
    <w:rsid w:val="00830066"/>
    <w:rsid w:val="00831AF4"/>
    <w:rsid w:val="0084112C"/>
    <w:rsid w:val="008415E6"/>
    <w:rsid w:val="00842BCE"/>
    <w:rsid w:val="00842EFC"/>
    <w:rsid w:val="008477B0"/>
    <w:rsid w:val="0085002E"/>
    <w:rsid w:val="00854836"/>
    <w:rsid w:val="00880E8C"/>
    <w:rsid w:val="00881BE2"/>
    <w:rsid w:val="00881E40"/>
    <w:rsid w:val="00883567"/>
    <w:rsid w:val="008837BB"/>
    <w:rsid w:val="00892708"/>
    <w:rsid w:val="0089528E"/>
    <w:rsid w:val="00897E7F"/>
    <w:rsid w:val="008A055B"/>
    <w:rsid w:val="008A07C2"/>
    <w:rsid w:val="008A0F78"/>
    <w:rsid w:val="008A1DB8"/>
    <w:rsid w:val="008A414A"/>
    <w:rsid w:val="008A435E"/>
    <w:rsid w:val="008A7207"/>
    <w:rsid w:val="008B555A"/>
    <w:rsid w:val="008B6BEE"/>
    <w:rsid w:val="008C19E0"/>
    <w:rsid w:val="008C4CEE"/>
    <w:rsid w:val="008D5582"/>
    <w:rsid w:val="008E1A79"/>
    <w:rsid w:val="008E2574"/>
    <w:rsid w:val="008F137F"/>
    <w:rsid w:val="008F24C7"/>
    <w:rsid w:val="0090026E"/>
    <w:rsid w:val="00902E01"/>
    <w:rsid w:val="00904C5B"/>
    <w:rsid w:val="009067B5"/>
    <w:rsid w:val="009147F5"/>
    <w:rsid w:val="00914A7A"/>
    <w:rsid w:val="00923DA6"/>
    <w:rsid w:val="00925E5B"/>
    <w:rsid w:val="0092695E"/>
    <w:rsid w:val="009349D8"/>
    <w:rsid w:val="00935E18"/>
    <w:rsid w:val="00935E83"/>
    <w:rsid w:val="0094156B"/>
    <w:rsid w:val="009468DD"/>
    <w:rsid w:val="00953AFA"/>
    <w:rsid w:val="00955CF5"/>
    <w:rsid w:val="0096021B"/>
    <w:rsid w:val="0096166E"/>
    <w:rsid w:val="009616CB"/>
    <w:rsid w:val="00975749"/>
    <w:rsid w:val="00984A84"/>
    <w:rsid w:val="009913A0"/>
    <w:rsid w:val="00995362"/>
    <w:rsid w:val="009A57BF"/>
    <w:rsid w:val="009B08DC"/>
    <w:rsid w:val="009B69B5"/>
    <w:rsid w:val="009B7345"/>
    <w:rsid w:val="009C1D0C"/>
    <w:rsid w:val="009C6269"/>
    <w:rsid w:val="009D3222"/>
    <w:rsid w:val="009E0E0B"/>
    <w:rsid w:val="009E468E"/>
    <w:rsid w:val="009E66E3"/>
    <w:rsid w:val="009F40B7"/>
    <w:rsid w:val="009F71E5"/>
    <w:rsid w:val="00A048B7"/>
    <w:rsid w:val="00A06119"/>
    <w:rsid w:val="00A10366"/>
    <w:rsid w:val="00A11670"/>
    <w:rsid w:val="00A12186"/>
    <w:rsid w:val="00A16C16"/>
    <w:rsid w:val="00A2133D"/>
    <w:rsid w:val="00A245E2"/>
    <w:rsid w:val="00A273E0"/>
    <w:rsid w:val="00A35868"/>
    <w:rsid w:val="00A40999"/>
    <w:rsid w:val="00A40CBC"/>
    <w:rsid w:val="00A5345B"/>
    <w:rsid w:val="00A54F7E"/>
    <w:rsid w:val="00A5562D"/>
    <w:rsid w:val="00A55828"/>
    <w:rsid w:val="00A6610C"/>
    <w:rsid w:val="00A77675"/>
    <w:rsid w:val="00A806C4"/>
    <w:rsid w:val="00A8319D"/>
    <w:rsid w:val="00A84B17"/>
    <w:rsid w:val="00A85B1A"/>
    <w:rsid w:val="00A90600"/>
    <w:rsid w:val="00A92F0A"/>
    <w:rsid w:val="00A94F48"/>
    <w:rsid w:val="00A97BD6"/>
    <w:rsid w:val="00AA2F2C"/>
    <w:rsid w:val="00AB3C6E"/>
    <w:rsid w:val="00AB450D"/>
    <w:rsid w:val="00AB4763"/>
    <w:rsid w:val="00AC7D49"/>
    <w:rsid w:val="00AD369C"/>
    <w:rsid w:val="00AD49D1"/>
    <w:rsid w:val="00AE290C"/>
    <w:rsid w:val="00AE338D"/>
    <w:rsid w:val="00AE78FB"/>
    <w:rsid w:val="00AF0521"/>
    <w:rsid w:val="00AF1635"/>
    <w:rsid w:val="00AF3724"/>
    <w:rsid w:val="00AF516D"/>
    <w:rsid w:val="00B009BD"/>
    <w:rsid w:val="00B0718C"/>
    <w:rsid w:val="00B11AC1"/>
    <w:rsid w:val="00B13FF4"/>
    <w:rsid w:val="00B15609"/>
    <w:rsid w:val="00B15A44"/>
    <w:rsid w:val="00B173F0"/>
    <w:rsid w:val="00B3247B"/>
    <w:rsid w:val="00B34D7E"/>
    <w:rsid w:val="00B369A9"/>
    <w:rsid w:val="00B37D32"/>
    <w:rsid w:val="00B42623"/>
    <w:rsid w:val="00B42E37"/>
    <w:rsid w:val="00B55565"/>
    <w:rsid w:val="00B567B2"/>
    <w:rsid w:val="00B60EF6"/>
    <w:rsid w:val="00B61B9D"/>
    <w:rsid w:val="00B664E7"/>
    <w:rsid w:val="00B67A0D"/>
    <w:rsid w:val="00B70B44"/>
    <w:rsid w:val="00B746ED"/>
    <w:rsid w:val="00B75AF4"/>
    <w:rsid w:val="00B83139"/>
    <w:rsid w:val="00B86A19"/>
    <w:rsid w:val="00B95123"/>
    <w:rsid w:val="00B95E32"/>
    <w:rsid w:val="00B97CF4"/>
    <w:rsid w:val="00BA7CF7"/>
    <w:rsid w:val="00BB2C1B"/>
    <w:rsid w:val="00BB607F"/>
    <w:rsid w:val="00BC1723"/>
    <w:rsid w:val="00BC4232"/>
    <w:rsid w:val="00BD4C31"/>
    <w:rsid w:val="00BD7D59"/>
    <w:rsid w:val="00BE01BE"/>
    <w:rsid w:val="00BE225F"/>
    <w:rsid w:val="00BE4619"/>
    <w:rsid w:val="00BF1DD5"/>
    <w:rsid w:val="00BF44A3"/>
    <w:rsid w:val="00C00464"/>
    <w:rsid w:val="00C00D4D"/>
    <w:rsid w:val="00C04A64"/>
    <w:rsid w:val="00C05801"/>
    <w:rsid w:val="00C07C56"/>
    <w:rsid w:val="00C1328C"/>
    <w:rsid w:val="00C15E01"/>
    <w:rsid w:val="00C2416E"/>
    <w:rsid w:val="00C30819"/>
    <w:rsid w:val="00C335A9"/>
    <w:rsid w:val="00C4304A"/>
    <w:rsid w:val="00C4420B"/>
    <w:rsid w:val="00C5091B"/>
    <w:rsid w:val="00C52FE7"/>
    <w:rsid w:val="00C530BA"/>
    <w:rsid w:val="00C550BA"/>
    <w:rsid w:val="00C574E4"/>
    <w:rsid w:val="00C644DF"/>
    <w:rsid w:val="00C664EB"/>
    <w:rsid w:val="00C664F9"/>
    <w:rsid w:val="00C670C7"/>
    <w:rsid w:val="00C67402"/>
    <w:rsid w:val="00C71842"/>
    <w:rsid w:val="00C80344"/>
    <w:rsid w:val="00C80E07"/>
    <w:rsid w:val="00C81B96"/>
    <w:rsid w:val="00C83241"/>
    <w:rsid w:val="00C87ADA"/>
    <w:rsid w:val="00C90960"/>
    <w:rsid w:val="00C929C9"/>
    <w:rsid w:val="00C95CEF"/>
    <w:rsid w:val="00C969C2"/>
    <w:rsid w:val="00C976F9"/>
    <w:rsid w:val="00CA0150"/>
    <w:rsid w:val="00CA069A"/>
    <w:rsid w:val="00CA07D0"/>
    <w:rsid w:val="00CA328B"/>
    <w:rsid w:val="00CA657A"/>
    <w:rsid w:val="00CB3253"/>
    <w:rsid w:val="00CB571E"/>
    <w:rsid w:val="00CB6B0C"/>
    <w:rsid w:val="00CD2F0E"/>
    <w:rsid w:val="00CD683A"/>
    <w:rsid w:val="00CE26B3"/>
    <w:rsid w:val="00CE390A"/>
    <w:rsid w:val="00CE5D4C"/>
    <w:rsid w:val="00CE7ACB"/>
    <w:rsid w:val="00CF4EB2"/>
    <w:rsid w:val="00CF634A"/>
    <w:rsid w:val="00CF7416"/>
    <w:rsid w:val="00D07FA8"/>
    <w:rsid w:val="00D15B6A"/>
    <w:rsid w:val="00D16D8E"/>
    <w:rsid w:val="00D2782F"/>
    <w:rsid w:val="00D335D9"/>
    <w:rsid w:val="00D3387F"/>
    <w:rsid w:val="00D416C6"/>
    <w:rsid w:val="00D50870"/>
    <w:rsid w:val="00D60BB1"/>
    <w:rsid w:val="00D71354"/>
    <w:rsid w:val="00D7426A"/>
    <w:rsid w:val="00D742A0"/>
    <w:rsid w:val="00D74F51"/>
    <w:rsid w:val="00D75EF6"/>
    <w:rsid w:val="00D80F1A"/>
    <w:rsid w:val="00D819E7"/>
    <w:rsid w:val="00D84604"/>
    <w:rsid w:val="00D87323"/>
    <w:rsid w:val="00DA4029"/>
    <w:rsid w:val="00DA5BEF"/>
    <w:rsid w:val="00DC31F3"/>
    <w:rsid w:val="00DC4B52"/>
    <w:rsid w:val="00DC6610"/>
    <w:rsid w:val="00DC6A65"/>
    <w:rsid w:val="00DD0839"/>
    <w:rsid w:val="00DD0CD0"/>
    <w:rsid w:val="00DD43A7"/>
    <w:rsid w:val="00DD551A"/>
    <w:rsid w:val="00DD72D2"/>
    <w:rsid w:val="00DD7D3A"/>
    <w:rsid w:val="00DD7DAC"/>
    <w:rsid w:val="00DD7EB1"/>
    <w:rsid w:val="00DE1797"/>
    <w:rsid w:val="00DF1D9B"/>
    <w:rsid w:val="00DF3298"/>
    <w:rsid w:val="00DF39CF"/>
    <w:rsid w:val="00E032DD"/>
    <w:rsid w:val="00E059BD"/>
    <w:rsid w:val="00E074B3"/>
    <w:rsid w:val="00E078B3"/>
    <w:rsid w:val="00E1482E"/>
    <w:rsid w:val="00E14C05"/>
    <w:rsid w:val="00E150D2"/>
    <w:rsid w:val="00E17EEC"/>
    <w:rsid w:val="00E22DDE"/>
    <w:rsid w:val="00E31223"/>
    <w:rsid w:val="00E37F2F"/>
    <w:rsid w:val="00E406CC"/>
    <w:rsid w:val="00E42727"/>
    <w:rsid w:val="00E47351"/>
    <w:rsid w:val="00E50759"/>
    <w:rsid w:val="00E5135B"/>
    <w:rsid w:val="00E52975"/>
    <w:rsid w:val="00E54FF4"/>
    <w:rsid w:val="00E57584"/>
    <w:rsid w:val="00E6103A"/>
    <w:rsid w:val="00E6550A"/>
    <w:rsid w:val="00E660BA"/>
    <w:rsid w:val="00E66A7C"/>
    <w:rsid w:val="00E723B4"/>
    <w:rsid w:val="00E72E80"/>
    <w:rsid w:val="00E73F80"/>
    <w:rsid w:val="00E9332E"/>
    <w:rsid w:val="00E94771"/>
    <w:rsid w:val="00E95870"/>
    <w:rsid w:val="00EA08E1"/>
    <w:rsid w:val="00EA0937"/>
    <w:rsid w:val="00EA16A2"/>
    <w:rsid w:val="00EA2838"/>
    <w:rsid w:val="00EA47DC"/>
    <w:rsid w:val="00EB0C8B"/>
    <w:rsid w:val="00EB0DAA"/>
    <w:rsid w:val="00EB47B9"/>
    <w:rsid w:val="00EC4C15"/>
    <w:rsid w:val="00ED0557"/>
    <w:rsid w:val="00ED4196"/>
    <w:rsid w:val="00ED596E"/>
    <w:rsid w:val="00EE103A"/>
    <w:rsid w:val="00EE197D"/>
    <w:rsid w:val="00EE3DD4"/>
    <w:rsid w:val="00EE79F4"/>
    <w:rsid w:val="00EF18BC"/>
    <w:rsid w:val="00EF1ED6"/>
    <w:rsid w:val="00EF31FD"/>
    <w:rsid w:val="00EF451C"/>
    <w:rsid w:val="00EF4582"/>
    <w:rsid w:val="00EF4E94"/>
    <w:rsid w:val="00EF5AE8"/>
    <w:rsid w:val="00EF6852"/>
    <w:rsid w:val="00F02D84"/>
    <w:rsid w:val="00F0301F"/>
    <w:rsid w:val="00F07800"/>
    <w:rsid w:val="00F1627F"/>
    <w:rsid w:val="00F2114B"/>
    <w:rsid w:val="00F23F31"/>
    <w:rsid w:val="00F24920"/>
    <w:rsid w:val="00F31AA0"/>
    <w:rsid w:val="00F3306D"/>
    <w:rsid w:val="00F33D8E"/>
    <w:rsid w:val="00F365C3"/>
    <w:rsid w:val="00F37B30"/>
    <w:rsid w:val="00F41110"/>
    <w:rsid w:val="00F42591"/>
    <w:rsid w:val="00F43169"/>
    <w:rsid w:val="00F5351C"/>
    <w:rsid w:val="00F566E0"/>
    <w:rsid w:val="00F56BE5"/>
    <w:rsid w:val="00F57741"/>
    <w:rsid w:val="00F63250"/>
    <w:rsid w:val="00F63699"/>
    <w:rsid w:val="00F64029"/>
    <w:rsid w:val="00F65119"/>
    <w:rsid w:val="00F71843"/>
    <w:rsid w:val="00F7575F"/>
    <w:rsid w:val="00F84C94"/>
    <w:rsid w:val="00F93BB6"/>
    <w:rsid w:val="00F9518E"/>
    <w:rsid w:val="00F97359"/>
    <w:rsid w:val="00FA3432"/>
    <w:rsid w:val="00FB333A"/>
    <w:rsid w:val="00FB53B4"/>
    <w:rsid w:val="00FC37C6"/>
    <w:rsid w:val="00FC4A42"/>
    <w:rsid w:val="00FC6C3E"/>
    <w:rsid w:val="00FC71E0"/>
    <w:rsid w:val="00FD04A5"/>
    <w:rsid w:val="00FE3041"/>
    <w:rsid w:val="00FF0369"/>
    <w:rsid w:val="00FF2826"/>
    <w:rsid w:val="00FF48F6"/>
    <w:rsid w:val="00FF4EB5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33EC"/>
    <w:pPr>
      <w:keepNext/>
      <w:keepLines/>
      <w:spacing w:after="0" w:line="240" w:lineRule="auto"/>
      <w:ind w:firstLine="70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BC"/>
    <w:pPr>
      <w:ind w:left="720"/>
      <w:contextualSpacing/>
    </w:pPr>
  </w:style>
  <w:style w:type="table" w:styleId="a4">
    <w:name w:val="Table Grid"/>
    <w:basedOn w:val="a1"/>
    <w:uiPriority w:val="59"/>
    <w:rsid w:val="00585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DD5"/>
    <w:rPr>
      <w:rFonts w:ascii="Tahoma" w:hAnsi="Tahoma" w:cs="Tahoma"/>
      <w:sz w:val="16"/>
      <w:szCs w:val="16"/>
    </w:rPr>
  </w:style>
  <w:style w:type="paragraph" w:styleId="a7">
    <w:name w:val="No Spacing"/>
    <w:aliases w:val="Мой стиль"/>
    <w:link w:val="a8"/>
    <w:uiPriority w:val="1"/>
    <w:qFormat/>
    <w:rsid w:val="00214FD7"/>
    <w:rPr>
      <w:sz w:val="22"/>
      <w:szCs w:val="22"/>
    </w:rPr>
  </w:style>
  <w:style w:type="character" w:customStyle="1" w:styleId="a8">
    <w:name w:val="Без интервала Знак"/>
    <w:aliases w:val="Мой стиль Знак"/>
    <w:basedOn w:val="a0"/>
    <w:link w:val="a7"/>
    <w:uiPriority w:val="1"/>
    <w:rsid w:val="00214FD7"/>
    <w:rPr>
      <w:sz w:val="22"/>
      <w:szCs w:val="22"/>
      <w:lang w:val="ru-RU" w:eastAsia="ru-RU" w:bidi="ar-SA"/>
    </w:rPr>
  </w:style>
  <w:style w:type="character" w:styleId="a9">
    <w:name w:val="annotation reference"/>
    <w:basedOn w:val="a0"/>
    <w:uiPriority w:val="99"/>
    <w:semiHidden/>
    <w:unhideWhenUsed/>
    <w:rsid w:val="00B95E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95E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95E3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5E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5E3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16D8E"/>
  </w:style>
  <w:style w:type="paragraph" w:styleId="af0">
    <w:name w:val="footer"/>
    <w:basedOn w:val="a"/>
    <w:link w:val="af1"/>
    <w:uiPriority w:val="99"/>
    <w:unhideWhenUsed/>
    <w:rsid w:val="00D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6D8E"/>
  </w:style>
  <w:style w:type="character" w:styleId="af2">
    <w:name w:val="Hyperlink"/>
    <w:basedOn w:val="a0"/>
    <w:uiPriority w:val="99"/>
    <w:unhideWhenUsed/>
    <w:rsid w:val="00DC6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3E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">
    <w:name w:val="Стиль3"/>
    <w:basedOn w:val="a"/>
    <w:link w:val="30"/>
    <w:rsid w:val="00081293"/>
    <w:pPr>
      <w:tabs>
        <w:tab w:val="left" w:pos="10260"/>
      </w:tabs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8"/>
    </w:rPr>
  </w:style>
  <w:style w:type="character" w:customStyle="1" w:styleId="30">
    <w:name w:val="Стиль3 Знак"/>
    <w:link w:val="3"/>
    <w:rsid w:val="00081293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FontStyle14">
    <w:name w:val="Font Style14"/>
    <w:basedOn w:val="a0"/>
    <w:uiPriority w:val="99"/>
    <w:rsid w:val="00953AFA"/>
    <w:rPr>
      <w:rFonts w:ascii="Times New Roman" w:hAnsi="Times New Roman" w:cs="Times New Roman"/>
      <w:sz w:val="22"/>
      <w:szCs w:val="22"/>
    </w:rPr>
  </w:style>
  <w:style w:type="character" w:customStyle="1" w:styleId="af3">
    <w:name w:val="Основной текст_"/>
    <w:basedOn w:val="a0"/>
    <w:link w:val="2"/>
    <w:rsid w:val="000A5F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0A5FEE"/>
    <w:pPr>
      <w:shd w:val="clear" w:color="auto" w:fill="FFFFFF"/>
      <w:spacing w:before="300" w:after="0" w:line="326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31">
    <w:name w:val="Основной текст3"/>
    <w:basedOn w:val="a"/>
    <w:rsid w:val="000A5FEE"/>
    <w:pPr>
      <w:shd w:val="clear" w:color="auto" w:fill="FFFFFF"/>
      <w:spacing w:after="0" w:line="274" w:lineRule="exact"/>
    </w:pPr>
    <w:rPr>
      <w:rFonts w:ascii="Times New Roman" w:hAnsi="Times New Roman"/>
      <w:sz w:val="20"/>
      <w:szCs w:val="20"/>
    </w:rPr>
  </w:style>
  <w:style w:type="paragraph" w:styleId="af4">
    <w:name w:val="Normal (Web)"/>
    <w:basedOn w:val="a"/>
    <w:uiPriority w:val="99"/>
    <w:unhideWhenUsed/>
    <w:rsid w:val="00332F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m">
    <w:name w:val="sem"/>
    <w:basedOn w:val="a0"/>
    <w:uiPriority w:val="99"/>
    <w:rsid w:val="00AC7D49"/>
  </w:style>
  <w:style w:type="paragraph" w:styleId="af5">
    <w:name w:val="Body Text"/>
    <w:basedOn w:val="a"/>
    <w:link w:val="af6"/>
    <w:rsid w:val="00822A57"/>
    <w:p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822A57"/>
    <w:rPr>
      <w:rFonts w:ascii="Times New Roman" w:eastAsia="Calibri" w:hAnsi="Times New Roman" w:cs="Times New Roman"/>
      <w:sz w:val="28"/>
      <w:szCs w:val="28"/>
    </w:rPr>
  </w:style>
  <w:style w:type="character" w:customStyle="1" w:styleId="11">
    <w:name w:val="Заголовок №1"/>
    <w:uiPriority w:val="99"/>
    <w:rsid w:val="004030D6"/>
    <w:rPr>
      <w:rFonts w:ascii="Times New Roman" w:hAnsi="Times New Roman" w:cs="Times New Roman"/>
      <w:spacing w:val="0"/>
      <w:sz w:val="29"/>
      <w:szCs w:val="29"/>
    </w:rPr>
  </w:style>
  <w:style w:type="character" w:styleId="af7">
    <w:name w:val="Strong"/>
    <w:basedOn w:val="a0"/>
    <w:uiPriority w:val="22"/>
    <w:qFormat/>
    <w:rsid w:val="005D1895"/>
    <w:rPr>
      <w:b/>
      <w:bCs/>
    </w:rPr>
  </w:style>
  <w:style w:type="character" w:customStyle="1" w:styleId="apple-converted-space">
    <w:name w:val="apple-converted-space"/>
    <w:basedOn w:val="a0"/>
    <w:rsid w:val="005D1895"/>
  </w:style>
  <w:style w:type="character" w:customStyle="1" w:styleId="4">
    <w:name w:val="Основной текст (4)_"/>
    <w:basedOn w:val="a0"/>
    <w:link w:val="40"/>
    <w:uiPriority w:val="99"/>
    <w:locked/>
    <w:rsid w:val="004F2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F263D"/>
    <w:pPr>
      <w:shd w:val="clear" w:color="auto" w:fill="FFFFFF"/>
      <w:spacing w:after="0" w:line="326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c15">
    <w:name w:val="c15"/>
    <w:basedOn w:val="a"/>
    <w:rsid w:val="000D2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0"/>
    <w:rsid w:val="000D22A4"/>
    <w:rPr>
      <w:rFonts w:cs="Times New Roman"/>
    </w:rPr>
  </w:style>
  <w:style w:type="character" w:customStyle="1" w:styleId="c14">
    <w:name w:val="c14"/>
    <w:basedOn w:val="a0"/>
    <w:rsid w:val="000D22A4"/>
    <w:rPr>
      <w:rFonts w:cs="Times New Roman"/>
    </w:rPr>
  </w:style>
  <w:style w:type="character" w:customStyle="1" w:styleId="20">
    <w:name w:val="Основной текст (2)_"/>
    <w:basedOn w:val="a0"/>
    <w:link w:val="21"/>
    <w:locked/>
    <w:rsid w:val="000D22A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D22A4"/>
    <w:pPr>
      <w:widowControl w:val="0"/>
      <w:shd w:val="clear" w:color="auto" w:fill="FFFFFF"/>
      <w:spacing w:after="300" w:line="346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E22DDE"/>
    <w:rPr>
      <w:rFonts w:ascii="Cambria" w:hAnsi="Cambria" w:cs="Cambria" w:hint="default"/>
      <w:sz w:val="20"/>
      <w:szCs w:val="20"/>
    </w:rPr>
  </w:style>
  <w:style w:type="paragraph" w:customStyle="1" w:styleId="Style3">
    <w:name w:val="Style3"/>
    <w:basedOn w:val="a"/>
    <w:uiPriority w:val="99"/>
    <w:rsid w:val="0026175A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uiPriority w:val="99"/>
    <w:rsid w:val="00100FE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styleId="af8">
    <w:name w:val="Emphasis"/>
    <w:basedOn w:val="a0"/>
    <w:uiPriority w:val="20"/>
    <w:qFormat/>
    <w:rsid w:val="008A0F78"/>
    <w:rPr>
      <w:i/>
      <w:iCs/>
    </w:rPr>
  </w:style>
  <w:style w:type="paragraph" w:customStyle="1" w:styleId="12">
    <w:name w:val="Обычный1"/>
    <w:basedOn w:val="a"/>
    <w:uiPriority w:val="99"/>
    <w:rsid w:val="00F31AA0"/>
    <w:pPr>
      <w:spacing w:before="100" w:beforeAutospacing="1" w:after="100" w:afterAutospacing="1" w:line="240" w:lineRule="auto"/>
      <w:ind w:left="196" w:right="196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9">
    <w:name w:val="Style9"/>
    <w:basedOn w:val="a"/>
    <w:uiPriority w:val="99"/>
    <w:rsid w:val="00F31AA0"/>
    <w:pPr>
      <w:widowControl w:val="0"/>
      <w:autoSpaceDE w:val="0"/>
      <w:autoSpaceDN w:val="0"/>
      <w:adjustRightInd w:val="0"/>
      <w:spacing w:after="0" w:line="325" w:lineRule="exact"/>
      <w:ind w:firstLine="715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33EC"/>
    <w:pPr>
      <w:keepNext/>
      <w:keepLines/>
      <w:spacing w:after="0" w:line="240" w:lineRule="auto"/>
      <w:ind w:firstLine="70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BC"/>
    <w:pPr>
      <w:ind w:left="720"/>
      <w:contextualSpacing/>
    </w:pPr>
  </w:style>
  <w:style w:type="table" w:styleId="a4">
    <w:name w:val="Table Grid"/>
    <w:basedOn w:val="a1"/>
    <w:uiPriority w:val="59"/>
    <w:rsid w:val="00585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DD5"/>
    <w:rPr>
      <w:rFonts w:ascii="Tahoma" w:hAnsi="Tahoma" w:cs="Tahoma"/>
      <w:sz w:val="16"/>
      <w:szCs w:val="16"/>
    </w:rPr>
  </w:style>
  <w:style w:type="paragraph" w:styleId="a7">
    <w:name w:val="No Spacing"/>
    <w:aliases w:val="Мой стиль"/>
    <w:link w:val="a8"/>
    <w:uiPriority w:val="1"/>
    <w:qFormat/>
    <w:rsid w:val="00214FD7"/>
    <w:rPr>
      <w:sz w:val="22"/>
      <w:szCs w:val="22"/>
    </w:rPr>
  </w:style>
  <w:style w:type="character" w:customStyle="1" w:styleId="a8">
    <w:name w:val="Без интервала Знак"/>
    <w:aliases w:val="Мой стиль Знак"/>
    <w:basedOn w:val="a0"/>
    <w:link w:val="a7"/>
    <w:uiPriority w:val="1"/>
    <w:rsid w:val="00214FD7"/>
    <w:rPr>
      <w:sz w:val="22"/>
      <w:szCs w:val="22"/>
      <w:lang w:val="ru-RU" w:eastAsia="ru-RU" w:bidi="ar-SA"/>
    </w:rPr>
  </w:style>
  <w:style w:type="character" w:styleId="a9">
    <w:name w:val="annotation reference"/>
    <w:basedOn w:val="a0"/>
    <w:uiPriority w:val="99"/>
    <w:semiHidden/>
    <w:unhideWhenUsed/>
    <w:rsid w:val="00B95E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95E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95E3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5E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5E3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16D8E"/>
  </w:style>
  <w:style w:type="paragraph" w:styleId="af0">
    <w:name w:val="footer"/>
    <w:basedOn w:val="a"/>
    <w:link w:val="af1"/>
    <w:uiPriority w:val="99"/>
    <w:unhideWhenUsed/>
    <w:rsid w:val="00D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6D8E"/>
  </w:style>
  <w:style w:type="character" w:styleId="af2">
    <w:name w:val="Hyperlink"/>
    <w:basedOn w:val="a0"/>
    <w:uiPriority w:val="99"/>
    <w:unhideWhenUsed/>
    <w:rsid w:val="00DC6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3E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">
    <w:name w:val="Стиль3"/>
    <w:basedOn w:val="a"/>
    <w:link w:val="30"/>
    <w:rsid w:val="00081293"/>
    <w:pPr>
      <w:tabs>
        <w:tab w:val="left" w:pos="10260"/>
      </w:tabs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8"/>
    </w:rPr>
  </w:style>
  <w:style w:type="character" w:customStyle="1" w:styleId="30">
    <w:name w:val="Стиль3 Знак"/>
    <w:link w:val="3"/>
    <w:rsid w:val="00081293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FontStyle14">
    <w:name w:val="Font Style14"/>
    <w:basedOn w:val="a0"/>
    <w:uiPriority w:val="99"/>
    <w:rsid w:val="00953AFA"/>
    <w:rPr>
      <w:rFonts w:ascii="Times New Roman" w:hAnsi="Times New Roman" w:cs="Times New Roman"/>
      <w:sz w:val="22"/>
      <w:szCs w:val="22"/>
    </w:rPr>
  </w:style>
  <w:style w:type="character" w:customStyle="1" w:styleId="af3">
    <w:name w:val="Основной текст_"/>
    <w:basedOn w:val="a0"/>
    <w:link w:val="2"/>
    <w:rsid w:val="000A5F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0A5FEE"/>
    <w:pPr>
      <w:shd w:val="clear" w:color="auto" w:fill="FFFFFF"/>
      <w:spacing w:before="300" w:after="0" w:line="326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31">
    <w:name w:val="Основной текст3"/>
    <w:basedOn w:val="a"/>
    <w:rsid w:val="000A5FEE"/>
    <w:pPr>
      <w:shd w:val="clear" w:color="auto" w:fill="FFFFFF"/>
      <w:spacing w:after="0" w:line="274" w:lineRule="exact"/>
    </w:pPr>
    <w:rPr>
      <w:rFonts w:ascii="Times New Roman" w:hAnsi="Times New Roman"/>
      <w:sz w:val="20"/>
      <w:szCs w:val="20"/>
    </w:rPr>
  </w:style>
  <w:style w:type="paragraph" w:styleId="af4">
    <w:name w:val="Normal (Web)"/>
    <w:basedOn w:val="a"/>
    <w:uiPriority w:val="99"/>
    <w:unhideWhenUsed/>
    <w:rsid w:val="00332F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m">
    <w:name w:val="sem"/>
    <w:basedOn w:val="a0"/>
    <w:uiPriority w:val="99"/>
    <w:rsid w:val="00AC7D49"/>
  </w:style>
  <w:style w:type="paragraph" w:styleId="af5">
    <w:name w:val="Body Text"/>
    <w:basedOn w:val="a"/>
    <w:link w:val="af6"/>
    <w:rsid w:val="00822A57"/>
    <w:p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822A57"/>
    <w:rPr>
      <w:rFonts w:ascii="Times New Roman" w:eastAsia="Calibri" w:hAnsi="Times New Roman" w:cs="Times New Roman"/>
      <w:sz w:val="28"/>
      <w:szCs w:val="28"/>
    </w:rPr>
  </w:style>
  <w:style w:type="character" w:customStyle="1" w:styleId="11">
    <w:name w:val="Заголовок №1"/>
    <w:uiPriority w:val="99"/>
    <w:rsid w:val="004030D6"/>
    <w:rPr>
      <w:rFonts w:ascii="Times New Roman" w:hAnsi="Times New Roman" w:cs="Times New Roman"/>
      <w:spacing w:val="0"/>
      <w:sz w:val="29"/>
      <w:szCs w:val="29"/>
    </w:rPr>
  </w:style>
  <w:style w:type="character" w:styleId="af7">
    <w:name w:val="Strong"/>
    <w:basedOn w:val="a0"/>
    <w:uiPriority w:val="22"/>
    <w:qFormat/>
    <w:rsid w:val="005D1895"/>
    <w:rPr>
      <w:b/>
      <w:bCs/>
    </w:rPr>
  </w:style>
  <w:style w:type="character" w:customStyle="1" w:styleId="apple-converted-space">
    <w:name w:val="apple-converted-space"/>
    <w:basedOn w:val="a0"/>
    <w:rsid w:val="005D1895"/>
  </w:style>
  <w:style w:type="character" w:customStyle="1" w:styleId="4">
    <w:name w:val="Основной текст (4)_"/>
    <w:basedOn w:val="a0"/>
    <w:link w:val="40"/>
    <w:uiPriority w:val="99"/>
    <w:locked/>
    <w:rsid w:val="004F2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F263D"/>
    <w:pPr>
      <w:shd w:val="clear" w:color="auto" w:fill="FFFFFF"/>
      <w:spacing w:after="0" w:line="326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c15">
    <w:name w:val="c15"/>
    <w:basedOn w:val="a"/>
    <w:rsid w:val="000D2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0"/>
    <w:rsid w:val="000D22A4"/>
    <w:rPr>
      <w:rFonts w:cs="Times New Roman"/>
    </w:rPr>
  </w:style>
  <w:style w:type="character" w:customStyle="1" w:styleId="c14">
    <w:name w:val="c14"/>
    <w:basedOn w:val="a0"/>
    <w:rsid w:val="000D22A4"/>
    <w:rPr>
      <w:rFonts w:cs="Times New Roman"/>
    </w:rPr>
  </w:style>
  <w:style w:type="character" w:customStyle="1" w:styleId="20">
    <w:name w:val="Основной текст (2)_"/>
    <w:basedOn w:val="a0"/>
    <w:link w:val="21"/>
    <w:locked/>
    <w:rsid w:val="000D22A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D22A4"/>
    <w:pPr>
      <w:widowControl w:val="0"/>
      <w:shd w:val="clear" w:color="auto" w:fill="FFFFFF"/>
      <w:spacing w:after="300" w:line="346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E22DDE"/>
    <w:rPr>
      <w:rFonts w:ascii="Cambria" w:hAnsi="Cambria" w:cs="Cambria" w:hint="default"/>
      <w:sz w:val="20"/>
      <w:szCs w:val="20"/>
    </w:rPr>
  </w:style>
  <w:style w:type="paragraph" w:customStyle="1" w:styleId="Style3">
    <w:name w:val="Style3"/>
    <w:basedOn w:val="a"/>
    <w:uiPriority w:val="99"/>
    <w:rsid w:val="0026175A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uiPriority w:val="99"/>
    <w:rsid w:val="00100FE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styleId="af8">
    <w:name w:val="Emphasis"/>
    <w:basedOn w:val="a0"/>
    <w:uiPriority w:val="20"/>
    <w:qFormat/>
    <w:rsid w:val="008A0F78"/>
    <w:rPr>
      <w:i/>
      <w:iCs/>
    </w:rPr>
  </w:style>
  <w:style w:type="paragraph" w:customStyle="1" w:styleId="12">
    <w:name w:val="Обычный1"/>
    <w:basedOn w:val="a"/>
    <w:uiPriority w:val="99"/>
    <w:rsid w:val="00F31AA0"/>
    <w:pPr>
      <w:spacing w:before="100" w:beforeAutospacing="1" w:after="100" w:afterAutospacing="1" w:line="240" w:lineRule="auto"/>
      <w:ind w:left="196" w:right="196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9">
    <w:name w:val="Style9"/>
    <w:basedOn w:val="a"/>
    <w:uiPriority w:val="99"/>
    <w:rsid w:val="00F31AA0"/>
    <w:pPr>
      <w:widowControl w:val="0"/>
      <w:autoSpaceDE w:val="0"/>
      <w:autoSpaceDN w:val="0"/>
      <w:adjustRightInd w:val="0"/>
      <w:spacing w:after="0" w:line="325" w:lineRule="exact"/>
      <w:ind w:firstLine="71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reksiz.org/viyavlenie-odarennih-i-talantlivih-detej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OneDrive\&#1056;&#1072;&#1073;&#1086;&#1095;&#1080;&#1081;%20&#1089;&#1090;&#1086;&#1083;\&#1040;&#1085;&#1072;&#1083;&#1080;&#1079;%20&#1084;&#1077;&#1090;&#1086;&#1076;&#1088;&#1072;&#1073;&#1086;&#1090;&#1099;\&#1040;&#1085;&#1072;&#1083;&#1080;&#1079;%20%20&#1084;&#1077;&#1090;&#1086;&#1076;.&#1088;&#1072;&#1073;&#1086;&#1090;&#1099;%202024%20&#1057;&#1064;%20&#8470;%2030%20&#1075;.&#1042;&#1080;&#1090;&#1077;&#1073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E1F8-12DB-4CF1-9A79-CDDD5664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Анализ  метод.работы 2024 СШ № 30 г.Витебска</Template>
  <TotalTime>1411</TotalTime>
  <Pages>29</Pages>
  <Words>9538</Words>
  <Characters>54373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34</cp:revision>
  <cp:lastPrinted>2023-06-13T08:29:00Z</cp:lastPrinted>
  <dcterms:created xsi:type="dcterms:W3CDTF">2025-01-31T12:00:00Z</dcterms:created>
  <dcterms:modified xsi:type="dcterms:W3CDTF">2025-05-16T07:15:00Z</dcterms:modified>
</cp:coreProperties>
</file>